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88" w:rsidRDefault="00DC58FE" w:rsidP="009A1988">
      <w:pPr>
        <w:pStyle w:val="af2"/>
        <w:rPr>
          <w:rFonts w:hAnsi="ＭＳ 明朝"/>
          <w:noProof/>
          <w:spacing w:val="0"/>
          <w:kern w:val="2"/>
          <w:sz w:val="21"/>
          <w:szCs w:val="24"/>
        </w:rPr>
      </w:pPr>
      <w:r w:rsidRPr="00DC58FE">
        <w:rPr>
          <w:rFonts w:hAnsi="ＭＳ 明朝" w:hint="eastAsia"/>
          <w:noProof/>
          <w:spacing w:val="0"/>
          <w:kern w:val="2"/>
          <w:sz w:val="21"/>
          <w:szCs w:val="24"/>
        </w:rPr>
        <w:t>様式</w:t>
      </w:r>
      <w:r>
        <w:rPr>
          <w:rFonts w:hAnsi="ＭＳ 明朝" w:hint="eastAsia"/>
          <w:noProof/>
          <w:spacing w:val="0"/>
          <w:kern w:val="2"/>
          <w:sz w:val="21"/>
          <w:szCs w:val="24"/>
        </w:rPr>
        <w:t>１</w:t>
      </w:r>
      <w:r w:rsidR="00936464">
        <w:rPr>
          <w:rFonts w:hAnsi="ＭＳ 明朝" w:hint="eastAsia"/>
          <w:noProof/>
          <w:spacing w:val="0"/>
          <w:kern w:val="2"/>
          <w:sz w:val="21"/>
          <w:szCs w:val="24"/>
        </w:rPr>
        <w:t>７</w:t>
      </w:r>
    </w:p>
    <w:p w:rsidR="0067087D" w:rsidRPr="00DC58FE" w:rsidRDefault="0067087D" w:rsidP="009A1988">
      <w:pPr>
        <w:pStyle w:val="af2"/>
        <w:rPr>
          <w:rFonts w:hAnsi="ＭＳ 明朝"/>
          <w:noProof/>
          <w:spacing w:val="0"/>
          <w:kern w:val="2"/>
          <w:sz w:val="21"/>
          <w:szCs w:val="24"/>
        </w:rPr>
      </w:pPr>
    </w:p>
    <w:p w:rsidR="0067087D" w:rsidRDefault="0067087D" w:rsidP="0067087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輸出者あて</w:t>
      </w:r>
    </w:p>
    <w:p w:rsidR="0067087D" w:rsidRDefault="0067087D" w:rsidP="0067087D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受領確認書</w:t>
      </w:r>
    </w:p>
    <w:p w:rsidR="0067087D" w:rsidRDefault="0067087D" w:rsidP="0067087D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（経済産業省への提示を目的とするもの）</w:t>
      </w:r>
    </w:p>
    <w:p w:rsidR="0067087D" w:rsidRDefault="0067087D" w:rsidP="0067087D">
      <w:pPr>
        <w:rPr>
          <w:sz w:val="20"/>
          <w:szCs w:val="20"/>
        </w:rPr>
      </w:pP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当社（私）は、以下のとおり、貨物等（貨物、ソフトウェア）を受領し、記載された設置場所に設置されたことを確認します。</w:t>
      </w:r>
    </w:p>
    <w:p w:rsidR="0067087D" w:rsidRDefault="0067087D" w:rsidP="0067087D">
      <w:pPr>
        <w:snapToGrid w:val="0"/>
        <w:rPr>
          <w:sz w:val="20"/>
          <w:szCs w:val="20"/>
        </w:rPr>
      </w:pP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第１節：貨物等（貨物、ソフトウェア）</w:t>
      </w: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(a)</w:t>
      </w:r>
      <w:r>
        <w:rPr>
          <w:rFonts w:hint="eastAsia"/>
          <w:sz w:val="20"/>
          <w:szCs w:val="20"/>
        </w:rPr>
        <w:t>貨物等の説明（例：製造者名／型、等級、種類、シリアルナンバー）</w:t>
      </w:r>
      <w:r>
        <w:rPr>
          <w:rFonts w:hint="eastAsia"/>
          <w:sz w:val="20"/>
          <w:szCs w:val="20"/>
        </w:rPr>
        <w:tab/>
        <w:t>(b)</w:t>
      </w:r>
      <w:r>
        <w:rPr>
          <w:rFonts w:hint="eastAsia"/>
          <w:sz w:val="20"/>
          <w:szCs w:val="20"/>
        </w:rPr>
        <w:t>数量／重量</w:t>
      </w:r>
    </w:p>
    <w:p w:rsidR="0067087D" w:rsidRPr="0016693D" w:rsidRDefault="0067087D" w:rsidP="0067087D">
      <w:pPr>
        <w:snapToGrid w:val="0"/>
        <w:rPr>
          <w:sz w:val="20"/>
          <w:szCs w:val="20"/>
          <w:u w:val="single"/>
        </w:rPr>
      </w:pP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>/</w:t>
      </w:r>
      <w:r w:rsidRPr="0016693D"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</w:p>
    <w:p w:rsidR="0067087D" w:rsidRPr="0016693D" w:rsidRDefault="0067087D" w:rsidP="0067087D">
      <w:pPr>
        <w:snapToGrid w:val="0"/>
        <w:rPr>
          <w:sz w:val="20"/>
          <w:szCs w:val="20"/>
          <w:u w:val="single"/>
        </w:rPr>
      </w:pP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>/</w:t>
      </w:r>
      <w:r w:rsidRPr="0016693D"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</w:p>
    <w:p w:rsidR="0067087D" w:rsidRPr="0016693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(c) </w:t>
      </w:r>
      <w:r>
        <w:rPr>
          <w:rFonts w:hint="eastAsia"/>
          <w:sz w:val="20"/>
          <w:szCs w:val="20"/>
        </w:rPr>
        <w:t xml:space="preserve">契約番号／契約のサイン日　</w:t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  <w:t>/</w:t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</w:p>
    <w:p w:rsidR="0067087D" w:rsidRDefault="0067087D" w:rsidP="0067087D">
      <w:pPr>
        <w:snapToGrid w:val="0"/>
        <w:rPr>
          <w:sz w:val="20"/>
          <w:szCs w:val="20"/>
        </w:rPr>
      </w:pP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第２節：貨物等の設置場所</w:t>
      </w:r>
    </w:p>
    <w:p w:rsidR="0067087D" w:rsidRDefault="0067087D" w:rsidP="0067087D">
      <w:pPr>
        <w:snapToGrid w:val="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名称</w:t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</w:p>
    <w:p w:rsidR="0067087D" w:rsidRPr="0016693D" w:rsidRDefault="0067087D" w:rsidP="0067087D">
      <w:pPr>
        <w:snapToGrid w:val="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住所</w:t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</w:p>
    <w:p w:rsidR="0067087D" w:rsidRDefault="0067087D" w:rsidP="0067087D">
      <w:pPr>
        <w:snapToGrid w:val="0"/>
        <w:rPr>
          <w:sz w:val="20"/>
          <w:szCs w:val="20"/>
        </w:rPr>
      </w:pP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第３節：確認事項</w:t>
      </w: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第１節で示した貨物等の用途は次のとおりです。</w:t>
      </w:r>
    </w:p>
    <w:p w:rsidR="00FD299E" w:rsidRPr="00FD299E" w:rsidRDefault="00FD299E" w:rsidP="0067087D">
      <w:pPr>
        <w:snapToGrid w:val="0"/>
        <w:rPr>
          <w:sz w:val="20"/>
          <w:szCs w:val="20"/>
          <w:u w:val="single"/>
        </w:rPr>
      </w:pPr>
      <w:r w:rsidRPr="00FD299E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</w:t>
      </w:r>
    </w:p>
    <w:p w:rsidR="00FD299E" w:rsidRDefault="00FD299E" w:rsidP="0067087D">
      <w:pPr>
        <w:snapToGrid w:val="0"/>
        <w:rPr>
          <w:sz w:val="20"/>
          <w:szCs w:val="20"/>
        </w:rPr>
      </w:pPr>
    </w:p>
    <w:p w:rsidR="0067087D" w:rsidRDefault="0067087D" w:rsidP="0067087D">
      <w:pPr>
        <w:snapToGrid w:val="0"/>
        <w:rPr>
          <w:sz w:val="20"/>
          <w:szCs w:val="20"/>
        </w:rPr>
      </w:pP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受領した会社／組織の代表者又は権限委任された者の署名</w:t>
      </w:r>
    </w:p>
    <w:p w:rsidR="0067087D" w:rsidRPr="0016693D" w:rsidRDefault="0067087D" w:rsidP="0067087D">
      <w:pPr>
        <w:snapToGrid w:val="0"/>
        <w:rPr>
          <w:sz w:val="20"/>
          <w:szCs w:val="20"/>
          <w:u w:val="single"/>
        </w:rPr>
      </w:pP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会社／組織名（ブロック体で）署名者の名前及び肩書き</w:t>
      </w:r>
    </w:p>
    <w:p w:rsidR="0067087D" w:rsidRPr="0016693D" w:rsidRDefault="0067087D" w:rsidP="0067087D">
      <w:pPr>
        <w:snapToGrid w:val="0"/>
        <w:rPr>
          <w:sz w:val="20"/>
          <w:szCs w:val="20"/>
          <w:u w:val="single"/>
        </w:rPr>
      </w:pP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日付</w:t>
      </w:r>
    </w:p>
    <w:p w:rsidR="0067087D" w:rsidRPr="0016693D" w:rsidRDefault="0067087D" w:rsidP="0067087D">
      <w:pPr>
        <w:snapToGrid w:val="0"/>
        <w:rPr>
          <w:sz w:val="20"/>
          <w:szCs w:val="20"/>
          <w:u w:val="single"/>
        </w:rPr>
      </w:pP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</w:p>
    <w:p w:rsidR="0067087D" w:rsidRDefault="0067087D" w:rsidP="0067087D">
      <w:pPr>
        <w:rPr>
          <w:sz w:val="20"/>
          <w:szCs w:val="20"/>
        </w:rPr>
      </w:pPr>
    </w:p>
    <w:p w:rsidR="0067087D" w:rsidRDefault="0067087D" w:rsidP="0067087D">
      <w:pPr>
        <w:rPr>
          <w:sz w:val="20"/>
          <w:szCs w:val="20"/>
        </w:rPr>
      </w:pPr>
    </w:p>
    <w:p w:rsidR="0067087D" w:rsidRDefault="0067087D" w:rsidP="0067087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――――――――――――――――――――――――――――――――――――――――――</w:t>
      </w:r>
    </w:p>
    <w:p w:rsidR="0067087D" w:rsidRDefault="0067087D" w:rsidP="0067087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据付者記載欄</w:t>
      </w:r>
    </w:p>
    <w:p w:rsidR="0067087D" w:rsidRDefault="0067087D" w:rsidP="0067087D">
      <w:pPr>
        <w:snapToGrid w:val="0"/>
        <w:rPr>
          <w:sz w:val="20"/>
          <w:szCs w:val="20"/>
        </w:rPr>
      </w:pP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上記のとおり設置が完了しました。</w:t>
      </w:r>
    </w:p>
    <w:p w:rsidR="0067087D" w:rsidRDefault="0067087D" w:rsidP="0067087D">
      <w:pPr>
        <w:snapToGrid w:val="0"/>
        <w:rPr>
          <w:sz w:val="20"/>
          <w:szCs w:val="20"/>
        </w:rPr>
      </w:pP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担当者署名</w:t>
      </w:r>
    </w:p>
    <w:p w:rsidR="0067087D" w:rsidRDefault="0067087D" w:rsidP="0067087D">
      <w:pPr>
        <w:snapToGrid w:val="0"/>
        <w:rPr>
          <w:sz w:val="20"/>
          <w:szCs w:val="20"/>
          <w:u w:val="single"/>
        </w:rPr>
      </w:pP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</w:p>
    <w:p w:rsidR="0067087D" w:rsidRDefault="0008283C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据付した会社／組織名（ブロック体で）署名</w:t>
      </w:r>
      <w:r w:rsidR="0067087D">
        <w:rPr>
          <w:rFonts w:hint="eastAsia"/>
          <w:sz w:val="20"/>
          <w:szCs w:val="20"/>
        </w:rPr>
        <w:t>者</w:t>
      </w:r>
      <w:r>
        <w:rPr>
          <w:rFonts w:hint="eastAsia"/>
          <w:sz w:val="20"/>
          <w:szCs w:val="20"/>
        </w:rPr>
        <w:t>の名前及び肩書き</w:t>
      </w:r>
    </w:p>
    <w:p w:rsidR="0067087D" w:rsidRPr="0016693D" w:rsidRDefault="0008283C" w:rsidP="0067087D">
      <w:pPr>
        <w:snapToGrid w:val="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 xml:space="preserve">　　</w:t>
      </w:r>
      <w:bookmarkStart w:id="0" w:name="_GoBack"/>
      <w:bookmarkEnd w:id="0"/>
      <w:r w:rsidR="0067087D">
        <w:rPr>
          <w:rFonts w:hint="eastAsia"/>
          <w:sz w:val="20"/>
          <w:szCs w:val="20"/>
          <w:u w:val="single"/>
        </w:rPr>
        <w:t>／</w:t>
      </w:r>
      <w:r w:rsidR="0067087D" w:rsidRPr="0016693D">
        <w:rPr>
          <w:rFonts w:hint="eastAsia"/>
          <w:sz w:val="20"/>
          <w:szCs w:val="20"/>
          <w:u w:val="single"/>
        </w:rPr>
        <w:tab/>
      </w:r>
      <w:r w:rsidR="0067087D" w:rsidRPr="0016693D">
        <w:rPr>
          <w:rFonts w:hint="eastAsia"/>
          <w:sz w:val="20"/>
          <w:szCs w:val="20"/>
          <w:u w:val="single"/>
        </w:rPr>
        <w:tab/>
      </w:r>
      <w:r w:rsidR="0067087D" w:rsidRPr="0016693D">
        <w:rPr>
          <w:rFonts w:hint="eastAsia"/>
          <w:sz w:val="20"/>
          <w:szCs w:val="20"/>
          <w:u w:val="single"/>
        </w:rPr>
        <w:tab/>
      </w:r>
      <w:r w:rsidR="0067087D" w:rsidRPr="0016693D">
        <w:rPr>
          <w:rFonts w:hint="eastAsia"/>
          <w:sz w:val="20"/>
          <w:szCs w:val="20"/>
          <w:u w:val="single"/>
        </w:rPr>
        <w:tab/>
      </w:r>
      <w:r w:rsidR="0067087D" w:rsidRPr="0016693D">
        <w:rPr>
          <w:rFonts w:hint="eastAsia"/>
          <w:sz w:val="20"/>
          <w:szCs w:val="20"/>
          <w:u w:val="single"/>
        </w:rPr>
        <w:tab/>
      </w:r>
      <w:r w:rsidR="0067087D" w:rsidRPr="0016693D">
        <w:rPr>
          <w:rFonts w:hint="eastAsia"/>
          <w:sz w:val="20"/>
          <w:szCs w:val="20"/>
          <w:u w:val="single"/>
        </w:rPr>
        <w:tab/>
      </w:r>
      <w:r w:rsidR="0067087D" w:rsidRPr="0016693D">
        <w:rPr>
          <w:rFonts w:hint="eastAsia"/>
          <w:sz w:val="20"/>
          <w:szCs w:val="20"/>
          <w:u w:val="single"/>
        </w:rPr>
        <w:tab/>
      </w:r>
      <w:r w:rsidR="0067087D" w:rsidRPr="0016693D">
        <w:rPr>
          <w:rFonts w:hint="eastAsia"/>
          <w:sz w:val="20"/>
          <w:szCs w:val="20"/>
          <w:u w:val="single"/>
        </w:rPr>
        <w:tab/>
      </w:r>
    </w:p>
    <w:p w:rsidR="0067087D" w:rsidRDefault="0067087D" w:rsidP="0067087D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日付</w:t>
      </w:r>
    </w:p>
    <w:p w:rsidR="007150C7" w:rsidRPr="00753FD1" w:rsidRDefault="0067087D" w:rsidP="00753FD1">
      <w:pPr>
        <w:snapToGrid w:val="0"/>
        <w:rPr>
          <w:sz w:val="20"/>
          <w:szCs w:val="20"/>
          <w:u w:val="single"/>
        </w:rPr>
      </w:pP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  <w:r w:rsidRPr="0016693D">
        <w:rPr>
          <w:rFonts w:hint="eastAsia"/>
          <w:sz w:val="20"/>
          <w:szCs w:val="20"/>
          <w:u w:val="single"/>
        </w:rPr>
        <w:tab/>
      </w:r>
    </w:p>
    <w:sectPr w:rsidR="007150C7" w:rsidRPr="00753FD1" w:rsidSect="008F6D50">
      <w:headerReference w:type="default" r:id="rId9"/>
      <w:footerReference w:type="default" r:id="rId10"/>
      <w:pgSz w:w="11906" w:h="16838" w:code="9"/>
      <w:pgMar w:top="1440" w:right="1077" w:bottom="1440" w:left="1077" w:header="851" w:footer="851" w:gutter="0"/>
      <w:cols w:space="425"/>
      <w:docGrid w:type="lines" w:linePitch="310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5D" w:rsidRDefault="00F82B5D" w:rsidP="001D602D">
      <w:r>
        <w:separator/>
      </w:r>
    </w:p>
  </w:endnote>
  <w:endnote w:type="continuationSeparator" w:id="0">
    <w:p w:rsidR="00F82B5D" w:rsidRDefault="00F82B5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5D" w:rsidRDefault="00F82B5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5D" w:rsidRDefault="00F82B5D" w:rsidP="001D602D">
      <w:r>
        <w:separator/>
      </w:r>
    </w:p>
  </w:footnote>
  <w:footnote w:type="continuationSeparator" w:id="0">
    <w:p w:rsidR="00F82B5D" w:rsidRDefault="00F82B5D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5D" w:rsidRDefault="00F82B5D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9FC"/>
    <w:multiLevelType w:val="hybridMultilevel"/>
    <w:tmpl w:val="D41A6FF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378546A"/>
    <w:multiLevelType w:val="singleLevel"/>
    <w:tmpl w:val="E852265C"/>
    <w:lvl w:ilvl="0">
      <w:start w:val="1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eastAsia"/>
        <w:lang w:val="en-US"/>
      </w:rPr>
    </w:lvl>
  </w:abstractNum>
  <w:abstractNum w:abstractNumId="2">
    <w:nsid w:val="09552713"/>
    <w:multiLevelType w:val="hybridMultilevel"/>
    <w:tmpl w:val="A88EBF60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11540732"/>
    <w:multiLevelType w:val="hybridMultilevel"/>
    <w:tmpl w:val="4EC42FD0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986AAE"/>
    <w:multiLevelType w:val="hybridMultilevel"/>
    <w:tmpl w:val="C234F77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C04588"/>
    <w:multiLevelType w:val="hybridMultilevel"/>
    <w:tmpl w:val="6A20D9FA"/>
    <w:lvl w:ilvl="0" w:tplc="630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1D6DE5"/>
    <w:multiLevelType w:val="hybridMultilevel"/>
    <w:tmpl w:val="4F2001A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2E35528D"/>
    <w:multiLevelType w:val="hybridMultilevel"/>
    <w:tmpl w:val="D62AB9C0"/>
    <w:lvl w:ilvl="0" w:tplc="2A16F67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7B6A14"/>
    <w:multiLevelType w:val="hybridMultilevel"/>
    <w:tmpl w:val="A06AB46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825F5A"/>
    <w:multiLevelType w:val="hybridMultilevel"/>
    <w:tmpl w:val="A1CC9CC4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E3E203C"/>
    <w:multiLevelType w:val="hybridMultilevel"/>
    <w:tmpl w:val="90CC7D1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F277369"/>
    <w:multiLevelType w:val="hybridMultilevel"/>
    <w:tmpl w:val="FA4CF7D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429E5AF5"/>
    <w:multiLevelType w:val="hybridMultilevel"/>
    <w:tmpl w:val="E3FE1F2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8401282"/>
    <w:multiLevelType w:val="hybridMultilevel"/>
    <w:tmpl w:val="D0C82D4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4CEF226E"/>
    <w:multiLevelType w:val="hybridMultilevel"/>
    <w:tmpl w:val="80F0F15C"/>
    <w:lvl w:ilvl="0" w:tplc="E0EAFC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DD65DED"/>
    <w:multiLevelType w:val="hybridMultilevel"/>
    <w:tmpl w:val="437C7FA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F1B11F9"/>
    <w:multiLevelType w:val="hybridMultilevel"/>
    <w:tmpl w:val="D85A6CF4"/>
    <w:lvl w:ilvl="0" w:tplc="134A5316">
      <w:start w:val="1"/>
      <w:numFmt w:val="decimalFullWidth"/>
      <w:lvlText w:val="（注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58841465"/>
    <w:multiLevelType w:val="hybridMultilevel"/>
    <w:tmpl w:val="D77409E4"/>
    <w:lvl w:ilvl="0" w:tplc="7F9C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E65A2A"/>
    <w:multiLevelType w:val="hybridMultilevel"/>
    <w:tmpl w:val="21CCE956"/>
    <w:lvl w:ilvl="0" w:tplc="BA3414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6414D9"/>
    <w:multiLevelType w:val="hybridMultilevel"/>
    <w:tmpl w:val="DB54B94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A67658"/>
    <w:multiLevelType w:val="hybridMultilevel"/>
    <w:tmpl w:val="3F1ED918"/>
    <w:lvl w:ilvl="0" w:tplc="103ABE84">
      <w:start w:val="8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6483407C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8750F5A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AD95732"/>
    <w:multiLevelType w:val="hybridMultilevel"/>
    <w:tmpl w:val="C5E4791C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E126CFE"/>
    <w:multiLevelType w:val="hybridMultilevel"/>
    <w:tmpl w:val="75AE2EC8"/>
    <w:lvl w:ilvl="0" w:tplc="0E36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3777F44"/>
    <w:multiLevelType w:val="hybridMultilevel"/>
    <w:tmpl w:val="6B26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5BF7844"/>
    <w:multiLevelType w:val="hybridMultilevel"/>
    <w:tmpl w:val="1FA6841A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392E35"/>
    <w:multiLevelType w:val="hybridMultilevel"/>
    <w:tmpl w:val="BA88A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056B5A"/>
    <w:multiLevelType w:val="hybridMultilevel"/>
    <w:tmpl w:val="D006129E"/>
    <w:lvl w:ilvl="0" w:tplc="20746BD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9">
    <w:nsid w:val="7E944FE6"/>
    <w:multiLevelType w:val="hybridMultilevel"/>
    <w:tmpl w:val="84704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3"/>
  </w:num>
  <w:num w:numId="5">
    <w:abstractNumId w:val="26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2"/>
  </w:num>
  <w:num w:numId="15">
    <w:abstractNumId w:val="19"/>
  </w:num>
  <w:num w:numId="16">
    <w:abstractNumId w:val="17"/>
  </w:num>
  <w:num w:numId="17">
    <w:abstractNumId w:val="21"/>
  </w:num>
  <w:num w:numId="18">
    <w:abstractNumId w:val="0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20"/>
  </w:num>
  <w:num w:numId="23">
    <w:abstractNumId w:val="1"/>
  </w:num>
  <w:num w:numId="24">
    <w:abstractNumId w:val="5"/>
  </w:num>
  <w:num w:numId="25">
    <w:abstractNumId w:val="28"/>
  </w:num>
  <w:num w:numId="26">
    <w:abstractNumId w:val="27"/>
  </w:num>
  <w:num w:numId="27">
    <w:abstractNumId w:val="29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oNotTrackFormatting/>
  <w:defaultTabStop w:val="840"/>
  <w:bookFoldPrintingSheets w:val="-4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1D0"/>
    <w:rsid w:val="00002450"/>
    <w:rsid w:val="00004830"/>
    <w:rsid w:val="00005A41"/>
    <w:rsid w:val="00010A30"/>
    <w:rsid w:val="0001129F"/>
    <w:rsid w:val="0001252A"/>
    <w:rsid w:val="00013D54"/>
    <w:rsid w:val="00014666"/>
    <w:rsid w:val="00015608"/>
    <w:rsid w:val="00015880"/>
    <w:rsid w:val="000179E7"/>
    <w:rsid w:val="0002179F"/>
    <w:rsid w:val="00021A21"/>
    <w:rsid w:val="000230AC"/>
    <w:rsid w:val="00023F4F"/>
    <w:rsid w:val="0002535F"/>
    <w:rsid w:val="000309E3"/>
    <w:rsid w:val="0003248C"/>
    <w:rsid w:val="00032491"/>
    <w:rsid w:val="0003301E"/>
    <w:rsid w:val="000337D2"/>
    <w:rsid w:val="00037983"/>
    <w:rsid w:val="00040E47"/>
    <w:rsid w:val="000422F9"/>
    <w:rsid w:val="0005036D"/>
    <w:rsid w:val="000512A0"/>
    <w:rsid w:val="000514D0"/>
    <w:rsid w:val="000522AA"/>
    <w:rsid w:val="0005245C"/>
    <w:rsid w:val="000537C5"/>
    <w:rsid w:val="000555BF"/>
    <w:rsid w:val="00060CBC"/>
    <w:rsid w:val="000621C8"/>
    <w:rsid w:val="000673A2"/>
    <w:rsid w:val="000719C5"/>
    <w:rsid w:val="00072460"/>
    <w:rsid w:val="00073B83"/>
    <w:rsid w:val="00074278"/>
    <w:rsid w:val="00074A91"/>
    <w:rsid w:val="00074BB4"/>
    <w:rsid w:val="0007558D"/>
    <w:rsid w:val="00076F7F"/>
    <w:rsid w:val="00080863"/>
    <w:rsid w:val="000814DE"/>
    <w:rsid w:val="0008283C"/>
    <w:rsid w:val="000836AC"/>
    <w:rsid w:val="000900C9"/>
    <w:rsid w:val="00090D55"/>
    <w:rsid w:val="00090FC1"/>
    <w:rsid w:val="000913BC"/>
    <w:rsid w:val="000919EA"/>
    <w:rsid w:val="00092949"/>
    <w:rsid w:val="00092C4D"/>
    <w:rsid w:val="0009372B"/>
    <w:rsid w:val="00093927"/>
    <w:rsid w:val="00095951"/>
    <w:rsid w:val="00095DB0"/>
    <w:rsid w:val="000A261E"/>
    <w:rsid w:val="000A2B04"/>
    <w:rsid w:val="000A351F"/>
    <w:rsid w:val="000A3E85"/>
    <w:rsid w:val="000A4257"/>
    <w:rsid w:val="000A445A"/>
    <w:rsid w:val="000A6936"/>
    <w:rsid w:val="000A79D8"/>
    <w:rsid w:val="000B0874"/>
    <w:rsid w:val="000B4504"/>
    <w:rsid w:val="000B48AF"/>
    <w:rsid w:val="000B61C4"/>
    <w:rsid w:val="000B7042"/>
    <w:rsid w:val="000B738D"/>
    <w:rsid w:val="000C057A"/>
    <w:rsid w:val="000C1291"/>
    <w:rsid w:val="000C1FF0"/>
    <w:rsid w:val="000C3E62"/>
    <w:rsid w:val="000C44C2"/>
    <w:rsid w:val="000C4AD9"/>
    <w:rsid w:val="000C6591"/>
    <w:rsid w:val="000C7098"/>
    <w:rsid w:val="000D0224"/>
    <w:rsid w:val="000D3F7C"/>
    <w:rsid w:val="000D475B"/>
    <w:rsid w:val="000D6066"/>
    <w:rsid w:val="000D725D"/>
    <w:rsid w:val="000D7785"/>
    <w:rsid w:val="000D79F7"/>
    <w:rsid w:val="000E16B7"/>
    <w:rsid w:val="000E4447"/>
    <w:rsid w:val="000E5984"/>
    <w:rsid w:val="000E6293"/>
    <w:rsid w:val="000E779D"/>
    <w:rsid w:val="000E7FF3"/>
    <w:rsid w:val="000F32C7"/>
    <w:rsid w:val="000F4BD6"/>
    <w:rsid w:val="000F4FBE"/>
    <w:rsid w:val="00100CDF"/>
    <w:rsid w:val="00101329"/>
    <w:rsid w:val="00103A4C"/>
    <w:rsid w:val="001054E8"/>
    <w:rsid w:val="00105699"/>
    <w:rsid w:val="00107B9E"/>
    <w:rsid w:val="00111E82"/>
    <w:rsid w:val="0011300D"/>
    <w:rsid w:val="00113E9D"/>
    <w:rsid w:val="00115642"/>
    <w:rsid w:val="00116979"/>
    <w:rsid w:val="00117EA8"/>
    <w:rsid w:val="001216E9"/>
    <w:rsid w:val="00123A98"/>
    <w:rsid w:val="001303D6"/>
    <w:rsid w:val="00132ECD"/>
    <w:rsid w:val="00134271"/>
    <w:rsid w:val="00134897"/>
    <w:rsid w:val="00135285"/>
    <w:rsid w:val="0013566E"/>
    <w:rsid w:val="00135E12"/>
    <w:rsid w:val="00137EC0"/>
    <w:rsid w:val="00142CCB"/>
    <w:rsid w:val="00142CD0"/>
    <w:rsid w:val="0014677E"/>
    <w:rsid w:val="001510C5"/>
    <w:rsid w:val="0015130E"/>
    <w:rsid w:val="00154665"/>
    <w:rsid w:val="00156317"/>
    <w:rsid w:val="00156670"/>
    <w:rsid w:val="00156757"/>
    <w:rsid w:val="00161D7B"/>
    <w:rsid w:val="00162BF7"/>
    <w:rsid w:val="00163A88"/>
    <w:rsid w:val="00166664"/>
    <w:rsid w:val="00170D48"/>
    <w:rsid w:val="00171012"/>
    <w:rsid w:val="00175EDB"/>
    <w:rsid w:val="00175F2F"/>
    <w:rsid w:val="00177323"/>
    <w:rsid w:val="001810E3"/>
    <w:rsid w:val="00181F4A"/>
    <w:rsid w:val="0018295D"/>
    <w:rsid w:val="00196316"/>
    <w:rsid w:val="001976D7"/>
    <w:rsid w:val="001A05F7"/>
    <w:rsid w:val="001A1A53"/>
    <w:rsid w:val="001A4CAE"/>
    <w:rsid w:val="001B03DD"/>
    <w:rsid w:val="001B0F8A"/>
    <w:rsid w:val="001B1573"/>
    <w:rsid w:val="001B1BE4"/>
    <w:rsid w:val="001B29CC"/>
    <w:rsid w:val="001B319E"/>
    <w:rsid w:val="001B3532"/>
    <w:rsid w:val="001B50E1"/>
    <w:rsid w:val="001B59FE"/>
    <w:rsid w:val="001B5D2C"/>
    <w:rsid w:val="001B5FFB"/>
    <w:rsid w:val="001B6DDE"/>
    <w:rsid w:val="001C041F"/>
    <w:rsid w:val="001C724B"/>
    <w:rsid w:val="001C7CB5"/>
    <w:rsid w:val="001D16D6"/>
    <w:rsid w:val="001D3D70"/>
    <w:rsid w:val="001D477E"/>
    <w:rsid w:val="001D602D"/>
    <w:rsid w:val="001D7FB4"/>
    <w:rsid w:val="001E0437"/>
    <w:rsid w:val="001E0F86"/>
    <w:rsid w:val="001E32C5"/>
    <w:rsid w:val="001E4345"/>
    <w:rsid w:val="001E5DFC"/>
    <w:rsid w:val="001E66B3"/>
    <w:rsid w:val="001F16F4"/>
    <w:rsid w:val="001F17E8"/>
    <w:rsid w:val="001F3791"/>
    <w:rsid w:val="001F7E78"/>
    <w:rsid w:val="00202A7C"/>
    <w:rsid w:val="00203126"/>
    <w:rsid w:val="00204626"/>
    <w:rsid w:val="00205EFE"/>
    <w:rsid w:val="00210427"/>
    <w:rsid w:val="0021364B"/>
    <w:rsid w:val="00213CD2"/>
    <w:rsid w:val="00214CA4"/>
    <w:rsid w:val="00221D58"/>
    <w:rsid w:val="00222B90"/>
    <w:rsid w:val="00225D30"/>
    <w:rsid w:val="00235218"/>
    <w:rsid w:val="002409E6"/>
    <w:rsid w:val="00241C19"/>
    <w:rsid w:val="00243424"/>
    <w:rsid w:val="002449AA"/>
    <w:rsid w:val="00245381"/>
    <w:rsid w:val="00246655"/>
    <w:rsid w:val="0024728D"/>
    <w:rsid w:val="00252EFD"/>
    <w:rsid w:val="00253622"/>
    <w:rsid w:val="00253A62"/>
    <w:rsid w:val="002545ED"/>
    <w:rsid w:val="0025460B"/>
    <w:rsid w:val="00257ADF"/>
    <w:rsid w:val="00260168"/>
    <w:rsid w:val="0026144D"/>
    <w:rsid w:val="00262228"/>
    <w:rsid w:val="002628A8"/>
    <w:rsid w:val="002637B7"/>
    <w:rsid w:val="002639F8"/>
    <w:rsid w:val="00263F2C"/>
    <w:rsid w:val="002644E9"/>
    <w:rsid w:val="00265185"/>
    <w:rsid w:val="00265C84"/>
    <w:rsid w:val="002708B3"/>
    <w:rsid w:val="002708EA"/>
    <w:rsid w:val="00270F08"/>
    <w:rsid w:val="00271CFB"/>
    <w:rsid w:val="00271FB5"/>
    <w:rsid w:val="002737EB"/>
    <w:rsid w:val="00273CFB"/>
    <w:rsid w:val="00275C65"/>
    <w:rsid w:val="00275CE5"/>
    <w:rsid w:val="0027670F"/>
    <w:rsid w:val="002774B7"/>
    <w:rsid w:val="00281F03"/>
    <w:rsid w:val="002835F7"/>
    <w:rsid w:val="00285807"/>
    <w:rsid w:val="00286EA4"/>
    <w:rsid w:val="00290E49"/>
    <w:rsid w:val="00291939"/>
    <w:rsid w:val="00294654"/>
    <w:rsid w:val="002A06A9"/>
    <w:rsid w:val="002A491E"/>
    <w:rsid w:val="002A5B4C"/>
    <w:rsid w:val="002B125B"/>
    <w:rsid w:val="002B1B02"/>
    <w:rsid w:val="002B31A0"/>
    <w:rsid w:val="002B67EC"/>
    <w:rsid w:val="002B7682"/>
    <w:rsid w:val="002C0EE6"/>
    <w:rsid w:val="002C1755"/>
    <w:rsid w:val="002C511D"/>
    <w:rsid w:val="002C6769"/>
    <w:rsid w:val="002D1858"/>
    <w:rsid w:val="002D3353"/>
    <w:rsid w:val="002D470F"/>
    <w:rsid w:val="002D5BA8"/>
    <w:rsid w:val="002D6321"/>
    <w:rsid w:val="002E71F5"/>
    <w:rsid w:val="002F05F2"/>
    <w:rsid w:val="002F155D"/>
    <w:rsid w:val="002F20A9"/>
    <w:rsid w:val="002F21E2"/>
    <w:rsid w:val="002F27AD"/>
    <w:rsid w:val="002F2A8D"/>
    <w:rsid w:val="002F3581"/>
    <w:rsid w:val="002F4A0A"/>
    <w:rsid w:val="002F4A48"/>
    <w:rsid w:val="002F5013"/>
    <w:rsid w:val="002F5562"/>
    <w:rsid w:val="002F55CB"/>
    <w:rsid w:val="002F5BC7"/>
    <w:rsid w:val="002F7435"/>
    <w:rsid w:val="002F7B49"/>
    <w:rsid w:val="0030192C"/>
    <w:rsid w:val="003032FF"/>
    <w:rsid w:val="0030470F"/>
    <w:rsid w:val="00305D6C"/>
    <w:rsid w:val="00310B9C"/>
    <w:rsid w:val="003117F5"/>
    <w:rsid w:val="00311EB4"/>
    <w:rsid w:val="00314F5E"/>
    <w:rsid w:val="00315105"/>
    <w:rsid w:val="0031651F"/>
    <w:rsid w:val="00320242"/>
    <w:rsid w:val="00320697"/>
    <w:rsid w:val="00320760"/>
    <w:rsid w:val="00322B2F"/>
    <w:rsid w:val="00323DBA"/>
    <w:rsid w:val="00324553"/>
    <w:rsid w:val="00324EEB"/>
    <w:rsid w:val="00326013"/>
    <w:rsid w:val="00326C3B"/>
    <w:rsid w:val="00326D28"/>
    <w:rsid w:val="0032714E"/>
    <w:rsid w:val="00327B22"/>
    <w:rsid w:val="00330621"/>
    <w:rsid w:val="0033311C"/>
    <w:rsid w:val="00333A07"/>
    <w:rsid w:val="00335DB6"/>
    <w:rsid w:val="003405BB"/>
    <w:rsid w:val="00343A69"/>
    <w:rsid w:val="00345242"/>
    <w:rsid w:val="0035010C"/>
    <w:rsid w:val="00351EC7"/>
    <w:rsid w:val="00351F78"/>
    <w:rsid w:val="003523EB"/>
    <w:rsid w:val="003543B6"/>
    <w:rsid w:val="0035537B"/>
    <w:rsid w:val="003555A5"/>
    <w:rsid w:val="00355C8D"/>
    <w:rsid w:val="00364176"/>
    <w:rsid w:val="00372CAC"/>
    <w:rsid w:val="00373009"/>
    <w:rsid w:val="0037747F"/>
    <w:rsid w:val="0038217D"/>
    <w:rsid w:val="0038327E"/>
    <w:rsid w:val="00385C22"/>
    <w:rsid w:val="00386077"/>
    <w:rsid w:val="00390FBB"/>
    <w:rsid w:val="0039242C"/>
    <w:rsid w:val="00392842"/>
    <w:rsid w:val="00393A36"/>
    <w:rsid w:val="00393DF7"/>
    <w:rsid w:val="00394250"/>
    <w:rsid w:val="00394B3F"/>
    <w:rsid w:val="00396A48"/>
    <w:rsid w:val="003979E7"/>
    <w:rsid w:val="00397F0E"/>
    <w:rsid w:val="003A1D11"/>
    <w:rsid w:val="003A233E"/>
    <w:rsid w:val="003A5805"/>
    <w:rsid w:val="003A58C5"/>
    <w:rsid w:val="003B077C"/>
    <w:rsid w:val="003B21D8"/>
    <w:rsid w:val="003B256E"/>
    <w:rsid w:val="003B380F"/>
    <w:rsid w:val="003B53DA"/>
    <w:rsid w:val="003B5871"/>
    <w:rsid w:val="003B6C14"/>
    <w:rsid w:val="003C0A1F"/>
    <w:rsid w:val="003C1D80"/>
    <w:rsid w:val="003C2132"/>
    <w:rsid w:val="003C4283"/>
    <w:rsid w:val="003C4EC2"/>
    <w:rsid w:val="003C55EA"/>
    <w:rsid w:val="003C58A5"/>
    <w:rsid w:val="003C6471"/>
    <w:rsid w:val="003D12C4"/>
    <w:rsid w:val="003D1CE0"/>
    <w:rsid w:val="003D26A0"/>
    <w:rsid w:val="003D738C"/>
    <w:rsid w:val="003D745C"/>
    <w:rsid w:val="003D7B92"/>
    <w:rsid w:val="003E0ED7"/>
    <w:rsid w:val="003E1E01"/>
    <w:rsid w:val="003E289F"/>
    <w:rsid w:val="003E39D6"/>
    <w:rsid w:val="003E3B37"/>
    <w:rsid w:val="003E5A93"/>
    <w:rsid w:val="003E7C45"/>
    <w:rsid w:val="003F05BB"/>
    <w:rsid w:val="003F59BF"/>
    <w:rsid w:val="003F7BDA"/>
    <w:rsid w:val="00401A33"/>
    <w:rsid w:val="00403C1C"/>
    <w:rsid w:val="00404461"/>
    <w:rsid w:val="0040631B"/>
    <w:rsid w:val="00406721"/>
    <w:rsid w:val="00410047"/>
    <w:rsid w:val="00411E57"/>
    <w:rsid w:val="00412E9B"/>
    <w:rsid w:val="00413455"/>
    <w:rsid w:val="00415D78"/>
    <w:rsid w:val="0042008C"/>
    <w:rsid w:val="00420295"/>
    <w:rsid w:val="00420DF4"/>
    <w:rsid w:val="00420E42"/>
    <w:rsid w:val="00421601"/>
    <w:rsid w:val="004220D2"/>
    <w:rsid w:val="004266F2"/>
    <w:rsid w:val="004268A9"/>
    <w:rsid w:val="00427096"/>
    <w:rsid w:val="00431246"/>
    <w:rsid w:val="0043183C"/>
    <w:rsid w:val="00431B49"/>
    <w:rsid w:val="004332E6"/>
    <w:rsid w:val="00433D56"/>
    <w:rsid w:val="00435271"/>
    <w:rsid w:val="00435C2B"/>
    <w:rsid w:val="00440018"/>
    <w:rsid w:val="0044153C"/>
    <w:rsid w:val="00441888"/>
    <w:rsid w:val="0044345F"/>
    <w:rsid w:val="004449A5"/>
    <w:rsid w:val="00451FB9"/>
    <w:rsid w:val="00452A43"/>
    <w:rsid w:val="004532B5"/>
    <w:rsid w:val="00453909"/>
    <w:rsid w:val="004551C5"/>
    <w:rsid w:val="0045539E"/>
    <w:rsid w:val="004554BE"/>
    <w:rsid w:val="00456E16"/>
    <w:rsid w:val="004614A8"/>
    <w:rsid w:val="0046389E"/>
    <w:rsid w:val="00463F60"/>
    <w:rsid w:val="00465037"/>
    <w:rsid w:val="00465575"/>
    <w:rsid w:val="00467515"/>
    <w:rsid w:val="004677C0"/>
    <w:rsid w:val="00473361"/>
    <w:rsid w:val="004742B6"/>
    <w:rsid w:val="0047504F"/>
    <w:rsid w:val="00476298"/>
    <w:rsid w:val="00477503"/>
    <w:rsid w:val="00483913"/>
    <w:rsid w:val="00483E70"/>
    <w:rsid w:val="004852E8"/>
    <w:rsid w:val="004869CA"/>
    <w:rsid w:val="00487936"/>
    <w:rsid w:val="00490CA1"/>
    <w:rsid w:val="00491F9C"/>
    <w:rsid w:val="004928BF"/>
    <w:rsid w:val="00492C24"/>
    <w:rsid w:val="00493B9F"/>
    <w:rsid w:val="004948A4"/>
    <w:rsid w:val="004A11F7"/>
    <w:rsid w:val="004A1520"/>
    <w:rsid w:val="004A1BAE"/>
    <w:rsid w:val="004A46F4"/>
    <w:rsid w:val="004A7CA0"/>
    <w:rsid w:val="004B0F12"/>
    <w:rsid w:val="004B0F49"/>
    <w:rsid w:val="004B16F1"/>
    <w:rsid w:val="004B17B6"/>
    <w:rsid w:val="004B1952"/>
    <w:rsid w:val="004B25AC"/>
    <w:rsid w:val="004B3659"/>
    <w:rsid w:val="004B3F1C"/>
    <w:rsid w:val="004B5314"/>
    <w:rsid w:val="004B77A0"/>
    <w:rsid w:val="004C0764"/>
    <w:rsid w:val="004C2467"/>
    <w:rsid w:val="004C2C98"/>
    <w:rsid w:val="004C2D23"/>
    <w:rsid w:val="004C324C"/>
    <w:rsid w:val="004C5443"/>
    <w:rsid w:val="004C5D07"/>
    <w:rsid w:val="004C6A1C"/>
    <w:rsid w:val="004C6B71"/>
    <w:rsid w:val="004C6E68"/>
    <w:rsid w:val="004C7934"/>
    <w:rsid w:val="004D0542"/>
    <w:rsid w:val="004D26C5"/>
    <w:rsid w:val="004D3294"/>
    <w:rsid w:val="004E0876"/>
    <w:rsid w:val="004E397E"/>
    <w:rsid w:val="004E68FA"/>
    <w:rsid w:val="004E6D5F"/>
    <w:rsid w:val="004E7410"/>
    <w:rsid w:val="004F0842"/>
    <w:rsid w:val="004F160C"/>
    <w:rsid w:val="004F22EF"/>
    <w:rsid w:val="004F2575"/>
    <w:rsid w:val="004F3253"/>
    <w:rsid w:val="004F37FB"/>
    <w:rsid w:val="004F540C"/>
    <w:rsid w:val="004F5749"/>
    <w:rsid w:val="00500200"/>
    <w:rsid w:val="0050116E"/>
    <w:rsid w:val="00501285"/>
    <w:rsid w:val="0050167A"/>
    <w:rsid w:val="00502E23"/>
    <w:rsid w:val="00504BE8"/>
    <w:rsid w:val="005103B2"/>
    <w:rsid w:val="0051143A"/>
    <w:rsid w:val="00511F7D"/>
    <w:rsid w:val="0051346A"/>
    <w:rsid w:val="00513804"/>
    <w:rsid w:val="0051427A"/>
    <w:rsid w:val="0051443D"/>
    <w:rsid w:val="00515554"/>
    <w:rsid w:val="005168CF"/>
    <w:rsid w:val="00516E08"/>
    <w:rsid w:val="0052007A"/>
    <w:rsid w:val="005202B6"/>
    <w:rsid w:val="0052649D"/>
    <w:rsid w:val="0053099C"/>
    <w:rsid w:val="00532763"/>
    <w:rsid w:val="00532D47"/>
    <w:rsid w:val="00533B82"/>
    <w:rsid w:val="005362E2"/>
    <w:rsid w:val="005402A5"/>
    <w:rsid w:val="005404AC"/>
    <w:rsid w:val="0054139F"/>
    <w:rsid w:val="00542770"/>
    <w:rsid w:val="005446F1"/>
    <w:rsid w:val="00545153"/>
    <w:rsid w:val="00546128"/>
    <w:rsid w:val="00546C88"/>
    <w:rsid w:val="005519E1"/>
    <w:rsid w:val="00553CC6"/>
    <w:rsid w:val="005552A6"/>
    <w:rsid w:val="00555D2A"/>
    <w:rsid w:val="00557812"/>
    <w:rsid w:val="00560052"/>
    <w:rsid w:val="0056158A"/>
    <w:rsid w:val="005637FE"/>
    <w:rsid w:val="00563CA2"/>
    <w:rsid w:val="00564B15"/>
    <w:rsid w:val="005657F1"/>
    <w:rsid w:val="005705AF"/>
    <w:rsid w:val="00570885"/>
    <w:rsid w:val="00570B8E"/>
    <w:rsid w:val="00571321"/>
    <w:rsid w:val="00571B56"/>
    <w:rsid w:val="00574844"/>
    <w:rsid w:val="005763EA"/>
    <w:rsid w:val="005775E4"/>
    <w:rsid w:val="0058339A"/>
    <w:rsid w:val="00583DFA"/>
    <w:rsid w:val="005847B1"/>
    <w:rsid w:val="005909AC"/>
    <w:rsid w:val="00591B8A"/>
    <w:rsid w:val="005923CA"/>
    <w:rsid w:val="00596B9D"/>
    <w:rsid w:val="00597A86"/>
    <w:rsid w:val="005A0714"/>
    <w:rsid w:val="005A11A2"/>
    <w:rsid w:val="005A12A2"/>
    <w:rsid w:val="005A2CC1"/>
    <w:rsid w:val="005A5759"/>
    <w:rsid w:val="005A7AAA"/>
    <w:rsid w:val="005B3A59"/>
    <w:rsid w:val="005B3BC8"/>
    <w:rsid w:val="005C050E"/>
    <w:rsid w:val="005C0587"/>
    <w:rsid w:val="005C1299"/>
    <w:rsid w:val="005C1598"/>
    <w:rsid w:val="005C1627"/>
    <w:rsid w:val="005C1779"/>
    <w:rsid w:val="005C203B"/>
    <w:rsid w:val="005C50BF"/>
    <w:rsid w:val="005C6B8D"/>
    <w:rsid w:val="005C7ACA"/>
    <w:rsid w:val="005C7FD6"/>
    <w:rsid w:val="005D1867"/>
    <w:rsid w:val="005D1DC8"/>
    <w:rsid w:val="005D5A8E"/>
    <w:rsid w:val="005D7722"/>
    <w:rsid w:val="005E0638"/>
    <w:rsid w:val="005E2CE7"/>
    <w:rsid w:val="005E3410"/>
    <w:rsid w:val="005E55CE"/>
    <w:rsid w:val="00600B9A"/>
    <w:rsid w:val="006043ED"/>
    <w:rsid w:val="006071AF"/>
    <w:rsid w:val="00607B9A"/>
    <w:rsid w:val="0061277F"/>
    <w:rsid w:val="006144CA"/>
    <w:rsid w:val="00616236"/>
    <w:rsid w:val="00620CBE"/>
    <w:rsid w:val="00621B72"/>
    <w:rsid w:val="00622E1A"/>
    <w:rsid w:val="006236CD"/>
    <w:rsid w:val="00624D05"/>
    <w:rsid w:val="00625953"/>
    <w:rsid w:val="006272A7"/>
    <w:rsid w:val="00627AF6"/>
    <w:rsid w:val="00631B3C"/>
    <w:rsid w:val="00633CCA"/>
    <w:rsid w:val="00634D3B"/>
    <w:rsid w:val="00635E82"/>
    <w:rsid w:val="00640389"/>
    <w:rsid w:val="0064200F"/>
    <w:rsid w:val="006468DD"/>
    <w:rsid w:val="006500F1"/>
    <w:rsid w:val="006502CD"/>
    <w:rsid w:val="00650E5F"/>
    <w:rsid w:val="00651471"/>
    <w:rsid w:val="00652325"/>
    <w:rsid w:val="0065378A"/>
    <w:rsid w:val="00655032"/>
    <w:rsid w:val="00655EFE"/>
    <w:rsid w:val="00656616"/>
    <w:rsid w:val="0065673C"/>
    <w:rsid w:val="00660816"/>
    <w:rsid w:val="00663066"/>
    <w:rsid w:val="006630E2"/>
    <w:rsid w:val="0066320C"/>
    <w:rsid w:val="0066585B"/>
    <w:rsid w:val="0067087D"/>
    <w:rsid w:val="00670AE4"/>
    <w:rsid w:val="00671C28"/>
    <w:rsid w:val="00672296"/>
    <w:rsid w:val="0067276E"/>
    <w:rsid w:val="006738E8"/>
    <w:rsid w:val="00673D66"/>
    <w:rsid w:val="006807EA"/>
    <w:rsid w:val="00680859"/>
    <w:rsid w:val="00682853"/>
    <w:rsid w:val="00684585"/>
    <w:rsid w:val="0068684D"/>
    <w:rsid w:val="00687743"/>
    <w:rsid w:val="00690BC4"/>
    <w:rsid w:val="00693FCB"/>
    <w:rsid w:val="0069719A"/>
    <w:rsid w:val="006976B3"/>
    <w:rsid w:val="006A1314"/>
    <w:rsid w:val="006A1F2A"/>
    <w:rsid w:val="006A27B5"/>
    <w:rsid w:val="006A4A6D"/>
    <w:rsid w:val="006A53E5"/>
    <w:rsid w:val="006A751C"/>
    <w:rsid w:val="006B060C"/>
    <w:rsid w:val="006B0EFB"/>
    <w:rsid w:val="006B0F92"/>
    <w:rsid w:val="006B3E4B"/>
    <w:rsid w:val="006B4CD7"/>
    <w:rsid w:val="006B6D7C"/>
    <w:rsid w:val="006B6EEF"/>
    <w:rsid w:val="006C0104"/>
    <w:rsid w:val="006C0611"/>
    <w:rsid w:val="006C1AE8"/>
    <w:rsid w:val="006C442B"/>
    <w:rsid w:val="006C5CD4"/>
    <w:rsid w:val="006C6396"/>
    <w:rsid w:val="006C74DA"/>
    <w:rsid w:val="006D1F65"/>
    <w:rsid w:val="006D2222"/>
    <w:rsid w:val="006D4FFF"/>
    <w:rsid w:val="006D663D"/>
    <w:rsid w:val="006E11FB"/>
    <w:rsid w:val="006E1427"/>
    <w:rsid w:val="006E16A7"/>
    <w:rsid w:val="006E6596"/>
    <w:rsid w:val="006E699F"/>
    <w:rsid w:val="006E7CF1"/>
    <w:rsid w:val="006F0089"/>
    <w:rsid w:val="006F068A"/>
    <w:rsid w:val="006F1714"/>
    <w:rsid w:val="006F30D7"/>
    <w:rsid w:val="006F3819"/>
    <w:rsid w:val="006F39AE"/>
    <w:rsid w:val="006F3EAC"/>
    <w:rsid w:val="006F3EEE"/>
    <w:rsid w:val="006F429C"/>
    <w:rsid w:val="006F605B"/>
    <w:rsid w:val="00700036"/>
    <w:rsid w:val="0070110C"/>
    <w:rsid w:val="00702D8F"/>
    <w:rsid w:val="00704B2C"/>
    <w:rsid w:val="00704C33"/>
    <w:rsid w:val="00705674"/>
    <w:rsid w:val="007067A2"/>
    <w:rsid w:val="007102DA"/>
    <w:rsid w:val="00711DD2"/>
    <w:rsid w:val="007150C7"/>
    <w:rsid w:val="0072017B"/>
    <w:rsid w:val="007228CE"/>
    <w:rsid w:val="00722B84"/>
    <w:rsid w:val="0072356D"/>
    <w:rsid w:val="007259E5"/>
    <w:rsid w:val="00726473"/>
    <w:rsid w:val="00726C6B"/>
    <w:rsid w:val="007273EC"/>
    <w:rsid w:val="0073127D"/>
    <w:rsid w:val="00732C4A"/>
    <w:rsid w:val="00733F9E"/>
    <w:rsid w:val="007354C5"/>
    <w:rsid w:val="00736F76"/>
    <w:rsid w:val="007405D8"/>
    <w:rsid w:val="00740A51"/>
    <w:rsid w:val="0074482C"/>
    <w:rsid w:val="007451D0"/>
    <w:rsid w:val="007459E2"/>
    <w:rsid w:val="00746A87"/>
    <w:rsid w:val="007471E6"/>
    <w:rsid w:val="00747CD6"/>
    <w:rsid w:val="007528DE"/>
    <w:rsid w:val="00753FD1"/>
    <w:rsid w:val="00755A22"/>
    <w:rsid w:val="00756503"/>
    <w:rsid w:val="00761737"/>
    <w:rsid w:val="00761E4C"/>
    <w:rsid w:val="00762384"/>
    <w:rsid w:val="007626D4"/>
    <w:rsid w:val="00763126"/>
    <w:rsid w:val="007644BB"/>
    <w:rsid w:val="00766270"/>
    <w:rsid w:val="007674DC"/>
    <w:rsid w:val="00770268"/>
    <w:rsid w:val="0077099B"/>
    <w:rsid w:val="00773070"/>
    <w:rsid w:val="0077348D"/>
    <w:rsid w:val="00774E7B"/>
    <w:rsid w:val="0078042F"/>
    <w:rsid w:val="00781AB7"/>
    <w:rsid w:val="00781F4F"/>
    <w:rsid w:val="007838B4"/>
    <w:rsid w:val="00784A64"/>
    <w:rsid w:val="00784DEE"/>
    <w:rsid w:val="00786E80"/>
    <w:rsid w:val="00791A1A"/>
    <w:rsid w:val="00791E28"/>
    <w:rsid w:val="00792FF2"/>
    <w:rsid w:val="00794680"/>
    <w:rsid w:val="00794B96"/>
    <w:rsid w:val="00795545"/>
    <w:rsid w:val="00795563"/>
    <w:rsid w:val="007972EF"/>
    <w:rsid w:val="007A0A63"/>
    <w:rsid w:val="007A0D20"/>
    <w:rsid w:val="007A0EA9"/>
    <w:rsid w:val="007A152C"/>
    <w:rsid w:val="007A1EB9"/>
    <w:rsid w:val="007A47C9"/>
    <w:rsid w:val="007A5753"/>
    <w:rsid w:val="007A7B27"/>
    <w:rsid w:val="007B129D"/>
    <w:rsid w:val="007B1AB8"/>
    <w:rsid w:val="007B2301"/>
    <w:rsid w:val="007B33A7"/>
    <w:rsid w:val="007B3749"/>
    <w:rsid w:val="007B3FB3"/>
    <w:rsid w:val="007B4E5D"/>
    <w:rsid w:val="007B6C12"/>
    <w:rsid w:val="007C00FF"/>
    <w:rsid w:val="007C109B"/>
    <w:rsid w:val="007C1534"/>
    <w:rsid w:val="007C16D1"/>
    <w:rsid w:val="007C1786"/>
    <w:rsid w:val="007C2EEB"/>
    <w:rsid w:val="007C4AD8"/>
    <w:rsid w:val="007C631A"/>
    <w:rsid w:val="007C73ED"/>
    <w:rsid w:val="007D1293"/>
    <w:rsid w:val="007D7A88"/>
    <w:rsid w:val="007D7D00"/>
    <w:rsid w:val="007E730F"/>
    <w:rsid w:val="007E7C1F"/>
    <w:rsid w:val="007F07AD"/>
    <w:rsid w:val="007F2089"/>
    <w:rsid w:val="007F2817"/>
    <w:rsid w:val="007F3B23"/>
    <w:rsid w:val="007F61F4"/>
    <w:rsid w:val="007F6D7E"/>
    <w:rsid w:val="007F74F6"/>
    <w:rsid w:val="0080219E"/>
    <w:rsid w:val="008025AE"/>
    <w:rsid w:val="008035B7"/>
    <w:rsid w:val="00803BC7"/>
    <w:rsid w:val="00810263"/>
    <w:rsid w:val="00810C7C"/>
    <w:rsid w:val="00811B3B"/>
    <w:rsid w:val="00813219"/>
    <w:rsid w:val="00813366"/>
    <w:rsid w:val="00816E30"/>
    <w:rsid w:val="00817143"/>
    <w:rsid w:val="0081757E"/>
    <w:rsid w:val="008200D4"/>
    <w:rsid w:val="00821DEB"/>
    <w:rsid w:val="008263CF"/>
    <w:rsid w:val="00826566"/>
    <w:rsid w:val="00826ABF"/>
    <w:rsid w:val="008308E9"/>
    <w:rsid w:val="00830ED8"/>
    <w:rsid w:val="008315CB"/>
    <w:rsid w:val="0083362D"/>
    <w:rsid w:val="008338F4"/>
    <w:rsid w:val="00835E74"/>
    <w:rsid w:val="00837395"/>
    <w:rsid w:val="00837B4A"/>
    <w:rsid w:val="00837C65"/>
    <w:rsid w:val="008421B9"/>
    <w:rsid w:val="00842409"/>
    <w:rsid w:val="00842977"/>
    <w:rsid w:val="008517DC"/>
    <w:rsid w:val="008523E6"/>
    <w:rsid w:val="00855815"/>
    <w:rsid w:val="00855E31"/>
    <w:rsid w:val="00855E83"/>
    <w:rsid w:val="00857441"/>
    <w:rsid w:val="00857517"/>
    <w:rsid w:val="008613A7"/>
    <w:rsid w:val="0086157C"/>
    <w:rsid w:val="00862FE2"/>
    <w:rsid w:val="00863B5B"/>
    <w:rsid w:val="008648AC"/>
    <w:rsid w:val="008667F4"/>
    <w:rsid w:val="008679B3"/>
    <w:rsid w:val="00867CFD"/>
    <w:rsid w:val="00871FE5"/>
    <w:rsid w:val="0087587F"/>
    <w:rsid w:val="008760D5"/>
    <w:rsid w:val="0088135B"/>
    <w:rsid w:val="008823E5"/>
    <w:rsid w:val="00882C64"/>
    <w:rsid w:val="00883C0F"/>
    <w:rsid w:val="00884E60"/>
    <w:rsid w:val="00892427"/>
    <w:rsid w:val="00893B3B"/>
    <w:rsid w:val="00897ECB"/>
    <w:rsid w:val="008A05E4"/>
    <w:rsid w:val="008A10BB"/>
    <w:rsid w:val="008A2B41"/>
    <w:rsid w:val="008A546F"/>
    <w:rsid w:val="008A68FA"/>
    <w:rsid w:val="008A6F2A"/>
    <w:rsid w:val="008A79AA"/>
    <w:rsid w:val="008B0441"/>
    <w:rsid w:val="008B2988"/>
    <w:rsid w:val="008B4EFD"/>
    <w:rsid w:val="008B6618"/>
    <w:rsid w:val="008B6D7D"/>
    <w:rsid w:val="008C0CB5"/>
    <w:rsid w:val="008C2DD6"/>
    <w:rsid w:val="008D161D"/>
    <w:rsid w:val="008D1C22"/>
    <w:rsid w:val="008D2DC7"/>
    <w:rsid w:val="008D320D"/>
    <w:rsid w:val="008D42F3"/>
    <w:rsid w:val="008D5F15"/>
    <w:rsid w:val="008D7C86"/>
    <w:rsid w:val="008E23FC"/>
    <w:rsid w:val="008E59A9"/>
    <w:rsid w:val="008E5FF1"/>
    <w:rsid w:val="008E6699"/>
    <w:rsid w:val="008E7718"/>
    <w:rsid w:val="008E7BEB"/>
    <w:rsid w:val="008F0CB7"/>
    <w:rsid w:val="008F27FB"/>
    <w:rsid w:val="008F39A2"/>
    <w:rsid w:val="008F435E"/>
    <w:rsid w:val="008F450F"/>
    <w:rsid w:val="008F5BC1"/>
    <w:rsid w:val="008F6D50"/>
    <w:rsid w:val="008F762D"/>
    <w:rsid w:val="008F7931"/>
    <w:rsid w:val="008F7A48"/>
    <w:rsid w:val="00900156"/>
    <w:rsid w:val="00900267"/>
    <w:rsid w:val="009005DA"/>
    <w:rsid w:val="00900989"/>
    <w:rsid w:val="0090103D"/>
    <w:rsid w:val="0090249D"/>
    <w:rsid w:val="009034F5"/>
    <w:rsid w:val="00904EC3"/>
    <w:rsid w:val="009051CB"/>
    <w:rsid w:val="00905504"/>
    <w:rsid w:val="009074DE"/>
    <w:rsid w:val="009120FF"/>
    <w:rsid w:val="00913CC5"/>
    <w:rsid w:val="00914FD4"/>
    <w:rsid w:val="0091625B"/>
    <w:rsid w:val="0091736A"/>
    <w:rsid w:val="009173E9"/>
    <w:rsid w:val="009254A8"/>
    <w:rsid w:val="00932B59"/>
    <w:rsid w:val="00932F2D"/>
    <w:rsid w:val="00933818"/>
    <w:rsid w:val="009354E9"/>
    <w:rsid w:val="00936464"/>
    <w:rsid w:val="00936A5C"/>
    <w:rsid w:val="00936D0C"/>
    <w:rsid w:val="00937668"/>
    <w:rsid w:val="00940666"/>
    <w:rsid w:val="00941F5B"/>
    <w:rsid w:val="0094321D"/>
    <w:rsid w:val="009435E9"/>
    <w:rsid w:val="0094571F"/>
    <w:rsid w:val="009460A6"/>
    <w:rsid w:val="0094631F"/>
    <w:rsid w:val="009464E1"/>
    <w:rsid w:val="00947AC9"/>
    <w:rsid w:val="009515AF"/>
    <w:rsid w:val="00954E41"/>
    <w:rsid w:val="00956D79"/>
    <w:rsid w:val="00957822"/>
    <w:rsid w:val="0096143F"/>
    <w:rsid w:val="00961E0D"/>
    <w:rsid w:val="00964114"/>
    <w:rsid w:val="00964324"/>
    <w:rsid w:val="009649AC"/>
    <w:rsid w:val="00964DF3"/>
    <w:rsid w:val="00970289"/>
    <w:rsid w:val="0097311C"/>
    <w:rsid w:val="0097388B"/>
    <w:rsid w:val="00975895"/>
    <w:rsid w:val="0097723B"/>
    <w:rsid w:val="00977A85"/>
    <w:rsid w:val="009810B4"/>
    <w:rsid w:val="009825AA"/>
    <w:rsid w:val="00982D1E"/>
    <w:rsid w:val="0098451C"/>
    <w:rsid w:val="00984608"/>
    <w:rsid w:val="00986C6A"/>
    <w:rsid w:val="00987EAF"/>
    <w:rsid w:val="009932AC"/>
    <w:rsid w:val="009949B6"/>
    <w:rsid w:val="009977F4"/>
    <w:rsid w:val="009A0277"/>
    <w:rsid w:val="009A11D2"/>
    <w:rsid w:val="009A13F4"/>
    <w:rsid w:val="009A1988"/>
    <w:rsid w:val="009A2B6B"/>
    <w:rsid w:val="009A4583"/>
    <w:rsid w:val="009A6799"/>
    <w:rsid w:val="009A726F"/>
    <w:rsid w:val="009A7B9C"/>
    <w:rsid w:val="009B419D"/>
    <w:rsid w:val="009B4223"/>
    <w:rsid w:val="009B72FE"/>
    <w:rsid w:val="009B7349"/>
    <w:rsid w:val="009B7983"/>
    <w:rsid w:val="009C02B8"/>
    <w:rsid w:val="009C0C18"/>
    <w:rsid w:val="009C1436"/>
    <w:rsid w:val="009C1733"/>
    <w:rsid w:val="009C2791"/>
    <w:rsid w:val="009C4497"/>
    <w:rsid w:val="009D11CF"/>
    <w:rsid w:val="009D21C4"/>
    <w:rsid w:val="009D4080"/>
    <w:rsid w:val="009D4947"/>
    <w:rsid w:val="009D4BF2"/>
    <w:rsid w:val="009D63E9"/>
    <w:rsid w:val="009D716A"/>
    <w:rsid w:val="009D7264"/>
    <w:rsid w:val="009E0271"/>
    <w:rsid w:val="009E08E6"/>
    <w:rsid w:val="009E2661"/>
    <w:rsid w:val="009E4BB8"/>
    <w:rsid w:val="009F05F0"/>
    <w:rsid w:val="009F5322"/>
    <w:rsid w:val="009F5400"/>
    <w:rsid w:val="00A00710"/>
    <w:rsid w:val="00A0121D"/>
    <w:rsid w:val="00A02744"/>
    <w:rsid w:val="00A030B5"/>
    <w:rsid w:val="00A03AB5"/>
    <w:rsid w:val="00A03FC9"/>
    <w:rsid w:val="00A047A7"/>
    <w:rsid w:val="00A117BB"/>
    <w:rsid w:val="00A126D7"/>
    <w:rsid w:val="00A141ED"/>
    <w:rsid w:val="00A15E87"/>
    <w:rsid w:val="00A16FA0"/>
    <w:rsid w:val="00A171CF"/>
    <w:rsid w:val="00A23308"/>
    <w:rsid w:val="00A244B5"/>
    <w:rsid w:val="00A26E93"/>
    <w:rsid w:val="00A27D39"/>
    <w:rsid w:val="00A30168"/>
    <w:rsid w:val="00A325E1"/>
    <w:rsid w:val="00A33B57"/>
    <w:rsid w:val="00A33E4D"/>
    <w:rsid w:val="00A37284"/>
    <w:rsid w:val="00A43109"/>
    <w:rsid w:val="00A44BC9"/>
    <w:rsid w:val="00A47384"/>
    <w:rsid w:val="00A50ABD"/>
    <w:rsid w:val="00A532F8"/>
    <w:rsid w:val="00A53511"/>
    <w:rsid w:val="00A5473F"/>
    <w:rsid w:val="00A6049A"/>
    <w:rsid w:val="00A60D69"/>
    <w:rsid w:val="00A6196F"/>
    <w:rsid w:val="00A62A9D"/>
    <w:rsid w:val="00A63528"/>
    <w:rsid w:val="00A66655"/>
    <w:rsid w:val="00A66734"/>
    <w:rsid w:val="00A71562"/>
    <w:rsid w:val="00A72E6B"/>
    <w:rsid w:val="00A730EB"/>
    <w:rsid w:val="00A74316"/>
    <w:rsid w:val="00A76F4D"/>
    <w:rsid w:val="00A77D8E"/>
    <w:rsid w:val="00A77F2D"/>
    <w:rsid w:val="00A80B1D"/>
    <w:rsid w:val="00A81463"/>
    <w:rsid w:val="00A82744"/>
    <w:rsid w:val="00A830D4"/>
    <w:rsid w:val="00A8436A"/>
    <w:rsid w:val="00A84D0D"/>
    <w:rsid w:val="00A84F0E"/>
    <w:rsid w:val="00A86818"/>
    <w:rsid w:val="00A8710D"/>
    <w:rsid w:val="00A872E0"/>
    <w:rsid w:val="00A87FD1"/>
    <w:rsid w:val="00A90013"/>
    <w:rsid w:val="00A9124D"/>
    <w:rsid w:val="00A9436C"/>
    <w:rsid w:val="00A94891"/>
    <w:rsid w:val="00A9613F"/>
    <w:rsid w:val="00A96569"/>
    <w:rsid w:val="00A96696"/>
    <w:rsid w:val="00AA0877"/>
    <w:rsid w:val="00AA2592"/>
    <w:rsid w:val="00AA3F70"/>
    <w:rsid w:val="00AA55F7"/>
    <w:rsid w:val="00AA5E64"/>
    <w:rsid w:val="00AB00F2"/>
    <w:rsid w:val="00AB03C5"/>
    <w:rsid w:val="00AB1526"/>
    <w:rsid w:val="00AB20FB"/>
    <w:rsid w:val="00AC4E66"/>
    <w:rsid w:val="00AC5161"/>
    <w:rsid w:val="00AC6246"/>
    <w:rsid w:val="00AC6865"/>
    <w:rsid w:val="00AD1717"/>
    <w:rsid w:val="00AD20B3"/>
    <w:rsid w:val="00AD29CD"/>
    <w:rsid w:val="00AD3AEE"/>
    <w:rsid w:val="00AD3F73"/>
    <w:rsid w:val="00AD4024"/>
    <w:rsid w:val="00AD45EA"/>
    <w:rsid w:val="00AD5193"/>
    <w:rsid w:val="00AD7322"/>
    <w:rsid w:val="00AD7D28"/>
    <w:rsid w:val="00AE0B39"/>
    <w:rsid w:val="00AE3460"/>
    <w:rsid w:val="00AE4624"/>
    <w:rsid w:val="00AE4649"/>
    <w:rsid w:val="00AE4F7C"/>
    <w:rsid w:val="00AE6309"/>
    <w:rsid w:val="00AE6A0D"/>
    <w:rsid w:val="00AF0353"/>
    <w:rsid w:val="00AF220E"/>
    <w:rsid w:val="00AF48A1"/>
    <w:rsid w:val="00AF6039"/>
    <w:rsid w:val="00AF6573"/>
    <w:rsid w:val="00AF7411"/>
    <w:rsid w:val="00B00264"/>
    <w:rsid w:val="00B04626"/>
    <w:rsid w:val="00B07021"/>
    <w:rsid w:val="00B0779F"/>
    <w:rsid w:val="00B11CF2"/>
    <w:rsid w:val="00B12516"/>
    <w:rsid w:val="00B132A6"/>
    <w:rsid w:val="00B13E34"/>
    <w:rsid w:val="00B152D5"/>
    <w:rsid w:val="00B167B2"/>
    <w:rsid w:val="00B21B8D"/>
    <w:rsid w:val="00B2417F"/>
    <w:rsid w:val="00B25F90"/>
    <w:rsid w:val="00B30870"/>
    <w:rsid w:val="00B309C6"/>
    <w:rsid w:val="00B34FBB"/>
    <w:rsid w:val="00B377A2"/>
    <w:rsid w:val="00B37B79"/>
    <w:rsid w:val="00B4117F"/>
    <w:rsid w:val="00B4163A"/>
    <w:rsid w:val="00B43849"/>
    <w:rsid w:val="00B44142"/>
    <w:rsid w:val="00B44550"/>
    <w:rsid w:val="00B44D2E"/>
    <w:rsid w:val="00B46205"/>
    <w:rsid w:val="00B51DD2"/>
    <w:rsid w:val="00B52FE5"/>
    <w:rsid w:val="00B54079"/>
    <w:rsid w:val="00B54BED"/>
    <w:rsid w:val="00B55664"/>
    <w:rsid w:val="00B56CF7"/>
    <w:rsid w:val="00B60659"/>
    <w:rsid w:val="00B6259A"/>
    <w:rsid w:val="00B636FA"/>
    <w:rsid w:val="00B64441"/>
    <w:rsid w:val="00B65B9A"/>
    <w:rsid w:val="00B65E2A"/>
    <w:rsid w:val="00B67063"/>
    <w:rsid w:val="00B73360"/>
    <w:rsid w:val="00B73EEB"/>
    <w:rsid w:val="00B80C84"/>
    <w:rsid w:val="00B85D4B"/>
    <w:rsid w:val="00B85FB5"/>
    <w:rsid w:val="00B948CC"/>
    <w:rsid w:val="00B9533C"/>
    <w:rsid w:val="00B95348"/>
    <w:rsid w:val="00B9550D"/>
    <w:rsid w:val="00B955C5"/>
    <w:rsid w:val="00B95DAF"/>
    <w:rsid w:val="00B9706D"/>
    <w:rsid w:val="00B9771B"/>
    <w:rsid w:val="00B977C0"/>
    <w:rsid w:val="00B97BAE"/>
    <w:rsid w:val="00B97E67"/>
    <w:rsid w:val="00BA03B6"/>
    <w:rsid w:val="00BA105E"/>
    <w:rsid w:val="00BA322F"/>
    <w:rsid w:val="00BA4CC0"/>
    <w:rsid w:val="00BA4DAC"/>
    <w:rsid w:val="00BA5A0D"/>
    <w:rsid w:val="00BA5F50"/>
    <w:rsid w:val="00BA635C"/>
    <w:rsid w:val="00BB15A7"/>
    <w:rsid w:val="00BB28F5"/>
    <w:rsid w:val="00BB4569"/>
    <w:rsid w:val="00BB5F1F"/>
    <w:rsid w:val="00BB7E4E"/>
    <w:rsid w:val="00BC5508"/>
    <w:rsid w:val="00BC5BBA"/>
    <w:rsid w:val="00BC639B"/>
    <w:rsid w:val="00BC66BD"/>
    <w:rsid w:val="00BC7030"/>
    <w:rsid w:val="00BD45DD"/>
    <w:rsid w:val="00BD7763"/>
    <w:rsid w:val="00BD783E"/>
    <w:rsid w:val="00BE05F3"/>
    <w:rsid w:val="00BE5711"/>
    <w:rsid w:val="00BE6AE0"/>
    <w:rsid w:val="00BE6D26"/>
    <w:rsid w:val="00BE7E26"/>
    <w:rsid w:val="00BF3F99"/>
    <w:rsid w:val="00BF6B0A"/>
    <w:rsid w:val="00BF7DA1"/>
    <w:rsid w:val="00C002F7"/>
    <w:rsid w:val="00C017EE"/>
    <w:rsid w:val="00C037B3"/>
    <w:rsid w:val="00C03BC8"/>
    <w:rsid w:val="00C04904"/>
    <w:rsid w:val="00C05762"/>
    <w:rsid w:val="00C10918"/>
    <w:rsid w:val="00C11635"/>
    <w:rsid w:val="00C14B92"/>
    <w:rsid w:val="00C17FD3"/>
    <w:rsid w:val="00C20391"/>
    <w:rsid w:val="00C20FA3"/>
    <w:rsid w:val="00C210C3"/>
    <w:rsid w:val="00C21B9A"/>
    <w:rsid w:val="00C228F1"/>
    <w:rsid w:val="00C30448"/>
    <w:rsid w:val="00C30EC6"/>
    <w:rsid w:val="00C31F9A"/>
    <w:rsid w:val="00C331E5"/>
    <w:rsid w:val="00C33599"/>
    <w:rsid w:val="00C35317"/>
    <w:rsid w:val="00C3576C"/>
    <w:rsid w:val="00C401DC"/>
    <w:rsid w:val="00C4279A"/>
    <w:rsid w:val="00C43565"/>
    <w:rsid w:val="00C436C2"/>
    <w:rsid w:val="00C447CB"/>
    <w:rsid w:val="00C44CCB"/>
    <w:rsid w:val="00C452A4"/>
    <w:rsid w:val="00C454CC"/>
    <w:rsid w:val="00C47B6D"/>
    <w:rsid w:val="00C5003F"/>
    <w:rsid w:val="00C53065"/>
    <w:rsid w:val="00C53847"/>
    <w:rsid w:val="00C567C6"/>
    <w:rsid w:val="00C56940"/>
    <w:rsid w:val="00C577CC"/>
    <w:rsid w:val="00C5789F"/>
    <w:rsid w:val="00C60569"/>
    <w:rsid w:val="00C60A30"/>
    <w:rsid w:val="00C60BB7"/>
    <w:rsid w:val="00C65FFB"/>
    <w:rsid w:val="00C66DEB"/>
    <w:rsid w:val="00C7172E"/>
    <w:rsid w:val="00C72EDF"/>
    <w:rsid w:val="00C7393D"/>
    <w:rsid w:val="00C743C8"/>
    <w:rsid w:val="00C75CE9"/>
    <w:rsid w:val="00C8084D"/>
    <w:rsid w:val="00C81554"/>
    <w:rsid w:val="00C834D4"/>
    <w:rsid w:val="00C8524F"/>
    <w:rsid w:val="00C85508"/>
    <w:rsid w:val="00C91C95"/>
    <w:rsid w:val="00C94C66"/>
    <w:rsid w:val="00C9555F"/>
    <w:rsid w:val="00C97DDF"/>
    <w:rsid w:val="00CA3A43"/>
    <w:rsid w:val="00CA4259"/>
    <w:rsid w:val="00CA55F6"/>
    <w:rsid w:val="00CB0D8B"/>
    <w:rsid w:val="00CB518A"/>
    <w:rsid w:val="00CB5DC9"/>
    <w:rsid w:val="00CB69F9"/>
    <w:rsid w:val="00CB6D42"/>
    <w:rsid w:val="00CC0591"/>
    <w:rsid w:val="00CC31E0"/>
    <w:rsid w:val="00CC4097"/>
    <w:rsid w:val="00CC63B0"/>
    <w:rsid w:val="00CD04B1"/>
    <w:rsid w:val="00CD267C"/>
    <w:rsid w:val="00CD2BF2"/>
    <w:rsid w:val="00CD33E0"/>
    <w:rsid w:val="00CD37E3"/>
    <w:rsid w:val="00CD4E00"/>
    <w:rsid w:val="00CD7121"/>
    <w:rsid w:val="00CE29A9"/>
    <w:rsid w:val="00CE4EB5"/>
    <w:rsid w:val="00CE57A3"/>
    <w:rsid w:val="00CE63B2"/>
    <w:rsid w:val="00CF1D31"/>
    <w:rsid w:val="00CF5F4F"/>
    <w:rsid w:val="00CF6052"/>
    <w:rsid w:val="00D01709"/>
    <w:rsid w:val="00D0174E"/>
    <w:rsid w:val="00D026D5"/>
    <w:rsid w:val="00D034A1"/>
    <w:rsid w:val="00D0482E"/>
    <w:rsid w:val="00D0489E"/>
    <w:rsid w:val="00D04B64"/>
    <w:rsid w:val="00D062DF"/>
    <w:rsid w:val="00D0791F"/>
    <w:rsid w:val="00D07C28"/>
    <w:rsid w:val="00D10523"/>
    <w:rsid w:val="00D118D8"/>
    <w:rsid w:val="00D15490"/>
    <w:rsid w:val="00D16DED"/>
    <w:rsid w:val="00D21234"/>
    <w:rsid w:val="00D22D6B"/>
    <w:rsid w:val="00D23B65"/>
    <w:rsid w:val="00D25F9D"/>
    <w:rsid w:val="00D262F4"/>
    <w:rsid w:val="00D268A3"/>
    <w:rsid w:val="00D27919"/>
    <w:rsid w:val="00D27DF6"/>
    <w:rsid w:val="00D3007A"/>
    <w:rsid w:val="00D30F87"/>
    <w:rsid w:val="00D3291F"/>
    <w:rsid w:val="00D3301B"/>
    <w:rsid w:val="00D338BA"/>
    <w:rsid w:val="00D401A9"/>
    <w:rsid w:val="00D42AE5"/>
    <w:rsid w:val="00D43638"/>
    <w:rsid w:val="00D436FA"/>
    <w:rsid w:val="00D45F60"/>
    <w:rsid w:val="00D474CE"/>
    <w:rsid w:val="00D5354D"/>
    <w:rsid w:val="00D54778"/>
    <w:rsid w:val="00D60EC2"/>
    <w:rsid w:val="00D611A9"/>
    <w:rsid w:val="00D6190D"/>
    <w:rsid w:val="00D63BAE"/>
    <w:rsid w:val="00D64720"/>
    <w:rsid w:val="00D66092"/>
    <w:rsid w:val="00D660C0"/>
    <w:rsid w:val="00D675A2"/>
    <w:rsid w:val="00D67C1F"/>
    <w:rsid w:val="00D70149"/>
    <w:rsid w:val="00D702E0"/>
    <w:rsid w:val="00D7381A"/>
    <w:rsid w:val="00D73B65"/>
    <w:rsid w:val="00D753E4"/>
    <w:rsid w:val="00D77EB5"/>
    <w:rsid w:val="00D812D9"/>
    <w:rsid w:val="00D82EE7"/>
    <w:rsid w:val="00D84273"/>
    <w:rsid w:val="00D849EF"/>
    <w:rsid w:val="00D861E3"/>
    <w:rsid w:val="00D87975"/>
    <w:rsid w:val="00D87AD8"/>
    <w:rsid w:val="00D93C8D"/>
    <w:rsid w:val="00D94E4E"/>
    <w:rsid w:val="00D95D21"/>
    <w:rsid w:val="00D95FB5"/>
    <w:rsid w:val="00D96F61"/>
    <w:rsid w:val="00D97B42"/>
    <w:rsid w:val="00D97DA9"/>
    <w:rsid w:val="00DA1E04"/>
    <w:rsid w:val="00DA1ED8"/>
    <w:rsid w:val="00DA4455"/>
    <w:rsid w:val="00DA674A"/>
    <w:rsid w:val="00DB180B"/>
    <w:rsid w:val="00DC0FF0"/>
    <w:rsid w:val="00DC1287"/>
    <w:rsid w:val="00DC3579"/>
    <w:rsid w:val="00DC542F"/>
    <w:rsid w:val="00DC58FE"/>
    <w:rsid w:val="00DC5A3E"/>
    <w:rsid w:val="00DC700B"/>
    <w:rsid w:val="00DC7B25"/>
    <w:rsid w:val="00DC7F05"/>
    <w:rsid w:val="00DD03E0"/>
    <w:rsid w:val="00DD0E57"/>
    <w:rsid w:val="00DD3991"/>
    <w:rsid w:val="00DD4A85"/>
    <w:rsid w:val="00DD6711"/>
    <w:rsid w:val="00DD70C6"/>
    <w:rsid w:val="00DE166E"/>
    <w:rsid w:val="00DE2603"/>
    <w:rsid w:val="00DE3067"/>
    <w:rsid w:val="00DE3166"/>
    <w:rsid w:val="00DE5E1C"/>
    <w:rsid w:val="00DE5FF6"/>
    <w:rsid w:val="00DE61A1"/>
    <w:rsid w:val="00DE6BA7"/>
    <w:rsid w:val="00DE6C14"/>
    <w:rsid w:val="00DF019F"/>
    <w:rsid w:val="00DF6DDD"/>
    <w:rsid w:val="00DF74D9"/>
    <w:rsid w:val="00E00D83"/>
    <w:rsid w:val="00E03B87"/>
    <w:rsid w:val="00E04ED9"/>
    <w:rsid w:val="00E05F15"/>
    <w:rsid w:val="00E10B3C"/>
    <w:rsid w:val="00E10CB6"/>
    <w:rsid w:val="00E1375C"/>
    <w:rsid w:val="00E13FCF"/>
    <w:rsid w:val="00E21347"/>
    <w:rsid w:val="00E232F9"/>
    <w:rsid w:val="00E23ECC"/>
    <w:rsid w:val="00E3021B"/>
    <w:rsid w:val="00E3279F"/>
    <w:rsid w:val="00E3489F"/>
    <w:rsid w:val="00E35466"/>
    <w:rsid w:val="00E37791"/>
    <w:rsid w:val="00E37B39"/>
    <w:rsid w:val="00E40700"/>
    <w:rsid w:val="00E41F67"/>
    <w:rsid w:val="00E46CB9"/>
    <w:rsid w:val="00E47969"/>
    <w:rsid w:val="00E502D0"/>
    <w:rsid w:val="00E507DE"/>
    <w:rsid w:val="00E54827"/>
    <w:rsid w:val="00E56D0E"/>
    <w:rsid w:val="00E579C1"/>
    <w:rsid w:val="00E602E4"/>
    <w:rsid w:val="00E6142A"/>
    <w:rsid w:val="00E6277C"/>
    <w:rsid w:val="00E62DFD"/>
    <w:rsid w:val="00E64B35"/>
    <w:rsid w:val="00E65D56"/>
    <w:rsid w:val="00E664BA"/>
    <w:rsid w:val="00E66C7A"/>
    <w:rsid w:val="00E7138B"/>
    <w:rsid w:val="00E74BBD"/>
    <w:rsid w:val="00E77608"/>
    <w:rsid w:val="00E81984"/>
    <w:rsid w:val="00E81A91"/>
    <w:rsid w:val="00E83437"/>
    <w:rsid w:val="00E83590"/>
    <w:rsid w:val="00E855AF"/>
    <w:rsid w:val="00E85A45"/>
    <w:rsid w:val="00E86559"/>
    <w:rsid w:val="00E86E19"/>
    <w:rsid w:val="00E90A47"/>
    <w:rsid w:val="00E918FD"/>
    <w:rsid w:val="00E92019"/>
    <w:rsid w:val="00E92EBF"/>
    <w:rsid w:val="00E94080"/>
    <w:rsid w:val="00E9569B"/>
    <w:rsid w:val="00E9593B"/>
    <w:rsid w:val="00E96DD4"/>
    <w:rsid w:val="00E97D9C"/>
    <w:rsid w:val="00EA00FC"/>
    <w:rsid w:val="00EA1CE3"/>
    <w:rsid w:val="00EA3DDA"/>
    <w:rsid w:val="00EA41CA"/>
    <w:rsid w:val="00EA493B"/>
    <w:rsid w:val="00EA4D0D"/>
    <w:rsid w:val="00EB27D9"/>
    <w:rsid w:val="00EB2AA8"/>
    <w:rsid w:val="00EB2CD4"/>
    <w:rsid w:val="00EB56E3"/>
    <w:rsid w:val="00EC0035"/>
    <w:rsid w:val="00EC1373"/>
    <w:rsid w:val="00EC2869"/>
    <w:rsid w:val="00EC3402"/>
    <w:rsid w:val="00EC3C36"/>
    <w:rsid w:val="00EC5ABD"/>
    <w:rsid w:val="00EC6245"/>
    <w:rsid w:val="00EC6440"/>
    <w:rsid w:val="00EE12E2"/>
    <w:rsid w:val="00EE3956"/>
    <w:rsid w:val="00EE4627"/>
    <w:rsid w:val="00EE5D57"/>
    <w:rsid w:val="00EE5E9F"/>
    <w:rsid w:val="00EF02BF"/>
    <w:rsid w:val="00EF3BD8"/>
    <w:rsid w:val="00EF5117"/>
    <w:rsid w:val="00EF548B"/>
    <w:rsid w:val="00EF5778"/>
    <w:rsid w:val="00EF6021"/>
    <w:rsid w:val="00F02A3E"/>
    <w:rsid w:val="00F11023"/>
    <w:rsid w:val="00F11C0C"/>
    <w:rsid w:val="00F133D9"/>
    <w:rsid w:val="00F13AC0"/>
    <w:rsid w:val="00F1454C"/>
    <w:rsid w:val="00F15B04"/>
    <w:rsid w:val="00F16AF1"/>
    <w:rsid w:val="00F2083D"/>
    <w:rsid w:val="00F21CBC"/>
    <w:rsid w:val="00F22BE9"/>
    <w:rsid w:val="00F2590B"/>
    <w:rsid w:val="00F27146"/>
    <w:rsid w:val="00F30147"/>
    <w:rsid w:val="00F30ABA"/>
    <w:rsid w:val="00F31A4F"/>
    <w:rsid w:val="00F31B17"/>
    <w:rsid w:val="00F31C2E"/>
    <w:rsid w:val="00F321D6"/>
    <w:rsid w:val="00F3346D"/>
    <w:rsid w:val="00F33C6C"/>
    <w:rsid w:val="00F371F1"/>
    <w:rsid w:val="00F4047C"/>
    <w:rsid w:val="00F40490"/>
    <w:rsid w:val="00F438FF"/>
    <w:rsid w:val="00F43F9C"/>
    <w:rsid w:val="00F44BCC"/>
    <w:rsid w:val="00F4539B"/>
    <w:rsid w:val="00F47C6E"/>
    <w:rsid w:val="00F5105C"/>
    <w:rsid w:val="00F51920"/>
    <w:rsid w:val="00F52541"/>
    <w:rsid w:val="00F52E35"/>
    <w:rsid w:val="00F53302"/>
    <w:rsid w:val="00F53839"/>
    <w:rsid w:val="00F64215"/>
    <w:rsid w:val="00F70D35"/>
    <w:rsid w:val="00F72D6D"/>
    <w:rsid w:val="00F7346B"/>
    <w:rsid w:val="00F74EB0"/>
    <w:rsid w:val="00F75D16"/>
    <w:rsid w:val="00F7704D"/>
    <w:rsid w:val="00F81783"/>
    <w:rsid w:val="00F82101"/>
    <w:rsid w:val="00F82B5D"/>
    <w:rsid w:val="00F83C86"/>
    <w:rsid w:val="00F85F29"/>
    <w:rsid w:val="00F86F75"/>
    <w:rsid w:val="00F943F8"/>
    <w:rsid w:val="00F9488A"/>
    <w:rsid w:val="00F9524E"/>
    <w:rsid w:val="00F96083"/>
    <w:rsid w:val="00FA0DD2"/>
    <w:rsid w:val="00FA5D4F"/>
    <w:rsid w:val="00FA7B73"/>
    <w:rsid w:val="00FB0499"/>
    <w:rsid w:val="00FB068C"/>
    <w:rsid w:val="00FB2958"/>
    <w:rsid w:val="00FB4F4B"/>
    <w:rsid w:val="00FB6FD8"/>
    <w:rsid w:val="00FB7D6D"/>
    <w:rsid w:val="00FC1EB1"/>
    <w:rsid w:val="00FC5261"/>
    <w:rsid w:val="00FC669F"/>
    <w:rsid w:val="00FC75C9"/>
    <w:rsid w:val="00FD00F4"/>
    <w:rsid w:val="00FD0722"/>
    <w:rsid w:val="00FD299E"/>
    <w:rsid w:val="00FD29DB"/>
    <w:rsid w:val="00FD4295"/>
    <w:rsid w:val="00FD6202"/>
    <w:rsid w:val="00FD71B4"/>
    <w:rsid w:val="00FE0FFE"/>
    <w:rsid w:val="00FE165E"/>
    <w:rsid w:val="00FE1D1B"/>
    <w:rsid w:val="00FE3177"/>
    <w:rsid w:val="00FE4DF6"/>
    <w:rsid w:val="00FE64D8"/>
    <w:rsid w:val="00FE6732"/>
    <w:rsid w:val="00FE7E41"/>
    <w:rsid w:val="00FF2B57"/>
    <w:rsid w:val="00FF4462"/>
    <w:rsid w:val="00FF4938"/>
    <w:rsid w:val="00FF6480"/>
    <w:rsid w:val="00FF6612"/>
    <w:rsid w:val="00FF6EA7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paragraph" w:styleId="ab">
    <w:name w:val="List Paragraph"/>
    <w:basedOn w:val="a"/>
    <w:uiPriority w:val="34"/>
    <w:qFormat/>
    <w:rsid w:val="001D16D6"/>
    <w:pPr>
      <w:ind w:leftChars="400" w:left="840"/>
    </w:pPr>
  </w:style>
  <w:style w:type="table" w:styleId="ac">
    <w:name w:val="Table Grid"/>
    <w:basedOn w:val="a1"/>
    <w:uiPriority w:val="59"/>
    <w:rsid w:val="00C30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948A4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basedOn w:val="a0"/>
    <w:link w:val="21"/>
    <w:rsid w:val="004948A4"/>
    <w:rPr>
      <w:rFonts w:ascii="ＤＦ平成明朝体W3" w:eastAsia="ＤＦ平成明朝体W3"/>
      <w:kern w:val="2"/>
      <w:sz w:val="21"/>
    </w:rPr>
  </w:style>
  <w:style w:type="paragraph" w:styleId="ad">
    <w:name w:val="Body Text Indent"/>
    <w:basedOn w:val="a"/>
    <w:link w:val="ae"/>
    <w:uiPriority w:val="99"/>
    <w:semiHidden/>
    <w:unhideWhenUsed/>
    <w:rsid w:val="00B73360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B73360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0D475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0D475B"/>
    <w:rPr>
      <w:kern w:val="2"/>
      <w:sz w:val="16"/>
      <w:szCs w:val="16"/>
    </w:rPr>
  </w:style>
  <w:style w:type="paragraph" w:styleId="af">
    <w:name w:val="No Spacing"/>
    <w:uiPriority w:val="1"/>
    <w:qFormat/>
    <w:rsid w:val="0032069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5142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326D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326D28"/>
    <w:rPr>
      <w:rFonts w:ascii="ＭＳ ゴシック" w:eastAsia="ＭＳ ゴシック" w:hAnsi="Courier New" w:cs="Courier New"/>
      <w:kern w:val="2"/>
      <w:szCs w:val="21"/>
    </w:rPr>
  </w:style>
  <w:style w:type="paragraph" w:customStyle="1" w:styleId="af2">
    <w:name w:val="一太郎８/９"/>
    <w:rsid w:val="009A1988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2"/>
      <w:sz w:val="22"/>
      <w:szCs w:val="22"/>
    </w:rPr>
  </w:style>
  <w:style w:type="paragraph" w:styleId="af3">
    <w:name w:val="Revision"/>
    <w:hidden/>
    <w:uiPriority w:val="99"/>
    <w:semiHidden/>
    <w:rsid w:val="00463F60"/>
    <w:rPr>
      <w:kern w:val="2"/>
      <w:sz w:val="21"/>
      <w:szCs w:val="22"/>
    </w:rPr>
  </w:style>
  <w:style w:type="paragraph" w:styleId="af4">
    <w:name w:val="Document Map"/>
    <w:basedOn w:val="a"/>
    <w:link w:val="af5"/>
    <w:uiPriority w:val="99"/>
    <w:semiHidden/>
    <w:unhideWhenUsed/>
    <w:rsid w:val="00F82B5D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F82B5D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B3F7-1A9D-4F37-B0D6-F325F77C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CC88CB10.dotm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METI</cp:lastModifiedBy>
  <cp:revision>4</cp:revision>
  <cp:lastPrinted>2012-03-14T04:20:00Z</cp:lastPrinted>
  <dcterms:created xsi:type="dcterms:W3CDTF">2012-03-16T08:03:00Z</dcterms:created>
  <dcterms:modified xsi:type="dcterms:W3CDTF">2013-10-31T11:15:00Z</dcterms:modified>
</cp:coreProperties>
</file>