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74" w:rsidRPr="00EF3BD8" w:rsidRDefault="002B0574" w:rsidP="002B0574">
      <w:pPr>
        <w:tabs>
          <w:tab w:val="left" w:pos="9639"/>
        </w:tabs>
        <w:jc w:val="left"/>
        <w:rPr>
          <w:sz w:val="18"/>
          <w:szCs w:val="18"/>
        </w:rPr>
      </w:pPr>
      <w:r w:rsidRPr="00EF3BD8">
        <w:rPr>
          <w:rFonts w:hint="eastAsia"/>
          <w:sz w:val="18"/>
          <w:szCs w:val="18"/>
        </w:rPr>
        <w:t>（この様式は経済産業省が作成したものであり、</w:t>
      </w:r>
      <w:r w:rsidR="000019DB">
        <w:rPr>
          <w:rFonts w:hint="eastAsia"/>
          <w:sz w:val="18"/>
          <w:szCs w:val="18"/>
        </w:rPr>
        <w:t>最終仕向国</w:t>
      </w:r>
      <w:r w:rsidRPr="00EF3BD8">
        <w:rPr>
          <w:rFonts w:hint="eastAsia"/>
          <w:sz w:val="18"/>
          <w:szCs w:val="18"/>
        </w:rPr>
        <w:t>の最終需要者又は荷受人が記入するものである。）</w:t>
      </w:r>
      <w:r>
        <w:rPr>
          <w:rFonts w:hint="eastAsia"/>
          <w:sz w:val="18"/>
          <w:szCs w:val="18"/>
        </w:rPr>
        <w:tab/>
      </w:r>
      <w:r w:rsidRPr="00EF3BD8">
        <w:rPr>
          <w:rFonts w:hint="eastAsia"/>
          <w:sz w:val="18"/>
          <w:szCs w:val="18"/>
        </w:rPr>
        <w:t>様式</w:t>
      </w:r>
      <w:r>
        <w:rPr>
          <w:rFonts w:hint="eastAsia"/>
          <w:sz w:val="18"/>
          <w:szCs w:val="18"/>
        </w:rPr>
        <w:t>４</w:t>
      </w:r>
      <w:r w:rsidRPr="00EF3BD8">
        <w:rPr>
          <w:rFonts w:hint="eastAsia"/>
          <w:sz w:val="18"/>
          <w:szCs w:val="18"/>
        </w:rPr>
        <w:t xml:space="preserve"> </w:t>
      </w:r>
    </w:p>
    <w:p w:rsidR="002B0574" w:rsidRPr="00EF3BD8" w:rsidRDefault="002B0574" w:rsidP="002B0574">
      <w:pPr>
        <w:jc w:val="left"/>
        <w:rPr>
          <w:sz w:val="18"/>
          <w:szCs w:val="18"/>
        </w:rPr>
      </w:pPr>
      <w:r>
        <w:rPr>
          <w:rFonts w:hint="eastAsia"/>
          <w:sz w:val="18"/>
          <w:szCs w:val="18"/>
        </w:rPr>
        <w:t>供給者名</w:t>
      </w:r>
    </w:p>
    <w:p w:rsidR="002B0574" w:rsidRPr="00EF3BD8" w:rsidRDefault="002B0574" w:rsidP="002B0574">
      <w:pPr>
        <w:jc w:val="left"/>
        <w:rPr>
          <w:sz w:val="18"/>
          <w:szCs w:val="18"/>
        </w:rPr>
      </w:pPr>
      <w:r>
        <w:rPr>
          <w:rFonts w:hint="eastAsia"/>
          <w:sz w:val="18"/>
          <w:szCs w:val="18"/>
        </w:rPr>
        <w:t>（</w:t>
      </w:r>
      <w:r w:rsidRPr="00EF3BD8">
        <w:rPr>
          <w:rFonts w:hint="eastAsia"/>
          <w:sz w:val="18"/>
          <w:szCs w:val="18"/>
        </w:rPr>
        <w:t>日本の輸出者名</w:t>
      </w:r>
      <w:r>
        <w:rPr>
          <w:rFonts w:hint="eastAsia"/>
          <w:sz w:val="18"/>
          <w:szCs w:val="18"/>
        </w:rPr>
        <w:t>）</w:t>
      </w:r>
    </w:p>
    <w:p w:rsidR="002B0574" w:rsidRPr="00EF3BD8" w:rsidRDefault="002B0574" w:rsidP="002B0574">
      <w:pPr>
        <w:jc w:val="center"/>
        <w:rPr>
          <w:sz w:val="18"/>
          <w:szCs w:val="18"/>
        </w:rPr>
      </w:pPr>
      <w:r w:rsidRPr="00EF3BD8">
        <w:rPr>
          <w:rFonts w:hint="eastAsia"/>
          <w:sz w:val="18"/>
          <w:szCs w:val="18"/>
        </w:rPr>
        <w:t>最終</w:t>
      </w:r>
      <w:r>
        <w:rPr>
          <w:rFonts w:hint="eastAsia"/>
          <w:sz w:val="18"/>
          <w:szCs w:val="18"/>
        </w:rPr>
        <w:t>用途誓約書</w:t>
      </w:r>
    </w:p>
    <w:p w:rsidR="002B0574" w:rsidRPr="00EF3BD8" w:rsidRDefault="002B0574" w:rsidP="002B0574">
      <w:pPr>
        <w:jc w:val="center"/>
        <w:rPr>
          <w:sz w:val="18"/>
          <w:szCs w:val="18"/>
        </w:rPr>
      </w:pPr>
      <w:r w:rsidRPr="00EF3BD8">
        <w:rPr>
          <w:rFonts w:hint="eastAsia"/>
          <w:sz w:val="18"/>
          <w:szCs w:val="18"/>
        </w:rPr>
        <w:t>（経済産業省への提示を目的とするもの）</w:t>
      </w:r>
    </w:p>
    <w:p w:rsidR="002B0574" w:rsidRPr="00EF3BD8" w:rsidRDefault="002B0574" w:rsidP="002B0574">
      <w:pPr>
        <w:jc w:val="left"/>
        <w:rPr>
          <w:sz w:val="18"/>
        </w:rPr>
      </w:pPr>
    </w:p>
    <w:p w:rsidR="002B0574" w:rsidRPr="00EF3BD8" w:rsidRDefault="002B0574" w:rsidP="002B0574">
      <w:pPr>
        <w:jc w:val="left"/>
        <w:rPr>
          <w:b/>
          <w:sz w:val="18"/>
        </w:rPr>
      </w:pPr>
      <w:r w:rsidRPr="00EF3BD8">
        <w:rPr>
          <w:rFonts w:hint="eastAsia"/>
          <w:b/>
          <w:sz w:val="18"/>
        </w:rPr>
        <w:t>第１節：</w:t>
      </w:r>
      <w:r w:rsidRPr="00EF3BD8">
        <w:rPr>
          <w:rFonts w:hint="eastAsia"/>
          <w:b/>
          <w:sz w:val="18"/>
        </w:rPr>
        <w:t xml:space="preserve"> </w:t>
      </w:r>
      <w:r w:rsidRPr="00EF3BD8">
        <w:rPr>
          <w:rFonts w:hint="eastAsia"/>
          <w:b/>
          <w:sz w:val="18"/>
        </w:rPr>
        <w:t>関係者</w:t>
      </w:r>
    </w:p>
    <w:p w:rsidR="002B0574" w:rsidRPr="00EF3BD8" w:rsidRDefault="002B0574" w:rsidP="002B0574">
      <w:pPr>
        <w:jc w:val="left"/>
        <w:rPr>
          <w:sz w:val="18"/>
        </w:rPr>
      </w:pPr>
      <w:r w:rsidRPr="00EF3BD8">
        <w:rPr>
          <w:rFonts w:hint="eastAsia"/>
          <w:sz w:val="18"/>
        </w:rPr>
        <w:t xml:space="preserve">(a) </w:t>
      </w:r>
      <w:r w:rsidRPr="00EF3BD8">
        <w:rPr>
          <w:rFonts w:hint="eastAsia"/>
          <w:sz w:val="18"/>
        </w:rPr>
        <w:t xml:space="preserve">輸出者名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2B0574" w:rsidRPr="00EF3BD8" w:rsidRDefault="002B0574" w:rsidP="002B0574">
      <w:pPr>
        <w:jc w:val="left"/>
        <w:rPr>
          <w:sz w:val="18"/>
        </w:rPr>
      </w:pPr>
      <w:r w:rsidRPr="00EF3BD8">
        <w:rPr>
          <w:rFonts w:hint="eastAsia"/>
          <w:sz w:val="18"/>
        </w:rPr>
        <w:t xml:space="preserve">(b) </w:t>
      </w:r>
      <w:r w:rsidRPr="00EF3BD8">
        <w:rPr>
          <w:rFonts w:hint="eastAsia"/>
          <w:sz w:val="18"/>
          <w:szCs w:val="18"/>
        </w:rPr>
        <w:t>買主名</w:t>
      </w:r>
      <w:r w:rsidRPr="00EF3BD8">
        <w:rPr>
          <w:rFonts w:hint="eastAsia"/>
          <w:sz w:val="18"/>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2B0574" w:rsidRPr="00EF3BD8" w:rsidRDefault="002B0574" w:rsidP="002B0574">
      <w:pPr>
        <w:jc w:val="left"/>
        <w:rPr>
          <w:sz w:val="18"/>
        </w:rPr>
      </w:pPr>
      <w:r w:rsidRPr="00EF3BD8">
        <w:rPr>
          <w:rFonts w:hint="eastAsia"/>
          <w:sz w:val="18"/>
        </w:rPr>
        <w:t xml:space="preserve">(c) </w:t>
      </w:r>
      <w:r w:rsidRPr="00EF3BD8">
        <w:rPr>
          <w:rFonts w:hint="eastAsia"/>
          <w:sz w:val="18"/>
          <w:szCs w:val="18"/>
        </w:rPr>
        <w:t>買主</w:t>
      </w:r>
      <w:r w:rsidRPr="00EF3BD8">
        <w:rPr>
          <w:rFonts w:hint="eastAsia"/>
          <w:sz w:val="18"/>
        </w:rPr>
        <w:t>の住所</w:t>
      </w:r>
      <w:r w:rsidRPr="00EF3BD8">
        <w:rPr>
          <w:rFonts w:hint="eastAsia"/>
          <w:sz w:val="18"/>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2B0574" w:rsidRPr="00EF3BD8" w:rsidRDefault="002B0574" w:rsidP="002B0574">
      <w:pPr>
        <w:jc w:val="left"/>
        <w:rPr>
          <w:sz w:val="18"/>
          <w:szCs w:val="18"/>
        </w:rPr>
      </w:pPr>
      <w:r w:rsidRPr="00EF3BD8">
        <w:rPr>
          <w:rFonts w:hint="eastAsia"/>
          <w:sz w:val="18"/>
          <w:szCs w:val="18"/>
        </w:rPr>
        <w:t xml:space="preserve">(d) </w:t>
      </w:r>
      <w:r w:rsidRPr="00EF3BD8">
        <w:rPr>
          <w:rFonts w:hint="eastAsia"/>
          <w:sz w:val="18"/>
          <w:szCs w:val="18"/>
        </w:rPr>
        <w:t xml:space="preserve">荷受人名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2B0574" w:rsidRPr="00EF3BD8" w:rsidRDefault="002B0574" w:rsidP="002B0574">
      <w:pPr>
        <w:jc w:val="left"/>
        <w:rPr>
          <w:sz w:val="18"/>
          <w:szCs w:val="18"/>
        </w:rPr>
      </w:pPr>
      <w:r w:rsidRPr="00EF3BD8">
        <w:rPr>
          <w:rFonts w:hint="eastAsia"/>
          <w:sz w:val="18"/>
          <w:szCs w:val="18"/>
        </w:rPr>
        <w:t xml:space="preserve">(e) </w:t>
      </w:r>
      <w:r w:rsidRPr="00EF3BD8">
        <w:rPr>
          <w:rFonts w:hint="eastAsia"/>
          <w:sz w:val="18"/>
          <w:szCs w:val="18"/>
        </w:rPr>
        <w:t xml:space="preserve">荷受人の住所　</w:t>
      </w:r>
      <w:r w:rsidRPr="00EF3BD8">
        <w:rPr>
          <w:rFonts w:hint="eastAsia"/>
          <w:sz w:val="18"/>
          <w:szCs w:val="18"/>
          <w:u w:val="single"/>
        </w:rPr>
        <w:t xml:space="preserve">                                                                 </w:t>
      </w:r>
      <w:r w:rsidRPr="00EF3BD8">
        <w:rPr>
          <w:rFonts w:hint="eastAsia"/>
          <w:sz w:val="18"/>
          <w:szCs w:val="18"/>
          <w:u w:val="single"/>
        </w:rPr>
        <w:t xml:space="preserve">　　　</w:t>
      </w:r>
      <w:r w:rsidRPr="00EF3BD8">
        <w:rPr>
          <w:rFonts w:hint="eastAsia"/>
          <w:sz w:val="18"/>
          <w:szCs w:val="18"/>
          <w:u w:val="single"/>
        </w:rPr>
        <w:t xml:space="preserve">                                         </w:t>
      </w:r>
    </w:p>
    <w:p w:rsidR="002B0574" w:rsidRPr="00EF3BD8" w:rsidRDefault="002B0574" w:rsidP="002B0574">
      <w:pPr>
        <w:jc w:val="left"/>
        <w:rPr>
          <w:sz w:val="18"/>
        </w:rPr>
      </w:pPr>
      <w:r w:rsidRPr="00EF3BD8">
        <w:rPr>
          <w:rFonts w:hint="eastAsia"/>
          <w:sz w:val="18"/>
        </w:rPr>
        <w:t xml:space="preserve">(f) </w:t>
      </w:r>
      <w:r w:rsidRPr="00EF3BD8">
        <w:rPr>
          <w:rFonts w:hint="eastAsia"/>
          <w:sz w:val="18"/>
        </w:rPr>
        <w:t xml:space="preserve">最終需要者名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2B0574" w:rsidRPr="00EF3BD8" w:rsidRDefault="002B0574" w:rsidP="002B0574">
      <w:pPr>
        <w:jc w:val="left"/>
        <w:rPr>
          <w:sz w:val="18"/>
        </w:rPr>
      </w:pPr>
      <w:r w:rsidRPr="00EF3BD8">
        <w:rPr>
          <w:rFonts w:hint="eastAsia"/>
          <w:sz w:val="18"/>
        </w:rPr>
        <w:t xml:space="preserve">(g) </w:t>
      </w:r>
      <w:r w:rsidRPr="00EF3BD8">
        <w:rPr>
          <w:rFonts w:hint="eastAsia"/>
          <w:sz w:val="18"/>
        </w:rPr>
        <w:t>最終需要者の住所</w:t>
      </w:r>
      <w:r w:rsidRPr="00EF3BD8">
        <w:rPr>
          <w:rFonts w:hint="eastAsia"/>
          <w:sz w:val="18"/>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2B0574" w:rsidRPr="00EF3BD8" w:rsidRDefault="002B0574" w:rsidP="002B0574">
      <w:pPr>
        <w:jc w:val="left"/>
        <w:rPr>
          <w:sz w:val="18"/>
        </w:rPr>
      </w:pPr>
      <w:r w:rsidRPr="00EF3BD8">
        <w:rPr>
          <w:rFonts w:hint="eastAsia"/>
          <w:sz w:val="18"/>
        </w:rPr>
        <w:t xml:space="preserve">(h) </w:t>
      </w:r>
      <w:r w:rsidRPr="00EF3BD8">
        <w:rPr>
          <w:rFonts w:hint="eastAsia"/>
          <w:sz w:val="18"/>
        </w:rPr>
        <w:t>貨物等の使用場所（</w:t>
      </w:r>
      <w:r w:rsidRPr="00EF3BD8">
        <w:rPr>
          <w:rFonts w:hint="eastAsia"/>
          <w:sz w:val="18"/>
        </w:rPr>
        <w:t>(g)</w:t>
      </w:r>
      <w:r w:rsidRPr="00EF3BD8">
        <w:rPr>
          <w:rFonts w:hint="eastAsia"/>
          <w:sz w:val="18"/>
        </w:rPr>
        <w:t>と異なる場合）</w:t>
      </w:r>
      <w:r w:rsidRPr="00EF3BD8">
        <w:rPr>
          <w:rFonts w:hint="eastAsia"/>
          <w:sz w:val="18"/>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(i) </w:t>
      </w:r>
      <w:r w:rsidRPr="00EF3BD8">
        <w:rPr>
          <w:rFonts w:hint="eastAsia"/>
          <w:sz w:val="18"/>
        </w:rPr>
        <w:t>保管者の名称及び場所（</w:t>
      </w:r>
      <w:r w:rsidRPr="00EF3BD8">
        <w:rPr>
          <w:rFonts w:hint="eastAsia"/>
          <w:sz w:val="18"/>
        </w:rPr>
        <w:t>(g)</w:t>
      </w:r>
      <w:r w:rsidRPr="00EF3BD8">
        <w:rPr>
          <w:rFonts w:hint="eastAsia"/>
          <w:sz w:val="18"/>
        </w:rPr>
        <w:t>と異なる場合）</w:t>
      </w:r>
      <w:r w:rsidRPr="00EF3BD8">
        <w:rPr>
          <w:rFonts w:hint="eastAsia"/>
          <w:sz w:val="18"/>
        </w:rPr>
        <w:t xml:space="preserve"> </w:t>
      </w:r>
      <w:r w:rsidRPr="00EF3BD8">
        <w:rPr>
          <w:rFonts w:hint="eastAsia"/>
          <w:sz w:val="18"/>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2B0574" w:rsidRPr="00EF3BD8" w:rsidRDefault="002B0574" w:rsidP="002B0574">
      <w:pPr>
        <w:jc w:val="left"/>
        <w:rPr>
          <w:sz w:val="18"/>
        </w:rPr>
      </w:pPr>
      <w:r w:rsidRPr="00EF3BD8">
        <w:rPr>
          <w:rFonts w:hint="eastAsia"/>
          <w:sz w:val="18"/>
          <w:u w:val="single"/>
        </w:rPr>
        <w:t xml:space="preserve">                                                                                                                                  </w:t>
      </w:r>
    </w:p>
    <w:p w:rsidR="002B0574" w:rsidRPr="00EF3BD8" w:rsidRDefault="002B0574" w:rsidP="002B0574">
      <w:pPr>
        <w:jc w:val="left"/>
        <w:rPr>
          <w:sz w:val="18"/>
        </w:rPr>
      </w:pPr>
    </w:p>
    <w:p w:rsidR="002B0574" w:rsidRPr="00EF3BD8" w:rsidRDefault="002B0574" w:rsidP="002B0574">
      <w:pPr>
        <w:jc w:val="left"/>
        <w:rPr>
          <w:b/>
          <w:sz w:val="18"/>
        </w:rPr>
      </w:pPr>
      <w:r w:rsidRPr="00EF3BD8">
        <w:rPr>
          <w:rFonts w:hint="eastAsia"/>
          <w:b/>
          <w:sz w:val="18"/>
        </w:rPr>
        <w:t>第２節：貨物等（貨物、ソフトウェア、技術）</w:t>
      </w:r>
    </w:p>
    <w:p w:rsidR="002B0574" w:rsidRPr="00EF3BD8" w:rsidRDefault="002B0574" w:rsidP="002B0574">
      <w:pPr>
        <w:jc w:val="left"/>
        <w:rPr>
          <w:sz w:val="18"/>
        </w:rPr>
      </w:pPr>
      <w:r w:rsidRPr="00EF3BD8">
        <w:rPr>
          <w:rFonts w:hint="eastAsia"/>
          <w:sz w:val="18"/>
        </w:rPr>
        <w:t xml:space="preserve">(a) </w:t>
      </w:r>
      <w:r w:rsidRPr="00EF3BD8">
        <w:rPr>
          <w:rFonts w:hint="eastAsia"/>
          <w:sz w:val="18"/>
        </w:rPr>
        <w:t>貨物等の説明</w:t>
      </w:r>
      <w:r w:rsidRPr="00EF3BD8">
        <w:rPr>
          <w:rFonts w:hint="eastAsia"/>
          <w:sz w:val="18"/>
        </w:rPr>
        <w:t xml:space="preserve"> (</w:t>
      </w:r>
      <w:r w:rsidRPr="00EF3BD8">
        <w:rPr>
          <w:rFonts w:hint="eastAsia"/>
          <w:sz w:val="18"/>
        </w:rPr>
        <w:t>例：製造者名</w:t>
      </w:r>
      <w:r w:rsidRPr="00EF3BD8">
        <w:rPr>
          <w:rFonts w:hint="eastAsia"/>
          <w:sz w:val="18"/>
        </w:rPr>
        <w:t xml:space="preserve"> </w:t>
      </w:r>
      <w:r w:rsidRPr="00EF3BD8">
        <w:rPr>
          <w:rFonts w:hint="eastAsia"/>
          <w:sz w:val="18"/>
        </w:rPr>
        <w:t>／</w:t>
      </w:r>
      <w:r w:rsidRPr="00EF3BD8">
        <w:rPr>
          <w:rFonts w:hint="eastAsia"/>
          <w:sz w:val="18"/>
        </w:rPr>
        <w:t xml:space="preserve"> </w:t>
      </w:r>
      <w:r w:rsidRPr="00EF3BD8">
        <w:rPr>
          <w:rFonts w:hint="eastAsia"/>
          <w:sz w:val="18"/>
        </w:rPr>
        <w:t>製品名，化学薬品名，濃度</w:t>
      </w:r>
      <w:r w:rsidRPr="00EF3BD8">
        <w:rPr>
          <w:rFonts w:hint="eastAsia"/>
          <w:sz w:val="18"/>
        </w:rPr>
        <w:t>)</w:t>
      </w:r>
      <w:r w:rsidRPr="00EF3BD8">
        <w:rPr>
          <w:rFonts w:hint="eastAsia"/>
          <w:sz w:val="18"/>
        </w:rPr>
        <w:tab/>
      </w:r>
      <w:r w:rsidRPr="00EF3BD8">
        <w:rPr>
          <w:rFonts w:hint="eastAsia"/>
          <w:sz w:val="18"/>
        </w:rPr>
        <w:tab/>
      </w:r>
      <w:r w:rsidRPr="00EF3BD8">
        <w:rPr>
          <w:rFonts w:hint="eastAsia"/>
          <w:sz w:val="18"/>
        </w:rPr>
        <w:t xml:space="preserve">　　　　　　　　　　　　　　　</w:t>
      </w:r>
      <w:r w:rsidRPr="00EF3BD8">
        <w:rPr>
          <w:rFonts w:hint="eastAsia"/>
          <w:sz w:val="18"/>
        </w:rPr>
        <w:t xml:space="preserve">  (b) </w:t>
      </w:r>
      <w:r w:rsidRPr="00EF3BD8">
        <w:rPr>
          <w:rFonts w:hint="eastAsia"/>
          <w:sz w:val="18"/>
        </w:rPr>
        <w:t>数量／重量</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r w:rsidRPr="00EF3BD8">
        <w:rPr>
          <w:rFonts w:hint="eastAsia"/>
          <w:sz w:val="18"/>
          <w:u w:val="single"/>
        </w:rPr>
        <w:t>/</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r w:rsidRPr="00EF3BD8">
        <w:rPr>
          <w:rFonts w:hint="eastAsia"/>
          <w:sz w:val="18"/>
          <w:u w:val="single"/>
        </w:rPr>
        <w:t>/</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r w:rsidRPr="00EF3BD8">
        <w:rPr>
          <w:rFonts w:hint="eastAsia"/>
          <w:sz w:val="18"/>
          <w:u w:val="single"/>
        </w:rPr>
        <w:t>/</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r w:rsidRPr="00EF3BD8">
        <w:rPr>
          <w:rFonts w:hint="eastAsia"/>
          <w:sz w:val="18"/>
          <w:u w:val="single"/>
        </w:rPr>
        <w:t>/</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r w:rsidRPr="00EF3BD8">
        <w:rPr>
          <w:rFonts w:hint="eastAsia"/>
          <w:sz w:val="18"/>
          <w:u w:val="single"/>
        </w:rPr>
        <w:t>/</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p>
    <w:p w:rsidR="002B0574" w:rsidRPr="00EF3BD8" w:rsidRDefault="002B0574" w:rsidP="002B0574">
      <w:pPr>
        <w:jc w:val="left"/>
        <w:rPr>
          <w:sz w:val="18"/>
        </w:rPr>
      </w:pPr>
      <w:r w:rsidRPr="00EF3BD8">
        <w:rPr>
          <w:rFonts w:hint="eastAsia"/>
          <w:sz w:val="18"/>
        </w:rPr>
        <w:t xml:space="preserve"> (c) </w:t>
      </w:r>
      <w:r w:rsidRPr="00EF3BD8">
        <w:rPr>
          <w:rFonts w:hint="eastAsia"/>
          <w:sz w:val="18"/>
        </w:rPr>
        <w:t>契約番号</w:t>
      </w:r>
      <w:r w:rsidRPr="00EF3BD8">
        <w:rPr>
          <w:rFonts w:hint="eastAsia"/>
          <w:sz w:val="18"/>
        </w:rPr>
        <w:t xml:space="preserve"> </w:t>
      </w:r>
      <w:r w:rsidRPr="00EF3BD8">
        <w:rPr>
          <w:rFonts w:hint="eastAsia"/>
          <w:sz w:val="18"/>
        </w:rPr>
        <w:t>／</w:t>
      </w:r>
      <w:r w:rsidRPr="00EF3BD8">
        <w:rPr>
          <w:rFonts w:hint="eastAsia"/>
          <w:sz w:val="18"/>
        </w:rPr>
        <w:t xml:space="preserve"> </w:t>
      </w:r>
      <w:r w:rsidRPr="00EF3BD8">
        <w:rPr>
          <w:rFonts w:hint="eastAsia"/>
          <w:sz w:val="18"/>
        </w:rPr>
        <w:t>契約のサイン日</w:t>
      </w:r>
      <w:r w:rsidRPr="00EF3BD8">
        <w:rPr>
          <w:rFonts w:hint="eastAsia"/>
          <w:sz w:val="18"/>
        </w:rPr>
        <w:t xml:space="preserve"> </w:t>
      </w:r>
      <w:r w:rsidRPr="00EF3BD8">
        <w:rPr>
          <w:rFonts w:hint="eastAsia"/>
          <w:sz w:val="18"/>
          <w:u w:val="single"/>
        </w:rPr>
        <w:t xml:space="preserve">                                       /                                         </w:t>
      </w:r>
    </w:p>
    <w:p w:rsidR="002B0574" w:rsidRPr="00EF3BD8" w:rsidRDefault="002B0574" w:rsidP="002B0574">
      <w:pPr>
        <w:jc w:val="left"/>
        <w:rPr>
          <w:sz w:val="18"/>
        </w:rPr>
      </w:pPr>
    </w:p>
    <w:p w:rsidR="002B0574" w:rsidRPr="00EF3BD8" w:rsidRDefault="002B0574" w:rsidP="002B0574">
      <w:pPr>
        <w:jc w:val="left"/>
        <w:rPr>
          <w:b/>
          <w:sz w:val="18"/>
        </w:rPr>
      </w:pPr>
      <w:r w:rsidRPr="00EF3BD8">
        <w:rPr>
          <w:rFonts w:hint="eastAsia"/>
          <w:b/>
          <w:sz w:val="18"/>
        </w:rPr>
        <w:t>第３節：誓約事項</w:t>
      </w:r>
    </w:p>
    <w:p w:rsidR="002B0574" w:rsidRPr="00EF3BD8" w:rsidRDefault="002B0574" w:rsidP="002B0574">
      <w:pPr>
        <w:jc w:val="left"/>
        <w:rPr>
          <w:sz w:val="18"/>
        </w:rPr>
      </w:pPr>
      <w:r w:rsidRPr="00EF3BD8">
        <w:rPr>
          <w:rFonts w:hint="eastAsia"/>
          <w:sz w:val="18"/>
        </w:rPr>
        <w:t xml:space="preserve">(a) </w:t>
      </w:r>
      <w:r w:rsidRPr="00EF3BD8">
        <w:rPr>
          <w:rFonts w:hint="eastAsia"/>
          <w:sz w:val="18"/>
        </w:rPr>
        <w:t>第２節の貨物等は、専ら平和的な研究、医療、製薬又は防護目的のもと、特に次に示す用途にのみ使用されます。</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rPr>
      </w:pPr>
      <w:r w:rsidRPr="00EF3BD8">
        <w:rPr>
          <w:rFonts w:hint="eastAsia"/>
          <w:sz w:val="18"/>
        </w:rPr>
        <w:t>(b)</w:t>
      </w:r>
      <w:r w:rsidRPr="00EF3BD8">
        <w:rPr>
          <w:rFonts w:hint="eastAsia"/>
          <w:sz w:val="18"/>
        </w:rPr>
        <w:t>上記の貨物等及び</w:t>
      </w:r>
      <w:r>
        <w:rPr>
          <w:rFonts w:hint="eastAsia"/>
          <w:sz w:val="18"/>
        </w:rPr>
        <w:t>その</w:t>
      </w:r>
      <w:r w:rsidRPr="00EF3BD8">
        <w:rPr>
          <w:rFonts w:hint="eastAsia"/>
          <w:sz w:val="18"/>
        </w:rPr>
        <w:t>貨物等及び／又はその複製</w:t>
      </w:r>
      <w:r>
        <w:rPr>
          <w:rFonts w:hint="eastAsia"/>
          <w:sz w:val="18"/>
        </w:rPr>
        <w:t>を含む</w:t>
      </w:r>
      <w:r w:rsidRPr="00EF3BD8">
        <w:rPr>
          <w:rFonts w:hint="eastAsia"/>
          <w:sz w:val="18"/>
        </w:rPr>
        <w:t>混合物は、大量破壊兵器の設計、製造及び／又は使用、すなわち、核兵器、化学兵器、生物兵器及びミサイルなどの大量破壊兵器の運搬システム又は核爆発活動又は</w:t>
      </w:r>
      <w:r w:rsidRPr="00EF3BD8">
        <w:rPr>
          <w:rFonts w:hint="eastAsia"/>
          <w:sz w:val="18"/>
          <w:szCs w:val="18"/>
        </w:rPr>
        <w:t>ＩＡＥＡ保障措置が適用されない核燃料サイクル活動・重水製造</w:t>
      </w:r>
      <w:r w:rsidRPr="00EF3BD8">
        <w:rPr>
          <w:rFonts w:hint="eastAsia"/>
          <w:sz w:val="18"/>
        </w:rPr>
        <w:t>には使用しません。</w:t>
      </w:r>
    </w:p>
    <w:p w:rsidR="002B0574" w:rsidRPr="00EF3BD8" w:rsidRDefault="002B0574" w:rsidP="002B0574">
      <w:pPr>
        <w:jc w:val="left"/>
        <w:rPr>
          <w:sz w:val="18"/>
          <w:u w:val="single"/>
        </w:rPr>
      </w:pPr>
      <w:r w:rsidRPr="00EF3BD8">
        <w:rPr>
          <w:rFonts w:hint="eastAsia"/>
          <w:sz w:val="18"/>
        </w:rPr>
        <w:t xml:space="preserve">(c) </w:t>
      </w:r>
      <w:r w:rsidRPr="00EF3BD8">
        <w:rPr>
          <w:rFonts w:hint="eastAsia"/>
          <w:sz w:val="18"/>
          <w:szCs w:val="18"/>
        </w:rPr>
        <w:t>上記の貨物等は第</w:t>
      </w:r>
      <w:r w:rsidRPr="00EF3BD8">
        <w:rPr>
          <w:rFonts w:hint="eastAsia"/>
          <w:sz w:val="18"/>
          <w:szCs w:val="18"/>
        </w:rPr>
        <w:t>1</w:t>
      </w:r>
      <w:r w:rsidRPr="00EF3BD8">
        <w:rPr>
          <w:rFonts w:hint="eastAsia"/>
          <w:sz w:val="18"/>
          <w:szCs w:val="18"/>
        </w:rPr>
        <w:t>節に記す最終需要者以外は使用せず、</w:t>
      </w:r>
      <w:r w:rsidRPr="00EF3BD8">
        <w:rPr>
          <w:rFonts w:hint="eastAsia"/>
          <w:sz w:val="18"/>
          <w:szCs w:val="18"/>
          <w:u w:val="single"/>
        </w:rPr>
        <w:t xml:space="preserve">                            (</w:t>
      </w:r>
      <w:r w:rsidRPr="00EF3BD8">
        <w:rPr>
          <w:rFonts w:hint="eastAsia"/>
          <w:sz w:val="18"/>
          <w:szCs w:val="18"/>
          <w:u w:val="single"/>
        </w:rPr>
        <w:t>最終仕向国</w:t>
      </w:r>
      <w:r w:rsidRPr="00EF3BD8">
        <w:rPr>
          <w:rFonts w:hint="eastAsia"/>
          <w:sz w:val="18"/>
          <w:szCs w:val="18"/>
          <w:u w:val="single"/>
        </w:rPr>
        <w:t>)</w:t>
      </w:r>
      <w:r w:rsidRPr="00EF3BD8">
        <w:rPr>
          <w:rFonts w:hint="eastAsia"/>
          <w:sz w:val="18"/>
          <w:szCs w:val="18"/>
        </w:rPr>
        <w:t>にとどまります／で費消されます。</w:t>
      </w:r>
    </w:p>
    <w:p w:rsidR="002B0574" w:rsidRPr="00EF3BD8" w:rsidRDefault="002B0574" w:rsidP="002B0574">
      <w:pPr>
        <w:jc w:val="left"/>
        <w:rPr>
          <w:sz w:val="18"/>
        </w:rPr>
      </w:pPr>
      <w:r w:rsidRPr="00EF3BD8">
        <w:rPr>
          <w:rFonts w:hint="eastAsia"/>
          <w:sz w:val="18"/>
        </w:rPr>
        <w:t xml:space="preserve">(d) </w:t>
      </w:r>
      <w:r w:rsidR="009326D7">
        <w:rPr>
          <w:rFonts w:hint="eastAsia"/>
          <w:sz w:val="18"/>
        </w:rPr>
        <w:t>我々（私）は、上記の貨物等を第三国又は第三者へ再輸出・再移</w:t>
      </w:r>
      <w:bookmarkStart w:id="0" w:name="_GoBack"/>
      <w:bookmarkEnd w:id="0"/>
      <w:r w:rsidRPr="00EF3BD8">
        <w:rPr>
          <w:rFonts w:hint="eastAsia"/>
          <w:sz w:val="18"/>
        </w:rPr>
        <w:t>譲しません。</w:t>
      </w:r>
    </w:p>
    <w:p w:rsidR="002B0574" w:rsidRPr="00EF3BD8" w:rsidRDefault="002B0574" w:rsidP="002B0574">
      <w:pPr>
        <w:jc w:val="left"/>
        <w:rPr>
          <w:sz w:val="18"/>
          <w:u w:val="single"/>
        </w:rPr>
      </w:pPr>
      <w:r w:rsidRPr="00EF3BD8">
        <w:rPr>
          <w:rFonts w:hint="eastAsia"/>
          <w:sz w:val="18"/>
        </w:rPr>
        <w:t xml:space="preserve">(e) </w:t>
      </w:r>
      <w:r w:rsidRPr="00EF3BD8">
        <w:rPr>
          <w:rFonts w:hint="eastAsia"/>
          <w:sz w:val="18"/>
        </w:rPr>
        <w:t>追加的な誓約事項等</w:t>
      </w:r>
      <w:r w:rsidRPr="00EF3BD8">
        <w:rPr>
          <w:rFonts w:hint="eastAsia"/>
          <w:sz w:val="18"/>
        </w:rPr>
        <w:t xml:space="preserve">: </w:t>
      </w:r>
      <w:r w:rsidRPr="00EF3BD8">
        <w:rPr>
          <w:rFonts w:hint="eastAsia"/>
          <w:sz w:val="18"/>
          <w:u w:val="single"/>
        </w:rPr>
        <w:t xml:space="preserve">   </w:t>
      </w:r>
      <w:r w:rsidRPr="00EF3BD8">
        <w:rPr>
          <w:rFonts w:hint="eastAsia"/>
          <w:sz w:val="18"/>
          <w:u w:val="single"/>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u w:val="single"/>
        </w:rPr>
      </w:pPr>
      <w:r w:rsidRPr="00EF3BD8">
        <w:rPr>
          <w:rFonts w:hint="eastAsia"/>
          <w:sz w:val="18"/>
        </w:rPr>
        <w:t xml:space="preserve"> </w:t>
      </w:r>
      <w:r w:rsidRPr="00EF3BD8">
        <w:rPr>
          <w:rFonts w:hint="eastAsia"/>
          <w:sz w:val="18"/>
          <w:u w:val="single"/>
        </w:rPr>
        <w:t xml:space="preserve">                                                                                                                                 </w:t>
      </w:r>
    </w:p>
    <w:p w:rsidR="002B0574" w:rsidRPr="00EF3BD8" w:rsidRDefault="002B0574" w:rsidP="002B0574">
      <w:pPr>
        <w:jc w:val="left"/>
        <w:rPr>
          <w:sz w:val="18"/>
        </w:rPr>
      </w:pPr>
    </w:p>
    <w:p w:rsidR="002B0574" w:rsidRPr="00EF3BD8" w:rsidRDefault="002B0574" w:rsidP="002B0574">
      <w:pPr>
        <w:jc w:val="left"/>
        <w:rPr>
          <w:sz w:val="18"/>
        </w:rPr>
      </w:pPr>
      <w:r w:rsidRPr="00EF3BD8">
        <w:rPr>
          <w:rFonts w:hint="eastAsia"/>
          <w:sz w:val="18"/>
        </w:rPr>
        <w:t xml:space="preserve">(f) </w:t>
      </w:r>
      <w:r w:rsidRPr="00EF3BD8">
        <w:rPr>
          <w:sz w:val="18"/>
          <w:szCs w:val="18"/>
        </w:rPr>
        <w:sym w:font="Wingdings" w:char="F0A8"/>
      </w:r>
      <w:r w:rsidRPr="00EF3BD8">
        <w:rPr>
          <w:rFonts w:hint="eastAsia"/>
          <w:sz w:val="18"/>
          <w:szCs w:val="18"/>
        </w:rPr>
        <w:t xml:space="preserve"> </w:t>
      </w:r>
      <w:r>
        <w:rPr>
          <w:rFonts w:hint="eastAsia"/>
          <w:sz w:val="18"/>
          <w:szCs w:val="18"/>
        </w:rPr>
        <w:t>我々（</w:t>
      </w:r>
      <w:r w:rsidRPr="00EF3BD8">
        <w:rPr>
          <w:rFonts w:hint="eastAsia"/>
          <w:sz w:val="18"/>
          <w:szCs w:val="18"/>
        </w:rPr>
        <w:t>私</w:t>
      </w:r>
      <w:r>
        <w:rPr>
          <w:rFonts w:hint="eastAsia"/>
          <w:sz w:val="18"/>
          <w:szCs w:val="18"/>
        </w:rPr>
        <w:t>）</w:t>
      </w:r>
      <w:r w:rsidRPr="00EF3BD8">
        <w:rPr>
          <w:rFonts w:hint="eastAsia"/>
          <w:sz w:val="18"/>
          <w:szCs w:val="18"/>
        </w:rPr>
        <w:t>は経済産業省からの</w:t>
      </w:r>
      <w:r>
        <w:rPr>
          <w:rFonts w:hint="eastAsia"/>
          <w:sz w:val="18"/>
          <w:szCs w:val="18"/>
        </w:rPr>
        <w:t>「最終用途</w:t>
      </w:r>
      <w:r w:rsidRPr="00EF3BD8">
        <w:rPr>
          <w:rFonts w:hint="eastAsia"/>
          <w:sz w:val="18"/>
          <w:szCs w:val="18"/>
        </w:rPr>
        <w:t>誓約書</w:t>
      </w:r>
      <w:r>
        <w:rPr>
          <w:rFonts w:hint="eastAsia"/>
          <w:sz w:val="18"/>
          <w:szCs w:val="18"/>
        </w:rPr>
        <w:t>に係る</w:t>
      </w:r>
      <w:r w:rsidRPr="00EF3BD8">
        <w:rPr>
          <w:rFonts w:hint="eastAsia"/>
          <w:sz w:val="18"/>
          <w:szCs w:val="18"/>
        </w:rPr>
        <w:t>注意事項」の内容を説明され、確かに理解しました。</w:t>
      </w:r>
    </w:p>
    <w:p w:rsidR="002B0574" w:rsidRPr="00EF3BD8" w:rsidRDefault="002B0574" w:rsidP="002B0574">
      <w:pPr>
        <w:rPr>
          <w:kern w:val="0"/>
          <w:szCs w:val="21"/>
        </w:rPr>
      </w:pPr>
    </w:p>
    <w:p w:rsidR="002B0574" w:rsidRPr="00EF3BD8" w:rsidRDefault="002B0574" w:rsidP="002B0574">
      <w:pPr>
        <w:jc w:val="left"/>
        <w:rPr>
          <w:sz w:val="18"/>
        </w:rPr>
      </w:pPr>
      <w:r w:rsidRPr="00EF3BD8">
        <w:rPr>
          <w:rFonts w:hint="eastAsia"/>
          <w:sz w:val="18"/>
        </w:rPr>
        <w:t>会社／組織の代表</w:t>
      </w:r>
      <w:r>
        <w:rPr>
          <w:rFonts w:hint="eastAsia"/>
          <w:sz w:val="18"/>
        </w:rPr>
        <w:t>者</w:t>
      </w:r>
      <w:r w:rsidRPr="00EF3BD8">
        <w:rPr>
          <w:rFonts w:hint="eastAsia"/>
          <w:sz w:val="18"/>
        </w:rPr>
        <w:t>又は権限委任された者の署名</w:t>
      </w:r>
    </w:p>
    <w:p w:rsidR="002B0574" w:rsidRPr="00EF3BD8" w:rsidRDefault="002B0574" w:rsidP="002B0574">
      <w:pPr>
        <w:jc w:val="left"/>
        <w:rPr>
          <w:sz w:val="18"/>
          <w:u w:val="single"/>
        </w:rPr>
      </w:pPr>
      <w:r w:rsidRPr="00EF3BD8">
        <w:rPr>
          <w:rFonts w:hint="eastAsia"/>
          <w:sz w:val="18"/>
          <w:u w:val="single"/>
        </w:rPr>
        <w:t xml:space="preserve">                                                                                                                   </w:t>
      </w:r>
    </w:p>
    <w:p w:rsidR="002B0574" w:rsidRPr="00EF3BD8" w:rsidRDefault="002B0574" w:rsidP="002B0574">
      <w:pPr>
        <w:jc w:val="left"/>
        <w:rPr>
          <w:sz w:val="18"/>
        </w:rPr>
      </w:pPr>
      <w:r w:rsidRPr="00EF3BD8">
        <w:rPr>
          <w:rFonts w:hint="eastAsia"/>
          <w:sz w:val="18"/>
        </w:rPr>
        <w:t>会社／組織名、（ブロック体で）署名者の名前及び肩書き</w:t>
      </w:r>
    </w:p>
    <w:p w:rsidR="002B0574" w:rsidRPr="00EF3BD8" w:rsidRDefault="002B0574" w:rsidP="002B0574">
      <w:pPr>
        <w:jc w:val="left"/>
        <w:rPr>
          <w:sz w:val="18"/>
          <w:u w:val="single"/>
        </w:rPr>
      </w:pPr>
      <w:r w:rsidRPr="00EF3BD8">
        <w:rPr>
          <w:rFonts w:hint="eastAsia"/>
          <w:sz w:val="18"/>
          <w:u w:val="single"/>
        </w:rPr>
        <w:t xml:space="preserve">                                                                                                                   </w:t>
      </w:r>
    </w:p>
    <w:p w:rsidR="002B0574" w:rsidRPr="00EF3BD8" w:rsidRDefault="002B0574" w:rsidP="002B0574">
      <w:pPr>
        <w:jc w:val="left"/>
        <w:rPr>
          <w:sz w:val="18"/>
        </w:rPr>
      </w:pPr>
      <w:r w:rsidRPr="00EF3BD8">
        <w:rPr>
          <w:rFonts w:hint="eastAsia"/>
          <w:sz w:val="18"/>
        </w:rPr>
        <w:t>日付</w:t>
      </w:r>
      <w:r w:rsidRPr="00EF3BD8">
        <w:rPr>
          <w:rFonts w:hint="eastAsia"/>
          <w:sz w:val="18"/>
        </w:rPr>
        <w:t xml:space="preserve"> </w:t>
      </w:r>
    </w:p>
    <w:p w:rsidR="002B0574" w:rsidRPr="00EF3BD8" w:rsidRDefault="002B0574" w:rsidP="002B0574">
      <w:pPr>
        <w:jc w:val="left"/>
        <w:rPr>
          <w:sz w:val="18"/>
          <w:u w:val="single"/>
        </w:rPr>
      </w:pPr>
      <w:r w:rsidRPr="00EF3BD8">
        <w:rPr>
          <w:rFonts w:hint="eastAsia"/>
          <w:sz w:val="18"/>
          <w:u w:val="single"/>
        </w:rPr>
        <w:t xml:space="preserve">                                        </w:t>
      </w:r>
    </w:p>
    <w:p w:rsidR="002B0574" w:rsidRPr="00EF3BD8" w:rsidRDefault="002B0574" w:rsidP="002B0574">
      <w:pPr>
        <w:jc w:val="left"/>
        <w:rPr>
          <w:sz w:val="18"/>
        </w:rPr>
      </w:pPr>
    </w:p>
    <w:p w:rsidR="00B7215E" w:rsidRDefault="002B0574" w:rsidP="002B0574">
      <w:pPr>
        <w:rPr>
          <w:sz w:val="18"/>
        </w:rPr>
      </w:pPr>
      <w:r w:rsidRPr="00EF3BD8">
        <w:rPr>
          <w:rFonts w:hint="eastAsia"/>
          <w:sz w:val="18"/>
        </w:rPr>
        <w:t>（注：別紙を使用する必要がある場合、それぞれにこの様式の署名者と同じ者の署名を行うこと</w:t>
      </w:r>
      <w:r w:rsidR="00FB543D">
        <w:rPr>
          <w:rFonts w:hint="eastAsia"/>
          <w:sz w:val="18"/>
        </w:rPr>
        <w:t>）</w:t>
      </w:r>
    </w:p>
    <w:sectPr w:rsidR="00B7215E" w:rsidSect="00A06FB3">
      <w:headerReference w:type="default" r:id="rId9"/>
      <w:footerReference w:type="default" r:id="rId10"/>
      <w:pgSz w:w="11906" w:h="16838" w:code="9"/>
      <w:pgMar w:top="567" w:right="720" w:bottom="284" w:left="720" w:header="851" w:footer="851" w:gutter="0"/>
      <w:cols w:space="425"/>
      <w:docGrid w:type="linesAndChars" w:linePitch="248" w:charSpace="-3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78" w:rsidRDefault="003A5778" w:rsidP="001D602D">
      <w:r>
        <w:separator/>
      </w:r>
    </w:p>
  </w:endnote>
  <w:endnote w:type="continuationSeparator" w:id="0">
    <w:p w:rsidR="003A5778" w:rsidRDefault="003A577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47" w:rsidRDefault="008A3947">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78" w:rsidRDefault="003A5778" w:rsidP="001D602D">
      <w:r>
        <w:separator/>
      </w:r>
    </w:p>
  </w:footnote>
  <w:footnote w:type="continuationSeparator" w:id="0">
    <w:p w:rsidR="003A5778" w:rsidRDefault="003A5778" w:rsidP="001D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47" w:rsidRDefault="008A3947" w:rsidP="0009372B">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23"/>
  </w:num>
  <w:num w:numId="4">
    <w:abstractNumId w:val="3"/>
  </w:num>
  <w:num w:numId="5">
    <w:abstractNumId w:val="26"/>
  </w:num>
  <w:num w:numId="6">
    <w:abstractNumId w:val="6"/>
  </w:num>
  <w:num w:numId="7">
    <w:abstractNumId w:val="9"/>
  </w:num>
  <w:num w:numId="8">
    <w:abstractNumId w:val="11"/>
  </w:num>
  <w:num w:numId="9">
    <w:abstractNumId w:val="4"/>
  </w:num>
  <w:num w:numId="10">
    <w:abstractNumId w:val="10"/>
  </w:num>
  <w:num w:numId="11">
    <w:abstractNumId w:val="13"/>
  </w:num>
  <w:num w:numId="12">
    <w:abstractNumId w:val="15"/>
  </w:num>
  <w:num w:numId="13">
    <w:abstractNumId w:val="8"/>
  </w:num>
  <w:num w:numId="14">
    <w:abstractNumId w:val="2"/>
  </w:num>
  <w:num w:numId="15">
    <w:abstractNumId w:val="19"/>
  </w:num>
  <w:num w:numId="16">
    <w:abstractNumId w:val="17"/>
  </w:num>
  <w:num w:numId="17">
    <w:abstractNumId w:val="21"/>
  </w:num>
  <w:num w:numId="18">
    <w:abstractNumId w:val="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20"/>
  </w:num>
  <w:num w:numId="23">
    <w:abstractNumId w:val="1"/>
  </w:num>
  <w:num w:numId="24">
    <w:abstractNumId w:val="5"/>
  </w:num>
  <w:num w:numId="25">
    <w:abstractNumId w:val="28"/>
  </w:num>
  <w:num w:numId="26">
    <w:abstractNumId w:val="27"/>
  </w:num>
  <w:num w:numId="27">
    <w:abstractNumId w:val="2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oNotTrackFormatting/>
  <w:defaultTabStop w:val="840"/>
  <w:bookFoldPrintingSheets w:val="-4"/>
  <w:drawingGridHorizontalSpacing w:val="97"/>
  <w:drawingGridVerticalSpacing w:val="143"/>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51D0"/>
    <w:rsid w:val="000019DB"/>
    <w:rsid w:val="00002450"/>
    <w:rsid w:val="00004830"/>
    <w:rsid w:val="00005A41"/>
    <w:rsid w:val="00010A30"/>
    <w:rsid w:val="0001129F"/>
    <w:rsid w:val="0001252A"/>
    <w:rsid w:val="00013D54"/>
    <w:rsid w:val="00014666"/>
    <w:rsid w:val="00015608"/>
    <w:rsid w:val="00015880"/>
    <w:rsid w:val="000179E7"/>
    <w:rsid w:val="00020B85"/>
    <w:rsid w:val="0002179F"/>
    <w:rsid w:val="00021A21"/>
    <w:rsid w:val="000230AC"/>
    <w:rsid w:val="00023F4F"/>
    <w:rsid w:val="0002535F"/>
    <w:rsid w:val="000309E3"/>
    <w:rsid w:val="0003248C"/>
    <w:rsid w:val="00032491"/>
    <w:rsid w:val="0003301E"/>
    <w:rsid w:val="000337D2"/>
    <w:rsid w:val="00037983"/>
    <w:rsid w:val="00040E47"/>
    <w:rsid w:val="000422F9"/>
    <w:rsid w:val="0005036D"/>
    <w:rsid w:val="000512A0"/>
    <w:rsid w:val="000514D0"/>
    <w:rsid w:val="000522AA"/>
    <w:rsid w:val="0005245C"/>
    <w:rsid w:val="000537C5"/>
    <w:rsid w:val="000555BF"/>
    <w:rsid w:val="00060CBC"/>
    <w:rsid w:val="000621C8"/>
    <w:rsid w:val="000673A2"/>
    <w:rsid w:val="000719C5"/>
    <w:rsid w:val="00072460"/>
    <w:rsid w:val="00073B83"/>
    <w:rsid w:val="00074278"/>
    <w:rsid w:val="00074A91"/>
    <w:rsid w:val="00074BB4"/>
    <w:rsid w:val="0007558D"/>
    <w:rsid w:val="00076F7F"/>
    <w:rsid w:val="00080863"/>
    <w:rsid w:val="000814DE"/>
    <w:rsid w:val="000836AC"/>
    <w:rsid w:val="000900C9"/>
    <w:rsid w:val="00090D55"/>
    <w:rsid w:val="00090FC1"/>
    <w:rsid w:val="000913BC"/>
    <w:rsid w:val="000919EA"/>
    <w:rsid w:val="00092949"/>
    <w:rsid w:val="00092C4D"/>
    <w:rsid w:val="0009372B"/>
    <w:rsid w:val="00093927"/>
    <w:rsid w:val="00095951"/>
    <w:rsid w:val="00095DB0"/>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7A"/>
    <w:rsid w:val="000C1291"/>
    <w:rsid w:val="000C1FF0"/>
    <w:rsid w:val="000C3E62"/>
    <w:rsid w:val="000C44C2"/>
    <w:rsid w:val="000C4AD9"/>
    <w:rsid w:val="000C6591"/>
    <w:rsid w:val="000C7098"/>
    <w:rsid w:val="000D0224"/>
    <w:rsid w:val="000D3F7C"/>
    <w:rsid w:val="000D475B"/>
    <w:rsid w:val="000D6066"/>
    <w:rsid w:val="000D725D"/>
    <w:rsid w:val="000D7785"/>
    <w:rsid w:val="000D79F7"/>
    <w:rsid w:val="000E16B7"/>
    <w:rsid w:val="000E4447"/>
    <w:rsid w:val="000E5984"/>
    <w:rsid w:val="000E6293"/>
    <w:rsid w:val="000E779D"/>
    <w:rsid w:val="000E7FF3"/>
    <w:rsid w:val="000F32C7"/>
    <w:rsid w:val="000F4BD6"/>
    <w:rsid w:val="000F4FBE"/>
    <w:rsid w:val="00100CDF"/>
    <w:rsid w:val="00101329"/>
    <w:rsid w:val="00103A4C"/>
    <w:rsid w:val="001054E8"/>
    <w:rsid w:val="00105699"/>
    <w:rsid w:val="00107B9E"/>
    <w:rsid w:val="00111E82"/>
    <w:rsid w:val="0011300D"/>
    <w:rsid w:val="00113E9D"/>
    <w:rsid w:val="00115642"/>
    <w:rsid w:val="00116979"/>
    <w:rsid w:val="00117EA8"/>
    <w:rsid w:val="001216E9"/>
    <w:rsid w:val="00123A98"/>
    <w:rsid w:val="001303D6"/>
    <w:rsid w:val="00132ECD"/>
    <w:rsid w:val="00134271"/>
    <w:rsid w:val="00134897"/>
    <w:rsid w:val="00135285"/>
    <w:rsid w:val="0013566E"/>
    <w:rsid w:val="00135E12"/>
    <w:rsid w:val="0013671D"/>
    <w:rsid w:val="00137EC0"/>
    <w:rsid w:val="00142CCB"/>
    <w:rsid w:val="00142CD0"/>
    <w:rsid w:val="0014677E"/>
    <w:rsid w:val="001510C5"/>
    <w:rsid w:val="0015130E"/>
    <w:rsid w:val="00154665"/>
    <w:rsid w:val="00156317"/>
    <w:rsid w:val="00156670"/>
    <w:rsid w:val="00156757"/>
    <w:rsid w:val="00161D7B"/>
    <w:rsid w:val="00162BF7"/>
    <w:rsid w:val="00163A88"/>
    <w:rsid w:val="00166664"/>
    <w:rsid w:val="00170D48"/>
    <w:rsid w:val="00171012"/>
    <w:rsid w:val="00175EDB"/>
    <w:rsid w:val="00175F2F"/>
    <w:rsid w:val="00177323"/>
    <w:rsid w:val="001810E3"/>
    <w:rsid w:val="00181F4A"/>
    <w:rsid w:val="0018295D"/>
    <w:rsid w:val="00196316"/>
    <w:rsid w:val="001976D7"/>
    <w:rsid w:val="001A05F7"/>
    <w:rsid w:val="001A1A53"/>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724B"/>
    <w:rsid w:val="001C7CB5"/>
    <w:rsid w:val="001D16D6"/>
    <w:rsid w:val="001D3D70"/>
    <w:rsid w:val="001D477E"/>
    <w:rsid w:val="001D602D"/>
    <w:rsid w:val="001D7FB4"/>
    <w:rsid w:val="001E0437"/>
    <w:rsid w:val="001E0F86"/>
    <w:rsid w:val="001E32C5"/>
    <w:rsid w:val="001E4345"/>
    <w:rsid w:val="001E5DFC"/>
    <w:rsid w:val="001E66B3"/>
    <w:rsid w:val="001F16F4"/>
    <w:rsid w:val="001F17E8"/>
    <w:rsid w:val="001F3791"/>
    <w:rsid w:val="001F7E78"/>
    <w:rsid w:val="00202A7C"/>
    <w:rsid w:val="00203126"/>
    <w:rsid w:val="00204626"/>
    <w:rsid w:val="00205EFE"/>
    <w:rsid w:val="00213CD2"/>
    <w:rsid w:val="00214CA4"/>
    <w:rsid w:val="00221D58"/>
    <w:rsid w:val="00222B90"/>
    <w:rsid w:val="00225D30"/>
    <w:rsid w:val="00235218"/>
    <w:rsid w:val="002409E6"/>
    <w:rsid w:val="00243424"/>
    <w:rsid w:val="002449AA"/>
    <w:rsid w:val="00245381"/>
    <w:rsid w:val="00246655"/>
    <w:rsid w:val="0024728D"/>
    <w:rsid w:val="00252EFD"/>
    <w:rsid w:val="00253622"/>
    <w:rsid w:val="00253A62"/>
    <w:rsid w:val="002545ED"/>
    <w:rsid w:val="0025460B"/>
    <w:rsid w:val="00257ADF"/>
    <w:rsid w:val="00260168"/>
    <w:rsid w:val="0026144D"/>
    <w:rsid w:val="00262228"/>
    <w:rsid w:val="002628A8"/>
    <w:rsid w:val="002637B7"/>
    <w:rsid w:val="002639F8"/>
    <w:rsid w:val="00263F2C"/>
    <w:rsid w:val="002644E9"/>
    <w:rsid w:val="00265185"/>
    <w:rsid w:val="00265C84"/>
    <w:rsid w:val="002708B3"/>
    <w:rsid w:val="002708EA"/>
    <w:rsid w:val="00270F08"/>
    <w:rsid w:val="00271CFB"/>
    <w:rsid w:val="00271FB5"/>
    <w:rsid w:val="002737EB"/>
    <w:rsid w:val="00273CFB"/>
    <w:rsid w:val="00275C65"/>
    <w:rsid w:val="00275CE5"/>
    <w:rsid w:val="0027670F"/>
    <w:rsid w:val="002774B7"/>
    <w:rsid w:val="00281F03"/>
    <w:rsid w:val="002835F7"/>
    <w:rsid w:val="00285807"/>
    <w:rsid w:val="00286EA4"/>
    <w:rsid w:val="00290E49"/>
    <w:rsid w:val="00291939"/>
    <w:rsid w:val="00294654"/>
    <w:rsid w:val="002A06A9"/>
    <w:rsid w:val="002A491E"/>
    <w:rsid w:val="002A5B4C"/>
    <w:rsid w:val="002B0574"/>
    <w:rsid w:val="002B125B"/>
    <w:rsid w:val="002B1B02"/>
    <w:rsid w:val="002B31A0"/>
    <w:rsid w:val="002B67EC"/>
    <w:rsid w:val="002B7682"/>
    <w:rsid w:val="002C0EE6"/>
    <w:rsid w:val="002C1755"/>
    <w:rsid w:val="002C511D"/>
    <w:rsid w:val="002C6769"/>
    <w:rsid w:val="002D1858"/>
    <w:rsid w:val="002D3353"/>
    <w:rsid w:val="002D470F"/>
    <w:rsid w:val="002D5BA8"/>
    <w:rsid w:val="002D6321"/>
    <w:rsid w:val="002E71F5"/>
    <w:rsid w:val="002F05F2"/>
    <w:rsid w:val="002F155D"/>
    <w:rsid w:val="002F20A9"/>
    <w:rsid w:val="002F21E2"/>
    <w:rsid w:val="002F27AD"/>
    <w:rsid w:val="002F2A8D"/>
    <w:rsid w:val="002F3581"/>
    <w:rsid w:val="002F4A0A"/>
    <w:rsid w:val="002F4A48"/>
    <w:rsid w:val="002F5013"/>
    <w:rsid w:val="002F5562"/>
    <w:rsid w:val="002F55CB"/>
    <w:rsid w:val="002F5BC7"/>
    <w:rsid w:val="002F7435"/>
    <w:rsid w:val="002F7B49"/>
    <w:rsid w:val="0030192C"/>
    <w:rsid w:val="003032FF"/>
    <w:rsid w:val="0030470F"/>
    <w:rsid w:val="00305D6C"/>
    <w:rsid w:val="00310B9C"/>
    <w:rsid w:val="003117F5"/>
    <w:rsid w:val="00311EB4"/>
    <w:rsid w:val="00314F5E"/>
    <w:rsid w:val="00315105"/>
    <w:rsid w:val="0031651F"/>
    <w:rsid w:val="00320242"/>
    <w:rsid w:val="00320697"/>
    <w:rsid w:val="00320760"/>
    <w:rsid w:val="00322B2F"/>
    <w:rsid w:val="00323DBA"/>
    <w:rsid w:val="00324553"/>
    <w:rsid w:val="00324EEB"/>
    <w:rsid w:val="00326013"/>
    <w:rsid w:val="00326C3B"/>
    <w:rsid w:val="00326D28"/>
    <w:rsid w:val="0032714E"/>
    <w:rsid w:val="00327B22"/>
    <w:rsid w:val="00330621"/>
    <w:rsid w:val="0033311C"/>
    <w:rsid w:val="00333A07"/>
    <w:rsid w:val="00335DB6"/>
    <w:rsid w:val="003405BB"/>
    <w:rsid w:val="00343A69"/>
    <w:rsid w:val="00345242"/>
    <w:rsid w:val="0035010C"/>
    <w:rsid w:val="00351EC7"/>
    <w:rsid w:val="00351F78"/>
    <w:rsid w:val="003523EB"/>
    <w:rsid w:val="003543B6"/>
    <w:rsid w:val="0035537B"/>
    <w:rsid w:val="003555A5"/>
    <w:rsid w:val="00355C8D"/>
    <w:rsid w:val="00364176"/>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5778"/>
    <w:rsid w:val="003A5805"/>
    <w:rsid w:val="003A58C5"/>
    <w:rsid w:val="003B077C"/>
    <w:rsid w:val="003B21D8"/>
    <w:rsid w:val="003B256E"/>
    <w:rsid w:val="003B380F"/>
    <w:rsid w:val="003B53DA"/>
    <w:rsid w:val="003B5871"/>
    <w:rsid w:val="003B6C14"/>
    <w:rsid w:val="003C0A1F"/>
    <w:rsid w:val="003C1D80"/>
    <w:rsid w:val="003C2132"/>
    <w:rsid w:val="003C4283"/>
    <w:rsid w:val="003C4EC2"/>
    <w:rsid w:val="003C55EA"/>
    <w:rsid w:val="003C58A5"/>
    <w:rsid w:val="003C6471"/>
    <w:rsid w:val="003D12C4"/>
    <w:rsid w:val="003D1CE0"/>
    <w:rsid w:val="003D26A0"/>
    <w:rsid w:val="003D738C"/>
    <w:rsid w:val="003D745C"/>
    <w:rsid w:val="003D7570"/>
    <w:rsid w:val="003D7B92"/>
    <w:rsid w:val="003E0ED7"/>
    <w:rsid w:val="003E1E01"/>
    <w:rsid w:val="003E289F"/>
    <w:rsid w:val="003E39D6"/>
    <w:rsid w:val="003E3B37"/>
    <w:rsid w:val="003E5A93"/>
    <w:rsid w:val="003E7C45"/>
    <w:rsid w:val="003F05BB"/>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51FB9"/>
    <w:rsid w:val="00452A43"/>
    <w:rsid w:val="004532B5"/>
    <w:rsid w:val="00453909"/>
    <w:rsid w:val="004551C5"/>
    <w:rsid w:val="0045539E"/>
    <w:rsid w:val="004554BE"/>
    <w:rsid w:val="00456E16"/>
    <w:rsid w:val="004614A8"/>
    <w:rsid w:val="0046389E"/>
    <w:rsid w:val="00463F60"/>
    <w:rsid w:val="00465037"/>
    <w:rsid w:val="00465575"/>
    <w:rsid w:val="00467515"/>
    <w:rsid w:val="004677C0"/>
    <w:rsid w:val="00473361"/>
    <w:rsid w:val="004742B6"/>
    <w:rsid w:val="0047504F"/>
    <w:rsid w:val="00476298"/>
    <w:rsid w:val="00477503"/>
    <w:rsid w:val="00483913"/>
    <w:rsid w:val="00483E70"/>
    <w:rsid w:val="004852E8"/>
    <w:rsid w:val="004869CA"/>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E0876"/>
    <w:rsid w:val="004E397E"/>
    <w:rsid w:val="004E68FA"/>
    <w:rsid w:val="004E6D5F"/>
    <w:rsid w:val="004E7410"/>
    <w:rsid w:val="004F0842"/>
    <w:rsid w:val="004F160C"/>
    <w:rsid w:val="004F22EF"/>
    <w:rsid w:val="004F2575"/>
    <w:rsid w:val="004F3253"/>
    <w:rsid w:val="004F37FB"/>
    <w:rsid w:val="004F540C"/>
    <w:rsid w:val="004F5749"/>
    <w:rsid w:val="00500200"/>
    <w:rsid w:val="0050116E"/>
    <w:rsid w:val="00501285"/>
    <w:rsid w:val="0050167A"/>
    <w:rsid w:val="00502E23"/>
    <w:rsid w:val="00504BE8"/>
    <w:rsid w:val="005103B2"/>
    <w:rsid w:val="0051143A"/>
    <w:rsid w:val="00511F7D"/>
    <w:rsid w:val="0051346A"/>
    <w:rsid w:val="00513804"/>
    <w:rsid w:val="0051427A"/>
    <w:rsid w:val="0051443D"/>
    <w:rsid w:val="00515554"/>
    <w:rsid w:val="005168CF"/>
    <w:rsid w:val="00516E08"/>
    <w:rsid w:val="0052007A"/>
    <w:rsid w:val="005202B6"/>
    <w:rsid w:val="00525B6E"/>
    <w:rsid w:val="0052649D"/>
    <w:rsid w:val="0053099C"/>
    <w:rsid w:val="00532763"/>
    <w:rsid w:val="00532D47"/>
    <w:rsid w:val="00533B82"/>
    <w:rsid w:val="005362E2"/>
    <w:rsid w:val="005402A5"/>
    <w:rsid w:val="005404AC"/>
    <w:rsid w:val="0054139F"/>
    <w:rsid w:val="00542770"/>
    <w:rsid w:val="005446F1"/>
    <w:rsid w:val="00545153"/>
    <w:rsid w:val="00546128"/>
    <w:rsid w:val="00546C88"/>
    <w:rsid w:val="005519E1"/>
    <w:rsid w:val="00553CC6"/>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4844"/>
    <w:rsid w:val="005763EA"/>
    <w:rsid w:val="005775E4"/>
    <w:rsid w:val="0058339A"/>
    <w:rsid w:val="00583DFA"/>
    <w:rsid w:val="005847B1"/>
    <w:rsid w:val="005909AC"/>
    <w:rsid w:val="005923CA"/>
    <w:rsid w:val="00596B9D"/>
    <w:rsid w:val="00597A86"/>
    <w:rsid w:val="005A0714"/>
    <w:rsid w:val="005A11A2"/>
    <w:rsid w:val="005A12A2"/>
    <w:rsid w:val="005A2CC1"/>
    <w:rsid w:val="005A5759"/>
    <w:rsid w:val="005A7AAA"/>
    <w:rsid w:val="005B3A59"/>
    <w:rsid w:val="005B3BC8"/>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2CE7"/>
    <w:rsid w:val="005E3410"/>
    <w:rsid w:val="005E55CE"/>
    <w:rsid w:val="00600B9A"/>
    <w:rsid w:val="006043ED"/>
    <w:rsid w:val="006071AF"/>
    <w:rsid w:val="00607B9A"/>
    <w:rsid w:val="0061277F"/>
    <w:rsid w:val="006144CA"/>
    <w:rsid w:val="00616236"/>
    <w:rsid w:val="00620CBE"/>
    <w:rsid w:val="00621B72"/>
    <w:rsid w:val="00622E1A"/>
    <w:rsid w:val="006236CD"/>
    <w:rsid w:val="00624D05"/>
    <w:rsid w:val="00625953"/>
    <w:rsid w:val="006272A7"/>
    <w:rsid w:val="00627AF6"/>
    <w:rsid w:val="00631B3C"/>
    <w:rsid w:val="00633CCA"/>
    <w:rsid w:val="00634D3B"/>
    <w:rsid w:val="00635E82"/>
    <w:rsid w:val="00640389"/>
    <w:rsid w:val="0064200F"/>
    <w:rsid w:val="006468DD"/>
    <w:rsid w:val="006500F1"/>
    <w:rsid w:val="006502CD"/>
    <w:rsid w:val="00650E5F"/>
    <w:rsid w:val="00651471"/>
    <w:rsid w:val="00652325"/>
    <w:rsid w:val="0065378A"/>
    <w:rsid w:val="00655032"/>
    <w:rsid w:val="00655EFE"/>
    <w:rsid w:val="00656616"/>
    <w:rsid w:val="0065673C"/>
    <w:rsid w:val="00660816"/>
    <w:rsid w:val="00663066"/>
    <w:rsid w:val="006630E2"/>
    <w:rsid w:val="0066320C"/>
    <w:rsid w:val="0066585B"/>
    <w:rsid w:val="0067087D"/>
    <w:rsid w:val="00670AE4"/>
    <w:rsid w:val="00671C28"/>
    <w:rsid w:val="00672296"/>
    <w:rsid w:val="0067276E"/>
    <w:rsid w:val="006738E8"/>
    <w:rsid w:val="00673D66"/>
    <w:rsid w:val="006807EA"/>
    <w:rsid w:val="00680859"/>
    <w:rsid w:val="00682853"/>
    <w:rsid w:val="00684585"/>
    <w:rsid w:val="0068684D"/>
    <w:rsid w:val="00687743"/>
    <w:rsid w:val="00690BC4"/>
    <w:rsid w:val="00693FCB"/>
    <w:rsid w:val="0069719A"/>
    <w:rsid w:val="006976B3"/>
    <w:rsid w:val="006A1314"/>
    <w:rsid w:val="006A1F2A"/>
    <w:rsid w:val="006A27B5"/>
    <w:rsid w:val="006A4A6D"/>
    <w:rsid w:val="006A53E5"/>
    <w:rsid w:val="006A751C"/>
    <w:rsid w:val="006B060C"/>
    <w:rsid w:val="006B0EFB"/>
    <w:rsid w:val="006B0F92"/>
    <w:rsid w:val="006B3E4B"/>
    <w:rsid w:val="006B4CD7"/>
    <w:rsid w:val="006B6D7C"/>
    <w:rsid w:val="006B6EEF"/>
    <w:rsid w:val="006C0104"/>
    <w:rsid w:val="006C0611"/>
    <w:rsid w:val="006C1AE8"/>
    <w:rsid w:val="006C442B"/>
    <w:rsid w:val="006C5CD4"/>
    <w:rsid w:val="006C6396"/>
    <w:rsid w:val="006C74DA"/>
    <w:rsid w:val="006D1F65"/>
    <w:rsid w:val="006D2222"/>
    <w:rsid w:val="006D4FFF"/>
    <w:rsid w:val="006D663D"/>
    <w:rsid w:val="006E11FB"/>
    <w:rsid w:val="006E1427"/>
    <w:rsid w:val="006E16A7"/>
    <w:rsid w:val="006E6596"/>
    <w:rsid w:val="006E699F"/>
    <w:rsid w:val="006E7CF1"/>
    <w:rsid w:val="006F0089"/>
    <w:rsid w:val="006F068A"/>
    <w:rsid w:val="006F1714"/>
    <w:rsid w:val="006F30D7"/>
    <w:rsid w:val="006F3819"/>
    <w:rsid w:val="006F39AE"/>
    <w:rsid w:val="006F3EAC"/>
    <w:rsid w:val="006F3EEE"/>
    <w:rsid w:val="006F429C"/>
    <w:rsid w:val="006F605B"/>
    <w:rsid w:val="00700036"/>
    <w:rsid w:val="0070110C"/>
    <w:rsid w:val="00702D8F"/>
    <w:rsid w:val="00704B2C"/>
    <w:rsid w:val="00704C33"/>
    <w:rsid w:val="00705674"/>
    <w:rsid w:val="007067A2"/>
    <w:rsid w:val="007102DA"/>
    <w:rsid w:val="00711DD2"/>
    <w:rsid w:val="007150C7"/>
    <w:rsid w:val="0072017B"/>
    <w:rsid w:val="007228CE"/>
    <w:rsid w:val="00722B84"/>
    <w:rsid w:val="0072356D"/>
    <w:rsid w:val="007259E5"/>
    <w:rsid w:val="00726473"/>
    <w:rsid w:val="00726C6B"/>
    <w:rsid w:val="007273EC"/>
    <w:rsid w:val="0073127D"/>
    <w:rsid w:val="00732C4A"/>
    <w:rsid w:val="00733F9E"/>
    <w:rsid w:val="007354C5"/>
    <w:rsid w:val="007405D8"/>
    <w:rsid w:val="00740A51"/>
    <w:rsid w:val="0074482C"/>
    <w:rsid w:val="007451D0"/>
    <w:rsid w:val="007459E2"/>
    <w:rsid w:val="00746A87"/>
    <w:rsid w:val="007471E6"/>
    <w:rsid w:val="00747CD6"/>
    <w:rsid w:val="007528DE"/>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6BF3"/>
    <w:rsid w:val="0078042F"/>
    <w:rsid w:val="00781AB7"/>
    <w:rsid w:val="00781F4F"/>
    <w:rsid w:val="007838B4"/>
    <w:rsid w:val="00784A64"/>
    <w:rsid w:val="00784DEE"/>
    <w:rsid w:val="00786E80"/>
    <w:rsid w:val="00791A1A"/>
    <w:rsid w:val="00791E28"/>
    <w:rsid w:val="00792FF2"/>
    <w:rsid w:val="00794680"/>
    <w:rsid w:val="00794B96"/>
    <w:rsid w:val="00795545"/>
    <w:rsid w:val="00795563"/>
    <w:rsid w:val="007972EF"/>
    <w:rsid w:val="007A0A63"/>
    <w:rsid w:val="007A0D20"/>
    <w:rsid w:val="007A0EA9"/>
    <w:rsid w:val="007A152C"/>
    <w:rsid w:val="007A47C9"/>
    <w:rsid w:val="007A5753"/>
    <w:rsid w:val="007A7B27"/>
    <w:rsid w:val="007B129D"/>
    <w:rsid w:val="007B1AB8"/>
    <w:rsid w:val="007B2301"/>
    <w:rsid w:val="007B33A7"/>
    <w:rsid w:val="007B3749"/>
    <w:rsid w:val="007B3FB3"/>
    <w:rsid w:val="007B4E5D"/>
    <w:rsid w:val="007B6C12"/>
    <w:rsid w:val="007C00FF"/>
    <w:rsid w:val="007C109B"/>
    <w:rsid w:val="007C1534"/>
    <w:rsid w:val="007C16D1"/>
    <w:rsid w:val="007C1786"/>
    <w:rsid w:val="007C2EEB"/>
    <w:rsid w:val="007C4AD8"/>
    <w:rsid w:val="007C631A"/>
    <w:rsid w:val="007C73ED"/>
    <w:rsid w:val="007D1293"/>
    <w:rsid w:val="007D7A88"/>
    <w:rsid w:val="007D7D00"/>
    <w:rsid w:val="007E730F"/>
    <w:rsid w:val="007E7C1F"/>
    <w:rsid w:val="007F07AD"/>
    <w:rsid w:val="007F2089"/>
    <w:rsid w:val="007F2817"/>
    <w:rsid w:val="007F3B23"/>
    <w:rsid w:val="007F61F4"/>
    <w:rsid w:val="007F6D7E"/>
    <w:rsid w:val="007F74F6"/>
    <w:rsid w:val="0080219E"/>
    <w:rsid w:val="008025AE"/>
    <w:rsid w:val="008035B7"/>
    <w:rsid w:val="00803BC7"/>
    <w:rsid w:val="00810263"/>
    <w:rsid w:val="00810C7C"/>
    <w:rsid w:val="00811B3B"/>
    <w:rsid w:val="00813219"/>
    <w:rsid w:val="00813366"/>
    <w:rsid w:val="00816E30"/>
    <w:rsid w:val="00817143"/>
    <w:rsid w:val="0081757E"/>
    <w:rsid w:val="008200D4"/>
    <w:rsid w:val="00821DEB"/>
    <w:rsid w:val="008263CF"/>
    <w:rsid w:val="00826566"/>
    <w:rsid w:val="00826ABF"/>
    <w:rsid w:val="008308E9"/>
    <w:rsid w:val="00830ED8"/>
    <w:rsid w:val="008315CB"/>
    <w:rsid w:val="0083362D"/>
    <w:rsid w:val="008338F4"/>
    <w:rsid w:val="00835E74"/>
    <w:rsid w:val="00837395"/>
    <w:rsid w:val="00837B4A"/>
    <w:rsid w:val="00837C65"/>
    <w:rsid w:val="008421B9"/>
    <w:rsid w:val="00842409"/>
    <w:rsid w:val="00842977"/>
    <w:rsid w:val="008517DC"/>
    <w:rsid w:val="008523E6"/>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8135B"/>
    <w:rsid w:val="008823E5"/>
    <w:rsid w:val="00882C64"/>
    <w:rsid w:val="00883C0F"/>
    <w:rsid w:val="00884E60"/>
    <w:rsid w:val="00892427"/>
    <w:rsid w:val="00893B3B"/>
    <w:rsid w:val="00897ECB"/>
    <w:rsid w:val="008A05E4"/>
    <w:rsid w:val="008A10BB"/>
    <w:rsid w:val="008A2B41"/>
    <w:rsid w:val="008A3947"/>
    <w:rsid w:val="008A546F"/>
    <w:rsid w:val="008A68FA"/>
    <w:rsid w:val="008A6F2A"/>
    <w:rsid w:val="008B0441"/>
    <w:rsid w:val="008B2988"/>
    <w:rsid w:val="008B4EFD"/>
    <w:rsid w:val="008B6618"/>
    <w:rsid w:val="008B6D7D"/>
    <w:rsid w:val="008C0CB5"/>
    <w:rsid w:val="008C2DD6"/>
    <w:rsid w:val="008D161D"/>
    <w:rsid w:val="008D1C22"/>
    <w:rsid w:val="008D2DC7"/>
    <w:rsid w:val="008D320D"/>
    <w:rsid w:val="008D42F3"/>
    <w:rsid w:val="008D5F15"/>
    <w:rsid w:val="008D7C86"/>
    <w:rsid w:val="008E23FC"/>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3CC5"/>
    <w:rsid w:val="00914FD4"/>
    <w:rsid w:val="0091625B"/>
    <w:rsid w:val="009173E9"/>
    <w:rsid w:val="009254A8"/>
    <w:rsid w:val="009326D7"/>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7AC9"/>
    <w:rsid w:val="009515AF"/>
    <w:rsid w:val="00954E41"/>
    <w:rsid w:val="00955D88"/>
    <w:rsid w:val="00956D79"/>
    <w:rsid w:val="00957822"/>
    <w:rsid w:val="0096143F"/>
    <w:rsid w:val="00961E0D"/>
    <w:rsid w:val="00964114"/>
    <w:rsid w:val="00964324"/>
    <w:rsid w:val="009649AC"/>
    <w:rsid w:val="00964DF3"/>
    <w:rsid w:val="00970289"/>
    <w:rsid w:val="0097311C"/>
    <w:rsid w:val="0097388B"/>
    <w:rsid w:val="00975895"/>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4583"/>
    <w:rsid w:val="009A6799"/>
    <w:rsid w:val="009A726F"/>
    <w:rsid w:val="009A7B9C"/>
    <w:rsid w:val="009B419D"/>
    <w:rsid w:val="009B4223"/>
    <w:rsid w:val="009B72FE"/>
    <w:rsid w:val="009B7349"/>
    <w:rsid w:val="009B7983"/>
    <w:rsid w:val="009C02B8"/>
    <w:rsid w:val="009C0C18"/>
    <w:rsid w:val="009C1436"/>
    <w:rsid w:val="009C1733"/>
    <w:rsid w:val="009C2791"/>
    <w:rsid w:val="009C4497"/>
    <w:rsid w:val="009D11CF"/>
    <w:rsid w:val="009D21C4"/>
    <w:rsid w:val="009D4080"/>
    <w:rsid w:val="009D4947"/>
    <w:rsid w:val="009D4BF2"/>
    <w:rsid w:val="009D63E9"/>
    <w:rsid w:val="009D716A"/>
    <w:rsid w:val="009D7264"/>
    <w:rsid w:val="009E0271"/>
    <w:rsid w:val="009E08E6"/>
    <w:rsid w:val="009E2661"/>
    <w:rsid w:val="009E4BB8"/>
    <w:rsid w:val="009F05F0"/>
    <w:rsid w:val="009F5322"/>
    <w:rsid w:val="009F5400"/>
    <w:rsid w:val="00A00710"/>
    <w:rsid w:val="00A0121D"/>
    <w:rsid w:val="00A02744"/>
    <w:rsid w:val="00A030B5"/>
    <w:rsid w:val="00A03AB5"/>
    <w:rsid w:val="00A03FC9"/>
    <w:rsid w:val="00A047A7"/>
    <w:rsid w:val="00A06FB3"/>
    <w:rsid w:val="00A117BB"/>
    <w:rsid w:val="00A126D7"/>
    <w:rsid w:val="00A141ED"/>
    <w:rsid w:val="00A15E87"/>
    <w:rsid w:val="00A16FA0"/>
    <w:rsid w:val="00A171CF"/>
    <w:rsid w:val="00A23308"/>
    <w:rsid w:val="00A244B5"/>
    <w:rsid w:val="00A26E93"/>
    <w:rsid w:val="00A27D39"/>
    <w:rsid w:val="00A30168"/>
    <w:rsid w:val="00A325E1"/>
    <w:rsid w:val="00A33B57"/>
    <w:rsid w:val="00A33E4D"/>
    <w:rsid w:val="00A37284"/>
    <w:rsid w:val="00A43109"/>
    <w:rsid w:val="00A44BC9"/>
    <w:rsid w:val="00A47384"/>
    <w:rsid w:val="00A50ABD"/>
    <w:rsid w:val="00A532F8"/>
    <w:rsid w:val="00A53511"/>
    <w:rsid w:val="00A5473F"/>
    <w:rsid w:val="00A6049A"/>
    <w:rsid w:val="00A60D69"/>
    <w:rsid w:val="00A6196F"/>
    <w:rsid w:val="00A62A9D"/>
    <w:rsid w:val="00A66655"/>
    <w:rsid w:val="00A6673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436C"/>
    <w:rsid w:val="00A94891"/>
    <w:rsid w:val="00A9613F"/>
    <w:rsid w:val="00A96569"/>
    <w:rsid w:val="00A96696"/>
    <w:rsid w:val="00AA0877"/>
    <w:rsid w:val="00AA2592"/>
    <w:rsid w:val="00AA3F70"/>
    <w:rsid w:val="00AA55F7"/>
    <w:rsid w:val="00AA5E64"/>
    <w:rsid w:val="00AB00F2"/>
    <w:rsid w:val="00AB03C5"/>
    <w:rsid w:val="00AB1526"/>
    <w:rsid w:val="00AB20FB"/>
    <w:rsid w:val="00AC4E66"/>
    <w:rsid w:val="00AC5161"/>
    <w:rsid w:val="00AC6246"/>
    <w:rsid w:val="00AC6865"/>
    <w:rsid w:val="00AD1717"/>
    <w:rsid w:val="00AD20B3"/>
    <w:rsid w:val="00AD29CD"/>
    <w:rsid w:val="00AD3AEE"/>
    <w:rsid w:val="00AD3F73"/>
    <w:rsid w:val="00AD4024"/>
    <w:rsid w:val="00AD45EA"/>
    <w:rsid w:val="00AD5193"/>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1CF2"/>
    <w:rsid w:val="00B12516"/>
    <w:rsid w:val="00B132A6"/>
    <w:rsid w:val="00B13E34"/>
    <w:rsid w:val="00B152D5"/>
    <w:rsid w:val="00B167B2"/>
    <w:rsid w:val="00B21B8D"/>
    <w:rsid w:val="00B2417F"/>
    <w:rsid w:val="00B25F90"/>
    <w:rsid w:val="00B30870"/>
    <w:rsid w:val="00B309C6"/>
    <w:rsid w:val="00B34FBB"/>
    <w:rsid w:val="00B377A2"/>
    <w:rsid w:val="00B37B79"/>
    <w:rsid w:val="00B4117F"/>
    <w:rsid w:val="00B41592"/>
    <w:rsid w:val="00B4163A"/>
    <w:rsid w:val="00B43849"/>
    <w:rsid w:val="00B44142"/>
    <w:rsid w:val="00B44550"/>
    <w:rsid w:val="00B44D2E"/>
    <w:rsid w:val="00B46205"/>
    <w:rsid w:val="00B51DD2"/>
    <w:rsid w:val="00B52FE5"/>
    <w:rsid w:val="00B54079"/>
    <w:rsid w:val="00B54BED"/>
    <w:rsid w:val="00B55664"/>
    <w:rsid w:val="00B56CF7"/>
    <w:rsid w:val="00B60659"/>
    <w:rsid w:val="00B6259A"/>
    <w:rsid w:val="00B636FA"/>
    <w:rsid w:val="00B64441"/>
    <w:rsid w:val="00B65B9A"/>
    <w:rsid w:val="00B65E2A"/>
    <w:rsid w:val="00B67063"/>
    <w:rsid w:val="00B7215E"/>
    <w:rsid w:val="00B73360"/>
    <w:rsid w:val="00B73EEB"/>
    <w:rsid w:val="00B80C84"/>
    <w:rsid w:val="00B85D4B"/>
    <w:rsid w:val="00B85FB5"/>
    <w:rsid w:val="00B948CC"/>
    <w:rsid w:val="00B9533C"/>
    <w:rsid w:val="00B95348"/>
    <w:rsid w:val="00B9550D"/>
    <w:rsid w:val="00B955C5"/>
    <w:rsid w:val="00B95DAF"/>
    <w:rsid w:val="00B9706D"/>
    <w:rsid w:val="00B9771B"/>
    <w:rsid w:val="00B977C0"/>
    <w:rsid w:val="00B97BAE"/>
    <w:rsid w:val="00B97E67"/>
    <w:rsid w:val="00BA03B6"/>
    <w:rsid w:val="00BA105E"/>
    <w:rsid w:val="00BA322F"/>
    <w:rsid w:val="00BA4CC0"/>
    <w:rsid w:val="00BA4DAC"/>
    <w:rsid w:val="00BA5A0D"/>
    <w:rsid w:val="00BA5F50"/>
    <w:rsid w:val="00BA635C"/>
    <w:rsid w:val="00BB15A7"/>
    <w:rsid w:val="00BB28F5"/>
    <w:rsid w:val="00BB4569"/>
    <w:rsid w:val="00BB5F1F"/>
    <w:rsid w:val="00BB7E4E"/>
    <w:rsid w:val="00BC5508"/>
    <w:rsid w:val="00BC5BBA"/>
    <w:rsid w:val="00BC639B"/>
    <w:rsid w:val="00BC66BD"/>
    <w:rsid w:val="00BC7030"/>
    <w:rsid w:val="00BD4485"/>
    <w:rsid w:val="00BD45DD"/>
    <w:rsid w:val="00BD7763"/>
    <w:rsid w:val="00BD783E"/>
    <w:rsid w:val="00BE05F3"/>
    <w:rsid w:val="00BE5711"/>
    <w:rsid w:val="00BE6AE0"/>
    <w:rsid w:val="00BE6D26"/>
    <w:rsid w:val="00BE7E26"/>
    <w:rsid w:val="00BF3F99"/>
    <w:rsid w:val="00BF6B0A"/>
    <w:rsid w:val="00BF7DA1"/>
    <w:rsid w:val="00C002F7"/>
    <w:rsid w:val="00C017EE"/>
    <w:rsid w:val="00C037B3"/>
    <w:rsid w:val="00C03BC8"/>
    <w:rsid w:val="00C04904"/>
    <w:rsid w:val="00C05762"/>
    <w:rsid w:val="00C10918"/>
    <w:rsid w:val="00C11635"/>
    <w:rsid w:val="00C14B92"/>
    <w:rsid w:val="00C172A2"/>
    <w:rsid w:val="00C17FD3"/>
    <w:rsid w:val="00C20391"/>
    <w:rsid w:val="00C20FA3"/>
    <w:rsid w:val="00C210C3"/>
    <w:rsid w:val="00C21B9A"/>
    <w:rsid w:val="00C228F1"/>
    <w:rsid w:val="00C30448"/>
    <w:rsid w:val="00C30EC6"/>
    <w:rsid w:val="00C31F9A"/>
    <w:rsid w:val="00C331E5"/>
    <w:rsid w:val="00C33599"/>
    <w:rsid w:val="00C35317"/>
    <w:rsid w:val="00C3576C"/>
    <w:rsid w:val="00C401DC"/>
    <w:rsid w:val="00C4279A"/>
    <w:rsid w:val="00C43565"/>
    <w:rsid w:val="00C436C2"/>
    <w:rsid w:val="00C447CB"/>
    <w:rsid w:val="00C44CCB"/>
    <w:rsid w:val="00C452A4"/>
    <w:rsid w:val="00C454CC"/>
    <w:rsid w:val="00C47B6D"/>
    <w:rsid w:val="00C5003F"/>
    <w:rsid w:val="00C53847"/>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34D4"/>
    <w:rsid w:val="00C8524F"/>
    <w:rsid w:val="00C85508"/>
    <w:rsid w:val="00C91C95"/>
    <w:rsid w:val="00C94C66"/>
    <w:rsid w:val="00C9555F"/>
    <w:rsid w:val="00C97DDF"/>
    <w:rsid w:val="00CA3A43"/>
    <w:rsid w:val="00CA4259"/>
    <w:rsid w:val="00CA55F6"/>
    <w:rsid w:val="00CB0D8B"/>
    <w:rsid w:val="00CB518A"/>
    <w:rsid w:val="00CB5DC9"/>
    <w:rsid w:val="00CB69F9"/>
    <w:rsid w:val="00CB6D42"/>
    <w:rsid w:val="00CC0591"/>
    <w:rsid w:val="00CC31E0"/>
    <w:rsid w:val="00CC4097"/>
    <w:rsid w:val="00CC63B0"/>
    <w:rsid w:val="00CD04B1"/>
    <w:rsid w:val="00CD267C"/>
    <w:rsid w:val="00CD2BF2"/>
    <w:rsid w:val="00CD33E0"/>
    <w:rsid w:val="00CD37E3"/>
    <w:rsid w:val="00CD4E00"/>
    <w:rsid w:val="00CD7121"/>
    <w:rsid w:val="00CE29A9"/>
    <w:rsid w:val="00CE4EB5"/>
    <w:rsid w:val="00CE57A3"/>
    <w:rsid w:val="00CE63B2"/>
    <w:rsid w:val="00CF1D31"/>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5490"/>
    <w:rsid w:val="00D16DED"/>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AE5"/>
    <w:rsid w:val="00D43638"/>
    <w:rsid w:val="00D436FA"/>
    <w:rsid w:val="00D45F60"/>
    <w:rsid w:val="00D474CE"/>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12D9"/>
    <w:rsid w:val="00D82EE7"/>
    <w:rsid w:val="00D84273"/>
    <w:rsid w:val="00D849EF"/>
    <w:rsid w:val="00D861E3"/>
    <w:rsid w:val="00D87975"/>
    <w:rsid w:val="00D87AD8"/>
    <w:rsid w:val="00D93C8D"/>
    <w:rsid w:val="00D94E4E"/>
    <w:rsid w:val="00D95D21"/>
    <w:rsid w:val="00D95FB5"/>
    <w:rsid w:val="00D96F61"/>
    <w:rsid w:val="00D97B42"/>
    <w:rsid w:val="00D97DA9"/>
    <w:rsid w:val="00DA1E04"/>
    <w:rsid w:val="00DA1ED8"/>
    <w:rsid w:val="00DA4455"/>
    <w:rsid w:val="00DA674A"/>
    <w:rsid w:val="00DB180B"/>
    <w:rsid w:val="00DC0FF0"/>
    <w:rsid w:val="00DC1287"/>
    <w:rsid w:val="00DC3579"/>
    <w:rsid w:val="00DC542F"/>
    <w:rsid w:val="00DC58FE"/>
    <w:rsid w:val="00DC5A3E"/>
    <w:rsid w:val="00DC700B"/>
    <w:rsid w:val="00DC7B25"/>
    <w:rsid w:val="00DC7F05"/>
    <w:rsid w:val="00DD03E0"/>
    <w:rsid w:val="00DD0E57"/>
    <w:rsid w:val="00DD3991"/>
    <w:rsid w:val="00DD4A85"/>
    <w:rsid w:val="00DD6711"/>
    <w:rsid w:val="00DD70C6"/>
    <w:rsid w:val="00DE166E"/>
    <w:rsid w:val="00DE2603"/>
    <w:rsid w:val="00DE3067"/>
    <w:rsid w:val="00DE3166"/>
    <w:rsid w:val="00DE5E1C"/>
    <w:rsid w:val="00DE5FF6"/>
    <w:rsid w:val="00DE61A1"/>
    <w:rsid w:val="00DE6BA7"/>
    <w:rsid w:val="00DE6C14"/>
    <w:rsid w:val="00DF019F"/>
    <w:rsid w:val="00DF6DDD"/>
    <w:rsid w:val="00DF74D9"/>
    <w:rsid w:val="00E00D83"/>
    <w:rsid w:val="00E03B87"/>
    <w:rsid w:val="00E04ED9"/>
    <w:rsid w:val="00E05F15"/>
    <w:rsid w:val="00E10B3C"/>
    <w:rsid w:val="00E10CB6"/>
    <w:rsid w:val="00E1375C"/>
    <w:rsid w:val="00E13FCF"/>
    <w:rsid w:val="00E21347"/>
    <w:rsid w:val="00E232F9"/>
    <w:rsid w:val="00E23ECC"/>
    <w:rsid w:val="00E3021B"/>
    <w:rsid w:val="00E3279F"/>
    <w:rsid w:val="00E3489F"/>
    <w:rsid w:val="00E35466"/>
    <w:rsid w:val="00E37791"/>
    <w:rsid w:val="00E37B39"/>
    <w:rsid w:val="00E40700"/>
    <w:rsid w:val="00E41F67"/>
    <w:rsid w:val="00E41FC7"/>
    <w:rsid w:val="00E46CB9"/>
    <w:rsid w:val="00E47969"/>
    <w:rsid w:val="00E502D0"/>
    <w:rsid w:val="00E507DE"/>
    <w:rsid w:val="00E54827"/>
    <w:rsid w:val="00E56D0E"/>
    <w:rsid w:val="00E579C1"/>
    <w:rsid w:val="00E602E4"/>
    <w:rsid w:val="00E6142A"/>
    <w:rsid w:val="00E6277C"/>
    <w:rsid w:val="00E62DFD"/>
    <w:rsid w:val="00E64B35"/>
    <w:rsid w:val="00E65D56"/>
    <w:rsid w:val="00E664BA"/>
    <w:rsid w:val="00E66C7A"/>
    <w:rsid w:val="00E7138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3C44"/>
    <w:rsid w:val="00E94080"/>
    <w:rsid w:val="00E9569B"/>
    <w:rsid w:val="00E9593B"/>
    <w:rsid w:val="00E96DD4"/>
    <w:rsid w:val="00E97D9C"/>
    <w:rsid w:val="00EA00FC"/>
    <w:rsid w:val="00EA1CE3"/>
    <w:rsid w:val="00EA3DDA"/>
    <w:rsid w:val="00EA41CA"/>
    <w:rsid w:val="00EA493B"/>
    <w:rsid w:val="00EA4D0D"/>
    <w:rsid w:val="00EB27D9"/>
    <w:rsid w:val="00EB2AA8"/>
    <w:rsid w:val="00EB2CD4"/>
    <w:rsid w:val="00EB56E3"/>
    <w:rsid w:val="00EC0035"/>
    <w:rsid w:val="00EC1373"/>
    <w:rsid w:val="00EC2869"/>
    <w:rsid w:val="00EC3402"/>
    <w:rsid w:val="00EC3C36"/>
    <w:rsid w:val="00EC5ABD"/>
    <w:rsid w:val="00EC6245"/>
    <w:rsid w:val="00EC6440"/>
    <w:rsid w:val="00EE12E2"/>
    <w:rsid w:val="00EE3956"/>
    <w:rsid w:val="00EE4627"/>
    <w:rsid w:val="00EE5D57"/>
    <w:rsid w:val="00EE5E9F"/>
    <w:rsid w:val="00EF02BF"/>
    <w:rsid w:val="00EF3BD8"/>
    <w:rsid w:val="00EF5117"/>
    <w:rsid w:val="00EF548B"/>
    <w:rsid w:val="00EF5778"/>
    <w:rsid w:val="00EF6021"/>
    <w:rsid w:val="00F02A3E"/>
    <w:rsid w:val="00F11023"/>
    <w:rsid w:val="00F11C0C"/>
    <w:rsid w:val="00F133D9"/>
    <w:rsid w:val="00F13AC0"/>
    <w:rsid w:val="00F1454C"/>
    <w:rsid w:val="00F15B04"/>
    <w:rsid w:val="00F16AF1"/>
    <w:rsid w:val="00F2083D"/>
    <w:rsid w:val="00F21CBC"/>
    <w:rsid w:val="00F22BE9"/>
    <w:rsid w:val="00F2590B"/>
    <w:rsid w:val="00F27146"/>
    <w:rsid w:val="00F30147"/>
    <w:rsid w:val="00F30ABA"/>
    <w:rsid w:val="00F31A4F"/>
    <w:rsid w:val="00F31B17"/>
    <w:rsid w:val="00F31C2E"/>
    <w:rsid w:val="00F321D6"/>
    <w:rsid w:val="00F3346D"/>
    <w:rsid w:val="00F33C6C"/>
    <w:rsid w:val="00F371F1"/>
    <w:rsid w:val="00F4047C"/>
    <w:rsid w:val="00F40490"/>
    <w:rsid w:val="00F438FF"/>
    <w:rsid w:val="00F43F9C"/>
    <w:rsid w:val="00F44BCC"/>
    <w:rsid w:val="00F4539B"/>
    <w:rsid w:val="00F47C6E"/>
    <w:rsid w:val="00F5105C"/>
    <w:rsid w:val="00F51920"/>
    <w:rsid w:val="00F52541"/>
    <w:rsid w:val="00F52E35"/>
    <w:rsid w:val="00F53302"/>
    <w:rsid w:val="00F53839"/>
    <w:rsid w:val="00F64215"/>
    <w:rsid w:val="00F70D35"/>
    <w:rsid w:val="00F72D6D"/>
    <w:rsid w:val="00F7346B"/>
    <w:rsid w:val="00F74EB0"/>
    <w:rsid w:val="00F75D16"/>
    <w:rsid w:val="00F7704D"/>
    <w:rsid w:val="00F81783"/>
    <w:rsid w:val="00F82101"/>
    <w:rsid w:val="00F82B5D"/>
    <w:rsid w:val="00F83C86"/>
    <w:rsid w:val="00F85F29"/>
    <w:rsid w:val="00F86F75"/>
    <w:rsid w:val="00F943F8"/>
    <w:rsid w:val="00F9488A"/>
    <w:rsid w:val="00F9524E"/>
    <w:rsid w:val="00F96083"/>
    <w:rsid w:val="00FA0DD2"/>
    <w:rsid w:val="00FA4A0D"/>
    <w:rsid w:val="00FA5D4F"/>
    <w:rsid w:val="00FA7B73"/>
    <w:rsid w:val="00FB0499"/>
    <w:rsid w:val="00FB068C"/>
    <w:rsid w:val="00FB2958"/>
    <w:rsid w:val="00FB4F4B"/>
    <w:rsid w:val="00FB543D"/>
    <w:rsid w:val="00FB6FD8"/>
    <w:rsid w:val="00FB7D6D"/>
    <w:rsid w:val="00FC1EB1"/>
    <w:rsid w:val="00FC5261"/>
    <w:rsid w:val="00FC669F"/>
    <w:rsid w:val="00FC75C9"/>
    <w:rsid w:val="00FD00F4"/>
    <w:rsid w:val="00FD0722"/>
    <w:rsid w:val="00FD299E"/>
    <w:rsid w:val="00FD29DB"/>
    <w:rsid w:val="00FD4295"/>
    <w:rsid w:val="00FD6202"/>
    <w:rsid w:val="00FD71B4"/>
    <w:rsid w:val="00FE0E5C"/>
    <w:rsid w:val="00FE0FFE"/>
    <w:rsid w:val="00FE165E"/>
    <w:rsid w:val="00FE1D1B"/>
    <w:rsid w:val="00FE3177"/>
    <w:rsid w:val="00FE4DF6"/>
    <w:rsid w:val="00FE64D8"/>
    <w:rsid w:val="00FE6732"/>
    <w:rsid w:val="00FE7E41"/>
    <w:rsid w:val="00FF2B57"/>
    <w:rsid w:val="00FF4462"/>
    <w:rsid w:val="00FF4938"/>
    <w:rsid w:val="00FF6480"/>
    <w:rsid w:val="00FF6612"/>
    <w:rsid w:val="00FF6EA7"/>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Arial" w:eastAsia="ＭＳ ゴシック" w:hAnsi="Arial" w:cs="Times New Roman"/>
      <w:sz w:val="24"/>
      <w:szCs w:val="24"/>
    </w:rPr>
  </w:style>
  <w:style w:type="character" w:customStyle="1" w:styleId="20">
    <w:name w:val="見出し 2 (文字)"/>
    <w:basedOn w:val="a0"/>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basedOn w:val="a0"/>
    <w:link w:val="a8"/>
    <w:uiPriority w:val="99"/>
    <w:semiHidden/>
    <w:rsid w:val="001D602D"/>
    <w:rPr>
      <w:rFonts w:ascii="Arial" w:eastAsia="ＭＳ ゴシック" w:hAnsi="Arial" w:cs="Times New Roman"/>
      <w:sz w:val="18"/>
      <w:szCs w:val="18"/>
    </w:rPr>
  </w:style>
  <w:style w:type="character" w:styleId="aa">
    <w:name w:val="Placeholder Text"/>
    <w:basedOn w:val="a0"/>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basedOn w:val="a0"/>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basedOn w:val="a0"/>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basedOn w:val="a0"/>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ocument Map"/>
    <w:basedOn w:val="a"/>
    <w:link w:val="af5"/>
    <w:uiPriority w:val="99"/>
    <w:semiHidden/>
    <w:unhideWhenUsed/>
    <w:rsid w:val="00F82B5D"/>
    <w:rPr>
      <w:rFonts w:ascii="MS UI Gothic" w:eastAsia="MS UI Gothic"/>
      <w:sz w:val="18"/>
      <w:szCs w:val="18"/>
    </w:rPr>
  </w:style>
  <w:style w:type="character" w:customStyle="1" w:styleId="af5">
    <w:name w:val="見出しマップ (文字)"/>
    <w:basedOn w:val="a0"/>
    <w:link w:val="af4"/>
    <w:uiPriority w:val="99"/>
    <w:semiHidden/>
    <w:rsid w:val="00F82B5D"/>
    <w:rPr>
      <w:rFonts w:ascii="MS UI Gothic" w:eastAsia="MS UI Gothic"/>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 w:id="9652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34C5-D658-4E4C-9769-CA88790E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CC88CB10.dotm</Template>
  <TotalTime>3</TotalTime>
  <Pages>1</Pages>
  <Words>624</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METI</cp:lastModifiedBy>
  <cp:revision>4</cp:revision>
  <cp:lastPrinted>2012-03-14T04:20:00Z</cp:lastPrinted>
  <dcterms:created xsi:type="dcterms:W3CDTF">2012-03-22T04:02:00Z</dcterms:created>
  <dcterms:modified xsi:type="dcterms:W3CDTF">2013-10-31T10:47:00Z</dcterms:modified>
</cp:coreProperties>
</file>