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71" w:rsidRDefault="00D2438D" w:rsidP="00D2438D">
      <w:pPr>
        <w:jc w:val="center"/>
        <w:rPr>
          <w:rFonts w:ascii="ＭＳ ゴシック" w:eastAsia="ＭＳ ゴシック" w:hAnsi="Courier New" w:cs="Courier New"/>
          <w:sz w:val="20"/>
          <w:szCs w:val="21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t>訪問記録</w:t>
      </w:r>
    </w:p>
    <w:p w:rsidR="00D2438D" w:rsidRDefault="00D2438D" w:rsidP="002E1F01">
      <w:pPr>
        <w:jc w:val="left"/>
        <w:rPr>
          <w:rFonts w:ascii="ＭＳ ゴシック" w:eastAsia="ＭＳ ゴシック" w:hAnsi="Courier New" w:cs="Courier New"/>
          <w:sz w:val="20"/>
          <w:szCs w:val="21"/>
          <w:u w:val="single"/>
        </w:rPr>
      </w:pPr>
    </w:p>
    <w:p w:rsidR="00D2438D" w:rsidRDefault="00D2438D" w:rsidP="002E1F01">
      <w:pPr>
        <w:jc w:val="left"/>
        <w:rPr>
          <w:rFonts w:ascii="ＭＳ ゴシック" w:eastAsia="ＭＳ ゴシック" w:hAnsi="Courier New" w:cs="Courier New"/>
          <w:sz w:val="20"/>
          <w:szCs w:val="21"/>
          <w:u w:val="single"/>
        </w:rPr>
      </w:pPr>
    </w:p>
    <w:p w:rsidR="000B4082" w:rsidRDefault="000B4082" w:rsidP="00D2438D">
      <w:pPr>
        <w:ind w:left="400" w:hangingChars="200" w:hanging="400"/>
        <w:jc w:val="left"/>
        <w:rPr>
          <w:rFonts w:ascii="ＭＳ ゴシック" w:eastAsia="ＭＳ ゴシック" w:hAnsi="Courier New" w:cs="Courier New"/>
          <w:sz w:val="20"/>
          <w:szCs w:val="21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t>１．需要者情報等</w:t>
      </w:r>
    </w:p>
    <w:p w:rsidR="000B4082" w:rsidRDefault="000B4082" w:rsidP="000B4082">
      <w:pPr>
        <w:ind w:leftChars="100" w:left="410" w:hangingChars="100" w:hanging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t>・訪問日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0B4082" w:rsidRDefault="000B4082" w:rsidP="000B4082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t>・訪問先（会社名（英語名併記）、住所）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0B4082" w:rsidRDefault="000B4082" w:rsidP="000B4082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t>・訪問者（氏名、役職）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Pr="00D2438D" w:rsidRDefault="000B4082" w:rsidP="000B4082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t>・</w:t>
      </w:r>
      <w:r w:rsidR="002E1F01" w:rsidRPr="00D2438D">
        <w:rPr>
          <w:rFonts w:ascii="ＭＳ ゴシック" w:eastAsia="ＭＳ ゴシック" w:hAnsi="Courier New" w:cs="Courier New" w:hint="eastAsia"/>
          <w:sz w:val="20"/>
          <w:szCs w:val="21"/>
        </w:rPr>
        <w:t>先方対応者（氏名、役職）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Pr="00D2438D" w:rsidRDefault="002E1F01" w:rsidP="00D2438D">
      <w:pPr>
        <w:ind w:left="400" w:hangingChars="200" w:hanging="400"/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・訪問先の入口（社名、番地が確認できる看板等）、建屋全体の写真等、敷地内のレイアウト図（貨物設置工場を明記）等</w:t>
      </w:r>
      <w:r w:rsidR="003A5655">
        <w:rPr>
          <w:rFonts w:ascii="ＭＳ ゴシック" w:eastAsia="ＭＳ ゴシック" w:hAnsi="Courier New" w:cs="Courier New" w:hint="eastAsia"/>
          <w:sz w:val="20"/>
          <w:szCs w:val="21"/>
        </w:rPr>
        <w:t>（別添１参照）</w:t>
      </w:r>
    </w:p>
    <w:p w:rsidR="00D2438D" w:rsidRDefault="00D2438D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２．需要者の事業内容</w:t>
      </w: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・懸念事業（軍関連、航空宇宙、原子力等）の有無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・軍及び軍関連企業等との取引実績の有無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D2438D" w:rsidRPr="00C17D01" w:rsidRDefault="00D2438D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３．輸出する貨物の使用目的</w:t>
      </w: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・加工ワークの図面・写真等</w:t>
      </w:r>
      <w:r w:rsidR="003A5655">
        <w:rPr>
          <w:rFonts w:ascii="ＭＳ ゴシック" w:eastAsia="ＭＳ ゴシック" w:hAnsi="Courier New" w:cs="Courier New" w:hint="eastAsia"/>
          <w:sz w:val="20"/>
          <w:szCs w:val="21"/>
        </w:rPr>
        <w:t>（別添２参照）</w:t>
      </w:r>
    </w:p>
    <w:p w:rsidR="002E1F01" w:rsidRPr="00D2438D" w:rsidRDefault="002E1F01" w:rsidP="002E1F0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D2438D">
        <w:rPr>
          <w:rFonts w:asciiTheme="majorEastAsia" w:eastAsiaTheme="majorEastAsia" w:hAnsiTheme="majorEastAsia" w:hint="eastAsia"/>
          <w:sz w:val="20"/>
          <w:szCs w:val="20"/>
        </w:rPr>
        <w:t>・加工ワークの納入先・最終製品の写真等</w:t>
      </w:r>
      <w:r w:rsidR="003A5655">
        <w:rPr>
          <w:rFonts w:ascii="ＭＳ ゴシック" w:eastAsia="ＭＳ ゴシック" w:hAnsi="Courier New" w:cs="Courier New" w:hint="eastAsia"/>
          <w:sz w:val="20"/>
          <w:szCs w:val="21"/>
        </w:rPr>
        <w:t>（別添３参照）</w:t>
      </w:r>
    </w:p>
    <w:p w:rsidR="00D2438D" w:rsidRDefault="00D2438D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</w:p>
    <w:p w:rsidR="002E1F01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４．設置工場内の確認事項</w:t>
      </w:r>
    </w:p>
    <w:p w:rsidR="003A5655" w:rsidRPr="00D2438D" w:rsidRDefault="003A5655" w:rsidP="003A5655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bookmarkStart w:id="0" w:name="_GoBack"/>
      <w:bookmarkEnd w:id="0"/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・貨物の設置予定時期</w:t>
      </w:r>
      <w:r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・工場レイアウト・設置場所の写真</w:t>
      </w:r>
      <w:r w:rsidR="003A5655">
        <w:rPr>
          <w:rFonts w:ascii="ＭＳ ゴシック" w:eastAsia="ＭＳ ゴシック" w:hAnsi="Courier New" w:cs="Courier New" w:hint="eastAsia"/>
          <w:sz w:val="20"/>
          <w:szCs w:val="21"/>
        </w:rPr>
        <w:t>（別添４参照）</w:t>
      </w: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・立入禁止区域、懸念事業を行っている形跡がないか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Pr="00D2438D" w:rsidRDefault="002E1F01" w:rsidP="003A5655">
      <w:pPr>
        <w:ind w:leftChars="100" w:left="410" w:hangingChars="100" w:hanging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・同一敷地内または同一建屋内に同居企業の有無（有れば、会社名（英語名併記）・事業内容、取引関係の有無等）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 xml:space="preserve">　・工場の稼働状況等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3A5655" w:rsidRDefault="003A5655" w:rsidP="003A5655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・工場の施錠等の有無（セキュリティー管理体制）</w:t>
      </w:r>
      <w:r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3A5655" w:rsidRPr="00D2438D" w:rsidRDefault="003A5655" w:rsidP="003A5655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・工場が建設中の場合にあっては、完成時期、稼働スケジュール（設置から本格稼働まで）</w:t>
      </w:r>
      <w:r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D2438D" w:rsidRPr="00C17D01" w:rsidRDefault="00D2438D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</w:p>
    <w:p w:rsidR="002E1F01" w:rsidRPr="00D2438D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５．敷地周辺</w:t>
      </w:r>
    </w:p>
    <w:p w:rsidR="002E1F01" w:rsidRPr="00D2438D" w:rsidRDefault="002E1F01" w:rsidP="002E1F01">
      <w:pPr>
        <w:ind w:firstLineChars="100" w:firstLine="200"/>
        <w:jc w:val="left"/>
        <w:rPr>
          <w:rFonts w:ascii="ＭＳ ゴシック" w:eastAsia="ＭＳ ゴシック" w:hAnsi="Courier New" w:cs="Courier New"/>
          <w:sz w:val="20"/>
          <w:szCs w:val="21"/>
        </w:rPr>
      </w:pPr>
      <w:r w:rsidRPr="00D2438D">
        <w:rPr>
          <w:rFonts w:ascii="ＭＳ ゴシック" w:eastAsia="ＭＳ ゴシック" w:hAnsi="Courier New" w:cs="Courier New" w:hint="eastAsia"/>
          <w:sz w:val="20"/>
          <w:szCs w:val="21"/>
        </w:rPr>
        <w:t>・近隣に軍事施設や立入禁止区域等がないか</w:t>
      </w:r>
      <w:r w:rsidR="00C17D01">
        <w:rPr>
          <w:rFonts w:ascii="ＭＳ ゴシック" w:eastAsia="ＭＳ ゴシック" w:hAnsi="Courier New" w:cs="Courier New" w:hint="eastAsia"/>
          <w:sz w:val="20"/>
          <w:szCs w:val="21"/>
        </w:rPr>
        <w:t>：</w:t>
      </w:r>
    </w:p>
    <w:p w:rsidR="002E1F01" w:rsidRPr="0034660F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  <w:u w:val="single"/>
        </w:rPr>
      </w:pPr>
    </w:p>
    <w:p w:rsidR="00300871" w:rsidRDefault="0030087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</w:p>
    <w:p w:rsidR="002E1F01" w:rsidRPr="002E1F01" w:rsidRDefault="002E1F01" w:rsidP="002E1F01">
      <w:pPr>
        <w:jc w:val="left"/>
        <w:rPr>
          <w:rFonts w:ascii="ＭＳ ゴシック" w:eastAsia="ＭＳ ゴシック" w:hAnsi="Courier New" w:cs="Courier New"/>
          <w:sz w:val="20"/>
          <w:szCs w:val="21"/>
        </w:rPr>
      </w:pPr>
    </w:p>
    <w:sectPr w:rsidR="002E1F01" w:rsidRPr="002E1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01" w:rsidRDefault="00C17D01" w:rsidP="003C0825">
      <w:r>
        <w:separator/>
      </w:r>
    </w:p>
  </w:endnote>
  <w:endnote w:type="continuationSeparator" w:id="0">
    <w:p w:rsidR="00C17D01" w:rsidRDefault="00C17D0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Default="00A06D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Default="00A06D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Default="00A06D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01" w:rsidRDefault="00C17D01" w:rsidP="003C0825">
      <w:r>
        <w:separator/>
      </w:r>
    </w:p>
  </w:footnote>
  <w:footnote w:type="continuationSeparator" w:id="0">
    <w:p w:rsidR="00C17D01" w:rsidRDefault="00C17D0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Default="00A06D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01" w:rsidRPr="003C0825" w:rsidRDefault="00C17D01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（参考様式）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Default="00A06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01"/>
    <w:rsid w:val="000B4082"/>
    <w:rsid w:val="00215E53"/>
    <w:rsid w:val="002E1F01"/>
    <w:rsid w:val="00300871"/>
    <w:rsid w:val="00304D49"/>
    <w:rsid w:val="0034660F"/>
    <w:rsid w:val="003A5655"/>
    <w:rsid w:val="003C0825"/>
    <w:rsid w:val="00411C50"/>
    <w:rsid w:val="00553CC8"/>
    <w:rsid w:val="007B7E83"/>
    <w:rsid w:val="00A06DFD"/>
    <w:rsid w:val="00C17D01"/>
    <w:rsid w:val="00C260B1"/>
    <w:rsid w:val="00D2438D"/>
    <w:rsid w:val="00D314BC"/>
    <w:rsid w:val="00E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2242AA76.dotm</Template>
  <TotalTime>0</TotalTime>
  <Pages>1</Pages>
  <Words>465</Words>
  <Characters>465</Characters>
  <Application>Microsoft Office Word</Application>
  <DocSecurity>0</DocSecurity>
  <Lines>33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2015-09-16T04:58:00Z</dcterms:created>
  <dcterms:modified xsi:type="dcterms:W3CDTF">2015-09-16T04:58:00Z</dcterms:modified>
</cp:coreProperties>
</file>