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70" w:rsidRDefault="00FC2A66" w:rsidP="00A83370">
      <w:bookmarkStart w:id="0" w:name="_GoBack"/>
      <w:bookmarkEnd w:id="0"/>
      <w:r>
        <w:rPr>
          <w:rFonts w:hint="eastAsia"/>
        </w:rPr>
        <w:t>様式第１（</w:t>
      </w:r>
      <w:r w:rsidR="00A83370">
        <w:rPr>
          <w:rFonts w:hint="eastAsia"/>
        </w:rPr>
        <w:t>第２条</w:t>
      </w:r>
      <w:r w:rsidR="00DD18F2">
        <w:rPr>
          <w:rFonts w:hint="eastAsia"/>
        </w:rPr>
        <w:t>第１項</w:t>
      </w:r>
      <w:r w:rsidR="00A83370">
        <w:rPr>
          <w:rFonts w:hint="eastAsia"/>
        </w:rPr>
        <w:t>、第</w:t>
      </w:r>
      <w:r w:rsidR="00A83370">
        <w:rPr>
          <w:rFonts w:hint="eastAsia"/>
        </w:rPr>
        <w:t>12</w:t>
      </w:r>
      <w:r>
        <w:rPr>
          <w:rFonts w:hint="eastAsia"/>
        </w:rPr>
        <w:t>条関係）</w:t>
      </w:r>
    </w:p>
    <w:p w:rsidR="00A83370" w:rsidRDefault="00A83370" w:rsidP="00A83370"/>
    <w:p w:rsidR="00A83370" w:rsidRDefault="00DD18F2" w:rsidP="00A83370">
      <w:pPr>
        <w:jc w:val="center"/>
      </w:pPr>
      <w:r>
        <w:rPr>
          <w:rFonts w:hint="eastAsia"/>
        </w:rPr>
        <w:t>液化石油</w:t>
      </w:r>
      <w:r w:rsidR="00A83370">
        <w:rPr>
          <w:rFonts w:hint="eastAsia"/>
        </w:rPr>
        <w:t>ガス</w:t>
      </w:r>
      <w:r>
        <w:rPr>
          <w:rFonts w:hint="eastAsia"/>
        </w:rPr>
        <w:t>器具等</w:t>
      </w:r>
      <w:r w:rsidR="00A83370">
        <w:rPr>
          <w:rFonts w:hint="eastAsia"/>
        </w:rPr>
        <w:t>輸出用例外届出書</w:t>
      </w:r>
    </w:p>
    <w:p w:rsidR="00A83370" w:rsidRPr="00DD18F2" w:rsidRDefault="00A83370" w:rsidP="00A83370"/>
    <w:p w:rsidR="00A83370" w:rsidRDefault="00A83370" w:rsidP="00A83370">
      <w:pPr>
        <w:wordWrap w:val="0"/>
        <w:jc w:val="right"/>
      </w:pPr>
      <w:r>
        <w:rPr>
          <w:rFonts w:hint="eastAsia"/>
        </w:rPr>
        <w:t xml:space="preserve">年　月　日　　</w:t>
      </w:r>
    </w:p>
    <w:p w:rsidR="00A83370" w:rsidRDefault="00A83370" w:rsidP="00A83370">
      <w:pPr>
        <w:ind w:firstLineChars="1500" w:firstLine="3150"/>
      </w:pPr>
      <w:r>
        <w:rPr>
          <w:rFonts w:hint="eastAsia"/>
        </w:rPr>
        <w:t>殿</w:t>
      </w:r>
    </w:p>
    <w:p w:rsidR="00A83370" w:rsidRDefault="00C34137" w:rsidP="00A83370">
      <w:pPr>
        <w:ind w:firstLineChars="2565" w:firstLine="5386"/>
        <w:jc w:val="left"/>
      </w:pPr>
      <w:r>
        <w:rPr>
          <w:rFonts w:hint="eastAsia"/>
        </w:rPr>
        <w:t>氏名又は名称及び法人にあ</w:t>
      </w:r>
    </w:p>
    <w:p w:rsidR="00C34137" w:rsidRPr="00C34137" w:rsidRDefault="00C34137" w:rsidP="00A83370">
      <w:pPr>
        <w:ind w:firstLineChars="2565" w:firstLine="5386"/>
        <w:jc w:val="left"/>
      </w:pPr>
      <w:r>
        <w:rPr>
          <w:rFonts w:hint="eastAsia"/>
        </w:rPr>
        <w:t>つてはその代表者の氏名</w:t>
      </w:r>
    </w:p>
    <w:p w:rsidR="00A83370" w:rsidRDefault="00A83370" w:rsidP="00C34137">
      <w:pPr>
        <w:jc w:val="left"/>
      </w:pPr>
      <w:r>
        <w:rPr>
          <w:rFonts w:hint="eastAsia"/>
        </w:rPr>
        <w:t xml:space="preserve">                         </w:t>
      </w:r>
      <w:r w:rsidR="00C34137">
        <w:rPr>
          <w:rFonts w:hint="eastAsia"/>
        </w:rPr>
        <w:t xml:space="preserve">　　　　　　　　　　　　　住　所</w:t>
      </w:r>
    </w:p>
    <w:p w:rsidR="00A83370" w:rsidRDefault="00A83370" w:rsidP="00A83370">
      <w:pPr>
        <w:jc w:val="right"/>
      </w:pPr>
    </w:p>
    <w:p w:rsidR="00A83370" w:rsidRDefault="00A83370" w:rsidP="00A83370"/>
    <w:p w:rsidR="00A83370" w:rsidRDefault="00DD18F2" w:rsidP="00A83370">
      <w:pPr>
        <w:ind w:firstLineChars="100" w:firstLine="210"/>
      </w:pPr>
      <w:r>
        <w:rPr>
          <w:rFonts w:hint="eastAsia"/>
        </w:rPr>
        <w:t>液化石油ガスの保安の確保及び取引の適正化に関する法律</w:t>
      </w:r>
      <w:r w:rsidR="00A83370">
        <w:rPr>
          <w:rFonts w:hint="eastAsia"/>
        </w:rPr>
        <w:t>第</w:t>
      </w:r>
      <w:r>
        <w:rPr>
          <w:rFonts w:hint="eastAsia"/>
        </w:rPr>
        <w:t>39</w:t>
      </w:r>
      <w:r w:rsidR="00A83370">
        <w:rPr>
          <w:rFonts w:hint="eastAsia"/>
        </w:rPr>
        <w:t>条第２項第１号</w:t>
      </w:r>
      <w:r w:rsidR="00FC2A66">
        <w:rPr>
          <w:rFonts w:hint="eastAsia"/>
        </w:rPr>
        <w:t>（</w:t>
      </w:r>
      <w:r w:rsidR="00A83370">
        <w:rPr>
          <w:rFonts w:hint="eastAsia"/>
        </w:rPr>
        <w:t>第</w:t>
      </w:r>
      <w:r>
        <w:rPr>
          <w:rFonts w:hint="eastAsia"/>
        </w:rPr>
        <w:t>46</w:t>
      </w:r>
      <w:r w:rsidR="00FC2A66">
        <w:rPr>
          <w:rFonts w:hint="eastAsia"/>
        </w:rPr>
        <w:t>条第１項第１号）</w:t>
      </w:r>
      <w:r w:rsidR="00A83370">
        <w:rPr>
          <w:rFonts w:hint="eastAsia"/>
        </w:rPr>
        <w:t>の規定により、次のとおり届け出ます。</w:t>
      </w:r>
    </w:p>
    <w:p w:rsidR="00A83370" w:rsidRDefault="00A83370" w:rsidP="00A83370">
      <w:pPr>
        <w:ind w:firstLineChars="100" w:firstLine="210"/>
      </w:pPr>
      <w:r>
        <w:rPr>
          <w:rFonts w:hint="eastAsia"/>
        </w:rPr>
        <w:t xml:space="preserve">１　</w:t>
      </w:r>
      <w:r w:rsidR="00DD18F2">
        <w:rPr>
          <w:rFonts w:hint="eastAsia"/>
        </w:rPr>
        <w:t>液化石油ガス器具等の</w:t>
      </w:r>
      <w:r>
        <w:rPr>
          <w:rFonts w:hint="eastAsia"/>
        </w:rPr>
        <w:t>区分並びに構造、材質及び性能の概要</w:t>
      </w:r>
    </w:p>
    <w:p w:rsidR="00A83370" w:rsidRDefault="00A83370" w:rsidP="00A83370">
      <w:pPr>
        <w:ind w:firstLineChars="100" w:firstLine="210"/>
      </w:pPr>
      <w:r>
        <w:rPr>
          <w:rFonts w:hint="eastAsia"/>
        </w:rPr>
        <w:t>２　輸出予定数量</w:t>
      </w:r>
    </w:p>
    <w:p w:rsidR="00A83370" w:rsidRDefault="00A83370" w:rsidP="00A83370">
      <w:pPr>
        <w:ind w:firstLineChars="100" w:firstLine="210"/>
      </w:pPr>
      <w:r>
        <w:rPr>
          <w:rFonts w:hint="eastAsia"/>
        </w:rPr>
        <w:t>３　仕向地及び輸出の時期</w:t>
      </w:r>
    </w:p>
    <w:p w:rsidR="00A83370" w:rsidRDefault="00A83370" w:rsidP="00A83370">
      <w:pPr>
        <w:ind w:leftChars="100" w:left="420" w:hangingChars="100" w:hanging="210"/>
      </w:pPr>
      <w:r>
        <w:rPr>
          <w:rFonts w:hint="eastAsia"/>
        </w:rPr>
        <w:t>４　製造する工場又は事業場の名称及び所在地並びに製造又は輸入する者が届出事業者である場合には届出の年月日及び</w:t>
      </w:r>
      <w:r w:rsidR="00DD18F2">
        <w:rPr>
          <w:rFonts w:hint="eastAsia"/>
        </w:rPr>
        <w:t>液化石油ガス器具等の</w:t>
      </w:r>
      <w:r>
        <w:rPr>
          <w:rFonts w:hint="eastAsia"/>
        </w:rPr>
        <w:t>型式の区分</w:t>
      </w:r>
    </w:p>
    <w:p w:rsidR="00A83370" w:rsidRDefault="00A83370" w:rsidP="00A83370"/>
    <w:p w:rsidR="00A83370" w:rsidRDefault="00A83370" w:rsidP="00A83370">
      <w:r>
        <w:rPr>
          <w:rFonts w:hint="eastAsia"/>
        </w:rPr>
        <w:t>（備考）</w:t>
      </w:r>
      <w:r>
        <w:rPr>
          <w:rFonts w:hint="eastAsia"/>
        </w:rPr>
        <w:t xml:space="preserve"> </w:t>
      </w:r>
      <w:r>
        <w:rPr>
          <w:rFonts w:hint="eastAsia"/>
        </w:rPr>
        <w:t>この用紙の大きさは、日本工業規格Ａ４とすること。</w:t>
      </w:r>
    </w:p>
    <w:sectPr w:rsidR="00A8337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70" w:rsidRDefault="00A83370" w:rsidP="003C0825">
      <w:r>
        <w:separator/>
      </w:r>
    </w:p>
  </w:endnote>
  <w:endnote w:type="continuationSeparator" w:id="0">
    <w:p w:rsidR="00A83370" w:rsidRDefault="00A833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70" w:rsidRDefault="00A83370" w:rsidP="003C0825">
      <w:r>
        <w:separator/>
      </w:r>
    </w:p>
  </w:footnote>
  <w:footnote w:type="continuationSeparator" w:id="0">
    <w:p w:rsidR="00A83370" w:rsidRDefault="00A83370"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70"/>
    <w:rsid w:val="003C0825"/>
    <w:rsid w:val="00553CC8"/>
    <w:rsid w:val="008B7803"/>
    <w:rsid w:val="00A83370"/>
    <w:rsid w:val="00C260B1"/>
    <w:rsid w:val="00C34137"/>
    <w:rsid w:val="00DD18F2"/>
    <w:rsid w:val="00FC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1B190504.dotm</Template>
  <TotalTime>0</TotalTime>
  <Pages>1</Pages>
  <Words>168</Words>
  <Characters>171</Characters>
  <Application>Microsoft Office Word</Application>
  <DocSecurity>4</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2</cp:revision>
  <dcterms:created xsi:type="dcterms:W3CDTF">2017-04-04T06:01:00Z</dcterms:created>
  <dcterms:modified xsi:type="dcterms:W3CDTF">2017-04-04T06:01:00Z</dcterms:modified>
</cp:coreProperties>
</file>