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D9" w:rsidRPr="00314EA0" w:rsidRDefault="00737132" w:rsidP="00737132">
      <w:pPr>
        <w:tabs>
          <w:tab w:val="center" w:pos="4876"/>
          <w:tab w:val="left" w:pos="8370"/>
        </w:tabs>
        <w:jc w:val="left"/>
        <w:rPr>
          <w:rFonts w:ascii="Meiryo UI" w:eastAsia="Meiryo UI" w:hAnsi="Meiryo UI" w:cs="Meiryo UI"/>
          <w:b/>
          <w:sz w:val="32"/>
          <w:szCs w:val="32"/>
        </w:rPr>
      </w:pPr>
      <w:r w:rsidRPr="00314EA0">
        <w:rPr>
          <w:rFonts w:ascii="Meiryo UI" w:eastAsia="Meiryo UI" w:hAnsi="Meiryo UI" w:cs="Meiryo UI"/>
          <w:b/>
          <w:sz w:val="32"/>
          <w:szCs w:val="32"/>
        </w:rPr>
        <w:tab/>
      </w:r>
      <w:r w:rsidR="004A0D1E" w:rsidRPr="004A0D1E">
        <w:rPr>
          <w:rFonts w:ascii="Meiryo UI" w:eastAsia="Meiryo UI" w:hAnsi="Meiryo UI" w:cs="Meiryo UI" w:hint="eastAsia"/>
          <w:b/>
          <w:sz w:val="32"/>
          <w:szCs w:val="32"/>
        </w:rPr>
        <w:t>インターンシップ・広報ツール作成</w:t>
      </w:r>
      <w:r w:rsidR="004A0D1E">
        <w:rPr>
          <w:rFonts w:ascii="Meiryo UI" w:eastAsia="Meiryo UI" w:hAnsi="Meiryo UI" w:cs="Meiryo UI" w:hint="eastAsia"/>
          <w:b/>
          <w:sz w:val="32"/>
          <w:szCs w:val="32"/>
        </w:rPr>
        <w:t>支援</w:t>
      </w:r>
      <w:r w:rsidR="004A0D1E" w:rsidRPr="004A0D1E">
        <w:rPr>
          <w:rFonts w:ascii="Meiryo UI" w:eastAsia="Meiryo UI" w:hAnsi="Meiryo UI" w:cs="Meiryo UI" w:hint="eastAsia"/>
          <w:b/>
          <w:sz w:val="32"/>
          <w:szCs w:val="32"/>
        </w:rPr>
        <w:t>シート</w:t>
      </w:r>
      <w:r w:rsidRPr="00314EA0">
        <w:rPr>
          <w:rFonts w:ascii="Meiryo UI" w:eastAsia="Meiryo UI" w:hAnsi="Meiryo UI" w:cs="Meiryo UI"/>
          <w:b/>
          <w:sz w:val="32"/>
          <w:szCs w:val="32"/>
        </w:rPr>
        <w:tab/>
      </w:r>
    </w:p>
    <w:p w:rsidR="00B267D9" w:rsidRPr="00AA7101" w:rsidRDefault="002236C1" w:rsidP="002236C1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記入日:    年　　月　　日</w:t>
      </w:r>
    </w:p>
    <w:p w:rsidR="004A0D1E" w:rsidRDefault="004A0D1E" w:rsidP="00E64DCE">
      <w:pPr>
        <w:rPr>
          <w:rFonts w:ascii="Meiryo UI" w:eastAsia="Meiryo UI" w:hAnsi="Meiryo UI" w:cs="Meiryo UI"/>
          <w:b/>
        </w:rPr>
      </w:pPr>
    </w:p>
    <w:p w:rsidR="00534C94" w:rsidRPr="00534C94" w:rsidRDefault="00534C94" w:rsidP="00534C94">
      <w:pPr>
        <w:tabs>
          <w:tab w:val="center" w:pos="4876"/>
          <w:tab w:val="left" w:pos="8370"/>
        </w:tabs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「</w:t>
      </w:r>
      <w:r w:rsidRPr="00534C94">
        <w:rPr>
          <w:rFonts w:ascii="Meiryo UI" w:eastAsia="Meiryo UI" w:hAnsi="Meiryo UI" w:cs="Meiryo UI" w:hint="eastAsia"/>
          <w:szCs w:val="21"/>
        </w:rPr>
        <w:t>インターンシップ・業務設定支援シート</w:t>
      </w:r>
      <w:r>
        <w:rPr>
          <w:rFonts w:ascii="Meiryo UI" w:eastAsia="Meiryo UI" w:hAnsi="Meiryo UI" w:cs="Meiryo UI" w:hint="eastAsia"/>
          <w:szCs w:val="21"/>
        </w:rPr>
        <w:t>」で設定した内容をもとに、以下の項目にしたがって大学・学生に広報する情報を整理してください。</w:t>
      </w:r>
    </w:p>
    <w:p w:rsidR="004A0D1E" w:rsidRPr="00534C94" w:rsidRDefault="004A0D1E" w:rsidP="00E64DCE">
      <w:pPr>
        <w:rPr>
          <w:rFonts w:ascii="Meiryo UI" w:eastAsia="Meiryo UI" w:hAnsi="Meiryo UI" w:cs="Meiryo UI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5"/>
        <w:gridCol w:w="2830"/>
        <w:gridCol w:w="5813"/>
      </w:tblGrid>
      <w:tr w:rsidR="004A0D1E" w:rsidRPr="003C2A94" w:rsidTr="004A0D1E">
        <w:trPr>
          <w:trHeight w:val="462"/>
        </w:trPr>
        <w:tc>
          <w:tcPr>
            <w:tcW w:w="178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  <w:r w:rsidRPr="003C2A94">
              <w:rPr>
                <w:rFonts w:ascii="Meiryo UI" w:eastAsia="Meiryo UI" w:hAnsi="Meiryo UI" w:cs="Meiryo UI" w:hint="eastAsia"/>
                <w:bCs/>
              </w:rPr>
              <w:t>テーマ</w:t>
            </w:r>
          </w:p>
        </w:tc>
        <w:tc>
          <w:tcPr>
            <w:tcW w:w="12580" w:type="dxa"/>
            <w:gridSpan w:val="2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 w:val="restart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  <w:r w:rsidRPr="003C2A94">
              <w:rPr>
                <w:rFonts w:ascii="Meiryo UI" w:eastAsia="Meiryo UI" w:hAnsi="Meiryo UI" w:cs="Meiryo UI" w:hint="eastAsia"/>
                <w:bCs/>
              </w:rPr>
              <w:t>募集要項</w:t>
            </w: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募集の背景と目的 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インターンシップの概要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成果目標 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活動内容 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得られる経験 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対象となる学生 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条件（期間、頻度、実習場所など）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 w:val="restart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  <w:r w:rsidRPr="003C2A94">
              <w:rPr>
                <w:rFonts w:ascii="Meiryo UI" w:eastAsia="Meiryo UI" w:hAnsi="Meiryo UI" w:cs="Meiryo UI" w:hint="eastAsia"/>
                <w:bCs/>
              </w:rPr>
              <w:t>受入企業情報</w:t>
            </w: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社名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事業内容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代表者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従業員数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資本金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売上高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HP 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 w:val="restart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  <w:r w:rsidRPr="003C2A94">
              <w:rPr>
                <w:rFonts w:ascii="Meiryo UI" w:eastAsia="Meiryo UI" w:hAnsi="Meiryo UI" w:cs="Meiryo UI" w:hint="eastAsia"/>
                <w:bCs/>
              </w:rPr>
              <w:t>メッセージ</w:t>
            </w: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経営者紹介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経営者からのメッセージ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受入担当者からのメッセージ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4A0D1E" w:rsidRPr="003C2A94" w:rsidTr="004A0D1E">
        <w:trPr>
          <w:trHeight w:val="462"/>
        </w:trPr>
        <w:tc>
          <w:tcPr>
            <w:tcW w:w="1780" w:type="dxa"/>
            <w:vMerge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  <w:bCs/>
              </w:rPr>
            </w:pPr>
          </w:p>
        </w:tc>
        <w:tc>
          <w:tcPr>
            <w:tcW w:w="39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>大学からのメッセージ</w:t>
            </w:r>
          </w:p>
        </w:tc>
        <w:tc>
          <w:tcPr>
            <w:tcW w:w="8640" w:type="dxa"/>
            <w:hideMark/>
          </w:tcPr>
          <w:p w:rsidR="004A0D1E" w:rsidRPr="003C2A94" w:rsidRDefault="004A0D1E">
            <w:pPr>
              <w:rPr>
                <w:rFonts w:ascii="Meiryo UI" w:eastAsia="Meiryo UI" w:hAnsi="Meiryo UI" w:cs="Meiryo UI"/>
              </w:rPr>
            </w:pPr>
            <w:r w:rsidRPr="003C2A94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</w:tbl>
    <w:p w:rsidR="004A0D1E" w:rsidRPr="003C2A94" w:rsidRDefault="004A0D1E" w:rsidP="00E64DCE">
      <w:pPr>
        <w:rPr>
          <w:rFonts w:ascii="Meiryo UI" w:eastAsia="Meiryo UI" w:hAnsi="Meiryo UI" w:cs="Meiryo UI"/>
        </w:rPr>
      </w:pPr>
      <w:bookmarkStart w:id="0" w:name="_GoBack"/>
      <w:bookmarkEnd w:id="0"/>
    </w:p>
    <w:sectPr w:rsidR="004A0D1E" w:rsidRPr="003C2A94" w:rsidSect="00AA7101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6E" w:rsidRDefault="00413C6E" w:rsidP="003C0825">
      <w:r>
        <w:separator/>
      </w:r>
    </w:p>
  </w:endnote>
  <w:endnote w:type="continuationSeparator" w:id="0">
    <w:p w:rsidR="00413C6E" w:rsidRDefault="00413C6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6E" w:rsidRDefault="00413C6E" w:rsidP="003C0825">
      <w:r>
        <w:separator/>
      </w:r>
    </w:p>
  </w:footnote>
  <w:footnote w:type="continuationSeparator" w:id="0">
    <w:p w:rsidR="00413C6E" w:rsidRDefault="00413C6E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72"/>
    <w:rsid w:val="00037625"/>
    <w:rsid w:val="000F3072"/>
    <w:rsid w:val="001B5BF6"/>
    <w:rsid w:val="00213EDA"/>
    <w:rsid w:val="002236C1"/>
    <w:rsid w:val="00225EDE"/>
    <w:rsid w:val="002864BC"/>
    <w:rsid w:val="002B3F08"/>
    <w:rsid w:val="002C721A"/>
    <w:rsid w:val="002D0CA4"/>
    <w:rsid w:val="00314EA0"/>
    <w:rsid w:val="00334AF2"/>
    <w:rsid w:val="003B7416"/>
    <w:rsid w:val="003C0825"/>
    <w:rsid w:val="003C2A94"/>
    <w:rsid w:val="00413C6E"/>
    <w:rsid w:val="004A0D1E"/>
    <w:rsid w:val="00534C94"/>
    <w:rsid w:val="00553CC8"/>
    <w:rsid w:val="005B7A00"/>
    <w:rsid w:val="006020C3"/>
    <w:rsid w:val="006041A9"/>
    <w:rsid w:val="006517AF"/>
    <w:rsid w:val="00737132"/>
    <w:rsid w:val="00742C62"/>
    <w:rsid w:val="007B5477"/>
    <w:rsid w:val="007C6427"/>
    <w:rsid w:val="007D7D13"/>
    <w:rsid w:val="008A1938"/>
    <w:rsid w:val="0093710F"/>
    <w:rsid w:val="00951F60"/>
    <w:rsid w:val="009C606D"/>
    <w:rsid w:val="00A36F66"/>
    <w:rsid w:val="00A56839"/>
    <w:rsid w:val="00A86A70"/>
    <w:rsid w:val="00AA7101"/>
    <w:rsid w:val="00B267D9"/>
    <w:rsid w:val="00BB788F"/>
    <w:rsid w:val="00C260B1"/>
    <w:rsid w:val="00C71965"/>
    <w:rsid w:val="00C94F7E"/>
    <w:rsid w:val="00CF0C91"/>
    <w:rsid w:val="00E313A1"/>
    <w:rsid w:val="00E6451D"/>
    <w:rsid w:val="00E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F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C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F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9479-B2DD-4EB6-87F7-927907DF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22B290C.dotm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5</cp:revision>
  <cp:lastPrinted>2014-05-20T11:41:00Z</cp:lastPrinted>
  <dcterms:created xsi:type="dcterms:W3CDTF">2014-05-30T11:39:00Z</dcterms:created>
  <dcterms:modified xsi:type="dcterms:W3CDTF">2014-06-02T07:54:00Z</dcterms:modified>
</cp:coreProperties>
</file>