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5F" w:rsidRPr="006469D4" w:rsidRDefault="00C072DB" w:rsidP="006A7D5F">
      <w:pPr>
        <w:spacing w:line="360" w:lineRule="exact"/>
        <w:rPr>
          <w:rFonts w:ascii="ＭＳ 明朝" w:hAnsi="ＭＳ 明朝"/>
          <w:color w:val="auto"/>
          <w:szCs w:val="22"/>
        </w:rPr>
      </w:pPr>
      <w:bookmarkStart w:id="0" w:name="_GoBack"/>
      <w:bookmarkEnd w:id="0"/>
      <w:r w:rsidRPr="006469D4">
        <w:rPr>
          <w:rFonts w:ascii="ＭＳ 明朝" w:hAnsi="ＭＳ 明朝" w:hint="eastAsia"/>
          <w:color w:val="auto"/>
          <w:szCs w:val="22"/>
        </w:rPr>
        <w:t xml:space="preserve"> </w:t>
      </w:r>
      <w:r w:rsidR="006A7D5F" w:rsidRPr="006469D4">
        <w:rPr>
          <w:rFonts w:ascii="ＭＳ 明朝" w:hAnsi="ＭＳ 明朝" w:hint="eastAsia"/>
          <w:color w:val="auto"/>
          <w:szCs w:val="22"/>
        </w:rPr>
        <w:t>[別紙様式１]</w:t>
      </w:r>
    </w:p>
    <w:p w:rsidR="006A7D5F" w:rsidRPr="006469D4" w:rsidRDefault="00F00243" w:rsidP="006A7D5F">
      <w:pPr>
        <w:ind w:leftChars="202" w:left="400" w:right="-1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輸入公表三の７の(</w:t>
      </w:r>
      <w:r w:rsidR="006A7D5F" w:rsidRPr="006469D4">
        <w:rPr>
          <w:rFonts w:ascii="ＭＳ 明朝" w:hAnsi="ＭＳ 明朝" w:hint="eastAsia"/>
          <w:szCs w:val="22"/>
        </w:rPr>
        <w:t>12</w:t>
      </w:r>
      <w:r>
        <w:rPr>
          <w:rFonts w:ascii="ＭＳ 明朝" w:hAnsi="ＭＳ 明朝" w:hint="eastAsia"/>
          <w:szCs w:val="22"/>
        </w:rPr>
        <w:t>)</w:t>
      </w:r>
      <w:r w:rsidR="006A7D5F" w:rsidRPr="006469D4">
        <w:rPr>
          <w:rFonts w:ascii="ＭＳ 明朝" w:hAnsi="ＭＳ 明朝" w:hint="eastAsia"/>
          <w:szCs w:val="22"/>
        </w:rPr>
        <w:t>に基づく輸入に関する確認申請書</w:t>
      </w:r>
    </w:p>
    <w:p w:rsidR="006A7D5F" w:rsidRPr="00F00243" w:rsidRDefault="006A7D5F" w:rsidP="006A7D5F">
      <w:pPr>
        <w:rPr>
          <w:rFonts w:ascii="ＭＳ 明朝" w:hAnsi="ＭＳ 明朝"/>
          <w:szCs w:val="22"/>
        </w:rPr>
      </w:pPr>
    </w:p>
    <w:p w:rsidR="006A7D5F" w:rsidRPr="006469D4" w:rsidRDefault="006A7D5F" w:rsidP="006A7D5F">
      <w:pPr>
        <w:ind w:leftChars="135" w:left="267" w:firstLineChars="50" w:firstLine="99"/>
        <w:rPr>
          <w:rFonts w:ascii="ＭＳ 明朝" w:hAnsi="ＭＳ 明朝"/>
          <w:szCs w:val="22"/>
        </w:rPr>
      </w:pPr>
      <w:r w:rsidRPr="006469D4">
        <w:rPr>
          <w:rFonts w:ascii="ＭＳ 明朝" w:hAnsi="ＭＳ 明朝" w:hint="eastAsia"/>
          <w:szCs w:val="22"/>
        </w:rPr>
        <w:t>経済産業大臣　殿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72"/>
        <w:gridCol w:w="5103"/>
      </w:tblGrid>
      <w:tr w:rsidR="006A7D5F" w:rsidRPr="00550917" w:rsidTr="00596936">
        <w:trPr>
          <w:trHeight w:val="1985"/>
        </w:trPr>
        <w:tc>
          <w:tcPr>
            <w:tcW w:w="48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  <w:lang w:eastAsia="zh-TW"/>
              </w:rPr>
            </w:pPr>
            <w:r w:rsidRPr="006216EC">
              <w:rPr>
                <w:rFonts w:ascii="ＭＳ 明朝" w:hAnsi="ＭＳ 明朝" w:hint="eastAsia"/>
                <w:sz w:val="20"/>
                <w:lang w:eastAsia="zh-TW"/>
              </w:rPr>
              <w:t xml:space="preserve">　　</w:t>
            </w:r>
          </w:p>
          <w:p w:rsidR="006A7D5F" w:rsidRPr="007B4CC8" w:rsidRDefault="006A7D5F" w:rsidP="006A7D5F">
            <w:pPr>
              <w:spacing w:line="268" w:lineRule="atLeast"/>
              <w:ind w:firstLineChars="200" w:firstLine="356"/>
              <w:rPr>
                <w:rFonts w:ascii="ＭＳ 明朝" w:hAnsi="ＭＳ 明朝"/>
                <w:sz w:val="20"/>
                <w:lang w:eastAsia="zh-TW"/>
              </w:rPr>
            </w:pPr>
            <w:r w:rsidRPr="007B4CC8">
              <w:rPr>
                <w:rFonts w:ascii="ＭＳ 明朝" w:hAnsi="ＭＳ 明朝" w:hint="eastAsia"/>
                <w:sz w:val="20"/>
                <w:lang w:eastAsia="zh-TW"/>
              </w:rPr>
              <w:t>申請者名</w:t>
            </w:r>
            <w:r w:rsidR="006651FA" w:rsidRPr="00596936">
              <w:rPr>
                <w:rFonts w:ascii="ＭＳ 明朝" w:hAnsi="ＭＳ 明朝"/>
                <w:sz w:val="20"/>
                <w:u w:val="single"/>
              </w:rPr>
              <w:t xml:space="preserve">    </w:t>
            </w:r>
            <w:r>
              <w:rPr>
                <w:rFonts w:ascii="ＭＳ 明朝" w:hAnsi="ＭＳ 明朝" w:hint="eastAsia"/>
                <w:sz w:val="20"/>
                <w:u w:val="single"/>
                <w:lang w:eastAsia="zh-TW"/>
              </w:rPr>
              <w:t xml:space="preserve">　</w:t>
            </w:r>
            <w:r w:rsidRPr="006216EC">
              <w:rPr>
                <w:rFonts w:ascii="ＭＳ 明朝" w:hAnsi="ＭＳ 明朝" w:hint="eastAsia"/>
                <w:sz w:val="20"/>
                <w:u w:val="single"/>
                <w:lang w:eastAsia="zh-TW"/>
              </w:rPr>
              <w:t xml:space="preserve">　　　　　　　　　　　　　　　</w:t>
            </w:r>
            <w:r w:rsidRPr="007B4CC8">
              <w:rPr>
                <w:rFonts w:ascii="ＭＳ 明朝" w:hAnsi="ＭＳ 明朝" w:hint="eastAsia"/>
                <w:sz w:val="20"/>
                <w:lang w:eastAsia="zh-TW"/>
              </w:rPr>
              <w:t xml:space="preserve">　　　　　　　　　　　　　　　　</w:t>
            </w:r>
          </w:p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  <w:lang w:eastAsia="zh-TW"/>
              </w:rPr>
            </w:pPr>
            <w:r w:rsidRPr="006216EC">
              <w:rPr>
                <w:rFonts w:ascii="ＭＳ 明朝" w:hAnsi="ＭＳ 明朝" w:hint="eastAsia"/>
                <w:sz w:val="20"/>
                <w:lang w:eastAsia="zh-TW"/>
              </w:rPr>
              <w:t xml:space="preserve">　　</w:t>
            </w:r>
          </w:p>
          <w:p w:rsidR="006A7D5F" w:rsidRPr="007B4CC8" w:rsidRDefault="006A7D5F" w:rsidP="006A7D5F">
            <w:pPr>
              <w:spacing w:line="268" w:lineRule="atLeast"/>
              <w:ind w:firstLineChars="200" w:firstLine="356"/>
              <w:rPr>
                <w:rFonts w:ascii="ＭＳ 明朝" w:hAnsi="ＭＳ 明朝"/>
                <w:sz w:val="20"/>
              </w:rPr>
            </w:pPr>
            <w:r w:rsidRPr="007B4CC8">
              <w:rPr>
                <w:rFonts w:ascii="ＭＳ 明朝" w:hAnsi="ＭＳ 明朝" w:hint="eastAsia"/>
                <w:sz w:val="20"/>
              </w:rPr>
              <w:t>住　　所</w:t>
            </w:r>
            <w:r w:rsidR="006651FA" w:rsidRPr="00596936">
              <w:rPr>
                <w:rFonts w:ascii="ＭＳ 明朝" w:hAnsi="ＭＳ 明朝"/>
                <w:sz w:val="20"/>
                <w:u w:val="single"/>
              </w:rPr>
              <w:t xml:space="preserve">    </w:t>
            </w:r>
            <w:r w:rsidRPr="006216EC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　　　　</w:t>
            </w:r>
            <w:r w:rsidRPr="007B4CC8">
              <w:rPr>
                <w:rFonts w:ascii="ＭＳ 明朝" w:hAnsi="ＭＳ 明朝" w:hint="eastAsia"/>
                <w:sz w:val="20"/>
              </w:rPr>
              <w:t xml:space="preserve">　　　　　　　　　　　　　　　　</w:t>
            </w:r>
          </w:p>
          <w:p w:rsidR="006A7D5F" w:rsidRPr="007B4CC8" w:rsidRDefault="006A7D5F" w:rsidP="006A7D5F">
            <w:pPr>
              <w:spacing w:line="268" w:lineRule="atLeast"/>
              <w:ind w:firstLineChars="200" w:firstLine="356"/>
              <w:rPr>
                <w:rFonts w:ascii="ＭＳ 明朝" w:hAnsi="ＭＳ 明朝"/>
                <w:sz w:val="20"/>
                <w:u w:val="single"/>
              </w:rPr>
            </w:pPr>
          </w:p>
          <w:p w:rsidR="006A7D5F" w:rsidRPr="007B4CC8" w:rsidRDefault="006A7D5F" w:rsidP="00D84B41">
            <w:pPr>
              <w:spacing w:line="268" w:lineRule="atLeast"/>
              <w:rPr>
                <w:rFonts w:ascii="ＭＳ 明朝" w:hAnsi="ＭＳ 明朝"/>
                <w:sz w:val="20"/>
                <w:lang w:eastAsia="zh-TW"/>
              </w:rPr>
            </w:pPr>
            <w:r w:rsidRPr="006216EC">
              <w:rPr>
                <w:rFonts w:ascii="ＭＳ 明朝" w:hAnsi="ＭＳ 明朝" w:hint="eastAsia"/>
                <w:sz w:val="20"/>
              </w:rPr>
              <w:t xml:space="preserve">　　</w:t>
            </w:r>
            <w:r w:rsidRPr="007B4CC8">
              <w:rPr>
                <w:rFonts w:ascii="ＭＳ 明朝" w:hAnsi="ＭＳ 明朝" w:hint="eastAsia"/>
                <w:sz w:val="20"/>
                <w:lang w:eastAsia="zh-TW"/>
              </w:rPr>
              <w:t>電話番号</w:t>
            </w:r>
            <w:r w:rsidR="006651FA" w:rsidRPr="00596936">
              <w:rPr>
                <w:rFonts w:ascii="ＭＳ 明朝" w:hAnsi="ＭＳ 明朝"/>
                <w:sz w:val="20"/>
                <w:u w:val="single"/>
              </w:rPr>
              <w:t xml:space="preserve">    </w:t>
            </w:r>
            <w:r w:rsidRPr="006216EC">
              <w:rPr>
                <w:rFonts w:ascii="ＭＳ 明朝" w:hAnsi="ＭＳ 明朝" w:hint="eastAsia"/>
                <w:sz w:val="20"/>
                <w:u w:val="single"/>
                <w:lang w:eastAsia="zh-TW"/>
              </w:rPr>
              <w:t xml:space="preserve">　　　　　　　　　　　　　　　　</w:t>
            </w:r>
            <w:r w:rsidRPr="007B4CC8">
              <w:rPr>
                <w:rFonts w:ascii="ＭＳ 明朝" w:hAnsi="ＭＳ 明朝" w:hint="eastAsia"/>
                <w:sz w:val="20"/>
                <w:lang w:eastAsia="zh-TW"/>
              </w:rPr>
              <w:t xml:space="preserve">　　　　　　　　　　　　　　　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  <w:lang w:eastAsia="zh-TW"/>
              </w:rPr>
            </w:pPr>
          </w:p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  <w:u w:val="single"/>
                <w:lang w:eastAsia="zh-TW"/>
              </w:rPr>
            </w:pPr>
            <w:r w:rsidRPr="007B4CC8">
              <w:rPr>
                <w:rFonts w:ascii="ＭＳ 明朝" w:hAnsi="ＭＳ 明朝" w:hint="eastAsia"/>
                <w:sz w:val="20"/>
                <w:lang w:eastAsia="zh-TW"/>
              </w:rPr>
              <w:t>※</w:t>
            </w:r>
            <w:r w:rsidRPr="00E55711">
              <w:rPr>
                <w:rFonts w:ascii="ＭＳ 明朝" w:hAnsi="ＭＳ 明朝" w:hint="eastAsia"/>
                <w:spacing w:val="75"/>
                <w:kern w:val="0"/>
                <w:sz w:val="20"/>
                <w:fitText w:val="1335" w:id="613178369"/>
                <w:lang w:eastAsia="zh-TW"/>
              </w:rPr>
              <w:t>確認番</w:t>
            </w:r>
            <w:r w:rsidRPr="00E55711">
              <w:rPr>
                <w:rFonts w:ascii="ＭＳ 明朝" w:hAnsi="ＭＳ 明朝" w:hint="eastAsia"/>
                <w:spacing w:val="22"/>
                <w:kern w:val="0"/>
                <w:sz w:val="20"/>
                <w:fitText w:val="1335" w:id="613178369"/>
                <w:lang w:eastAsia="zh-TW"/>
              </w:rPr>
              <w:t>号</w:t>
            </w:r>
            <w:r>
              <w:rPr>
                <w:rFonts w:ascii="ＭＳ 明朝" w:hAnsi="ＭＳ 明朝" w:hint="eastAsia"/>
                <w:kern w:val="0"/>
                <w:sz w:val="20"/>
                <w:lang w:eastAsia="zh-TW"/>
              </w:rPr>
              <w:t xml:space="preserve">　</w:t>
            </w:r>
            <w:r w:rsidRPr="006216EC">
              <w:rPr>
                <w:rFonts w:ascii="ＭＳ 明朝" w:hAnsi="ＭＳ 明朝" w:hint="eastAsia"/>
                <w:sz w:val="20"/>
                <w:u w:val="single"/>
                <w:lang w:eastAsia="zh-TW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0"/>
                <w:u w:val="single"/>
                <w:lang w:eastAsia="zh-TW"/>
              </w:rPr>
              <w:t xml:space="preserve">  </w:t>
            </w:r>
            <w:r w:rsidRPr="006216EC">
              <w:rPr>
                <w:rFonts w:ascii="ＭＳ 明朝" w:hAnsi="ＭＳ 明朝" w:hint="eastAsia"/>
                <w:sz w:val="20"/>
                <w:u w:val="single"/>
                <w:lang w:eastAsia="zh-TW"/>
              </w:rPr>
              <w:t xml:space="preserve">　　　　</w:t>
            </w:r>
          </w:p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  <w:lang w:eastAsia="zh-TW"/>
              </w:rPr>
            </w:pPr>
            <w:r w:rsidRPr="006216EC">
              <w:rPr>
                <w:rFonts w:ascii="ＭＳ 明朝" w:hAnsi="ＭＳ 明朝"/>
                <w:sz w:val="20"/>
                <w:lang w:eastAsia="zh-TW"/>
              </w:rPr>
              <w:t xml:space="preserve"> </w:t>
            </w:r>
          </w:p>
          <w:p w:rsidR="006A7D5F" w:rsidRPr="007B4CC8" w:rsidRDefault="006A7D5F" w:rsidP="00D84B41">
            <w:pPr>
              <w:spacing w:line="268" w:lineRule="atLeast"/>
              <w:rPr>
                <w:rFonts w:ascii="ＭＳ 明朝" w:hAnsi="ＭＳ 明朝"/>
                <w:sz w:val="20"/>
                <w:lang w:eastAsia="zh-TW"/>
              </w:rPr>
            </w:pPr>
            <w:r w:rsidRPr="007B4CC8">
              <w:rPr>
                <w:rFonts w:ascii="ＭＳ 明朝" w:hAnsi="ＭＳ 明朝" w:hint="eastAsia"/>
                <w:sz w:val="20"/>
                <w:lang w:eastAsia="zh-TW"/>
              </w:rPr>
              <w:t>※</w:t>
            </w:r>
            <w:r w:rsidRPr="00E55711">
              <w:rPr>
                <w:rFonts w:ascii="ＭＳ 明朝" w:hAnsi="ＭＳ 明朝" w:hint="eastAsia"/>
                <w:spacing w:val="30"/>
                <w:kern w:val="0"/>
                <w:sz w:val="20"/>
                <w:fitText w:val="1335" w:id="613178370"/>
                <w:lang w:eastAsia="zh-TW"/>
              </w:rPr>
              <w:t>確認年月</w:t>
            </w:r>
            <w:r w:rsidRPr="00E55711">
              <w:rPr>
                <w:rFonts w:ascii="ＭＳ 明朝" w:hAnsi="ＭＳ 明朝" w:hint="eastAsia"/>
                <w:spacing w:val="22"/>
                <w:kern w:val="0"/>
                <w:sz w:val="20"/>
                <w:fitText w:val="1335" w:id="613178370"/>
                <w:lang w:eastAsia="zh-TW"/>
              </w:rPr>
              <w:t>日</w:t>
            </w:r>
            <w:r>
              <w:rPr>
                <w:rFonts w:ascii="ＭＳ 明朝" w:hAnsi="ＭＳ 明朝" w:hint="eastAsia"/>
                <w:kern w:val="0"/>
                <w:sz w:val="20"/>
                <w:lang w:eastAsia="zh-TW"/>
              </w:rPr>
              <w:t xml:space="preserve">　</w:t>
            </w:r>
            <w:r w:rsidRPr="006216EC">
              <w:rPr>
                <w:rFonts w:ascii="ＭＳ 明朝" w:hAnsi="ＭＳ 明朝" w:hint="eastAsia"/>
                <w:sz w:val="20"/>
                <w:u w:val="single"/>
                <w:lang w:eastAsia="zh-TW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0"/>
                <w:u w:val="single"/>
                <w:lang w:eastAsia="zh-TW"/>
              </w:rPr>
              <w:t xml:space="preserve">  </w:t>
            </w:r>
            <w:r w:rsidRPr="006216EC">
              <w:rPr>
                <w:rFonts w:ascii="ＭＳ 明朝" w:hAnsi="ＭＳ 明朝" w:hint="eastAsia"/>
                <w:sz w:val="20"/>
                <w:u w:val="single"/>
                <w:lang w:eastAsia="zh-TW"/>
              </w:rPr>
              <w:t xml:space="preserve">　　　　</w:t>
            </w:r>
            <w:r w:rsidRPr="007B4CC8">
              <w:rPr>
                <w:rFonts w:ascii="ＭＳ 明朝" w:hAnsi="ＭＳ 明朝" w:hint="eastAsia"/>
                <w:sz w:val="20"/>
                <w:lang w:eastAsia="zh-TW"/>
              </w:rPr>
              <w:t xml:space="preserve">　　　　　　　　　　　　　　　　</w:t>
            </w:r>
          </w:p>
          <w:p w:rsidR="006A7D5F" w:rsidRPr="006216EC" w:rsidRDefault="006A7D5F" w:rsidP="006A7D5F">
            <w:pPr>
              <w:spacing w:line="268" w:lineRule="atLeast"/>
              <w:ind w:firstLineChars="100" w:firstLine="178"/>
              <w:rPr>
                <w:rFonts w:ascii="ＭＳ 明朝" w:hAnsi="ＭＳ 明朝"/>
                <w:sz w:val="20"/>
                <w:u w:val="single"/>
                <w:lang w:eastAsia="zh-TW"/>
              </w:rPr>
            </w:pPr>
          </w:p>
          <w:p w:rsidR="006A7D5F" w:rsidRPr="007B4CC8" w:rsidRDefault="006A7D5F" w:rsidP="00D84B41">
            <w:pPr>
              <w:spacing w:line="268" w:lineRule="atLeast"/>
              <w:rPr>
                <w:rFonts w:ascii="ＭＳ 明朝" w:hAnsi="ＭＳ 明朝"/>
                <w:sz w:val="20"/>
                <w:lang w:eastAsia="zh-TW"/>
              </w:rPr>
            </w:pPr>
            <w:r w:rsidRPr="007B4CC8">
              <w:rPr>
                <w:rFonts w:ascii="ＭＳ 明朝" w:hAnsi="ＭＳ 明朝" w:hint="eastAsia"/>
                <w:sz w:val="20"/>
                <w:lang w:eastAsia="zh-TW"/>
              </w:rPr>
              <w:t>※</w:t>
            </w:r>
            <w:r w:rsidRPr="00550917">
              <w:rPr>
                <w:rFonts w:ascii="ＭＳ 明朝" w:hAnsi="ＭＳ 明朝" w:hint="eastAsia"/>
                <w:kern w:val="0"/>
                <w:sz w:val="20"/>
                <w:lang w:eastAsia="zh-TW"/>
              </w:rPr>
              <w:t>有効期間満了日</w:t>
            </w:r>
            <w:r>
              <w:rPr>
                <w:rFonts w:ascii="ＭＳ 明朝" w:hAnsi="ＭＳ 明朝" w:hint="eastAsia"/>
                <w:sz w:val="20"/>
                <w:lang w:eastAsia="zh-TW"/>
              </w:rPr>
              <w:t xml:space="preserve">　 </w:t>
            </w:r>
            <w:r w:rsidRPr="006216EC">
              <w:rPr>
                <w:rFonts w:ascii="ＭＳ 明朝" w:hAnsi="ＭＳ 明朝" w:hint="eastAsia"/>
                <w:sz w:val="20"/>
                <w:u w:val="single"/>
                <w:lang w:eastAsia="zh-TW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0"/>
                <w:u w:val="single"/>
                <w:lang w:eastAsia="zh-TW"/>
              </w:rPr>
              <w:t xml:space="preserve">  </w:t>
            </w:r>
            <w:r w:rsidRPr="006216EC">
              <w:rPr>
                <w:rFonts w:ascii="ＭＳ 明朝" w:hAnsi="ＭＳ 明朝" w:hint="eastAsia"/>
                <w:sz w:val="20"/>
                <w:u w:val="single"/>
                <w:lang w:eastAsia="zh-TW"/>
              </w:rPr>
              <w:t xml:space="preserve">　　　　</w:t>
            </w:r>
            <w:r w:rsidRPr="007B4CC8">
              <w:rPr>
                <w:rFonts w:ascii="ＭＳ 明朝" w:hAnsi="ＭＳ 明朝" w:hint="eastAsia"/>
                <w:sz w:val="20"/>
                <w:lang w:eastAsia="zh-TW"/>
              </w:rPr>
              <w:t xml:space="preserve">　　　　　　　　　　　　　　　　</w:t>
            </w:r>
          </w:p>
        </w:tc>
      </w:tr>
    </w:tbl>
    <w:p w:rsidR="006A7D5F" w:rsidRPr="006216EC" w:rsidRDefault="006A7D5F" w:rsidP="006A7D5F">
      <w:pPr>
        <w:rPr>
          <w:rFonts w:ascii="ＭＳ 明朝" w:hAnsi="ＭＳ 明朝"/>
          <w:sz w:val="20"/>
        </w:rPr>
      </w:pPr>
      <w:r w:rsidRPr="006216EC">
        <w:rPr>
          <w:rFonts w:ascii="ＭＳ 明朝" w:hAnsi="ＭＳ 明朝"/>
          <w:sz w:val="20"/>
          <w:lang w:eastAsia="zh-TW"/>
        </w:rPr>
        <w:t xml:space="preserve">  </w:t>
      </w:r>
      <w:r w:rsidRPr="006216EC">
        <w:rPr>
          <w:rFonts w:ascii="ＭＳ 明朝" w:hAnsi="ＭＳ 明朝" w:hint="eastAsia"/>
          <w:sz w:val="20"/>
          <w:lang w:eastAsia="zh-TW"/>
        </w:rPr>
        <w:t xml:space="preserve">　</w:t>
      </w:r>
      <w:r w:rsidRPr="006216EC">
        <w:rPr>
          <w:rFonts w:ascii="ＭＳ 明朝" w:hAnsi="ＭＳ 明朝" w:hint="eastAsia"/>
          <w:sz w:val="20"/>
        </w:rPr>
        <w:t>記名押印</w:t>
      </w:r>
    </w:p>
    <w:p w:rsidR="006A7D5F" w:rsidRPr="006216EC" w:rsidRDefault="006A7D5F" w:rsidP="006A7D5F">
      <w:pPr>
        <w:rPr>
          <w:rFonts w:ascii="ＭＳ 明朝" w:hAnsi="ＭＳ 明朝"/>
          <w:sz w:val="20"/>
        </w:rPr>
      </w:pPr>
      <w:r w:rsidRPr="006216EC">
        <w:rPr>
          <w:rFonts w:ascii="ＭＳ 明朝" w:hAnsi="ＭＳ 明朝"/>
          <w:sz w:val="20"/>
        </w:rPr>
        <w:t xml:space="preserve">    </w:t>
      </w:r>
      <w:r w:rsidRPr="006216EC">
        <w:rPr>
          <w:rFonts w:ascii="ＭＳ 明朝" w:hAnsi="ＭＳ 明朝" w:hint="eastAsia"/>
          <w:sz w:val="20"/>
        </w:rPr>
        <w:t>又は署名</w:t>
      </w:r>
      <w:r w:rsidR="007C7E9F" w:rsidRPr="00596936">
        <w:rPr>
          <w:rFonts w:ascii="ＭＳ 明朝" w:hAnsi="ＭＳ 明朝" w:hint="eastAsia"/>
          <w:sz w:val="20"/>
          <w:u w:val="single"/>
        </w:rPr>
        <w:t xml:space="preserve">　　</w:t>
      </w:r>
      <w:r w:rsidRPr="006216EC">
        <w:rPr>
          <w:rFonts w:ascii="ＭＳ 明朝" w:hAnsi="ＭＳ 明朝" w:hint="eastAsia"/>
          <w:sz w:val="20"/>
          <w:u w:val="single"/>
        </w:rPr>
        <w:t xml:space="preserve">　　　　　　　　　　　　　　　　</w:t>
      </w:r>
    </w:p>
    <w:p w:rsidR="006A7D5F" w:rsidRPr="006216EC" w:rsidRDefault="006A7D5F" w:rsidP="006A7D5F">
      <w:pPr>
        <w:rPr>
          <w:rFonts w:ascii="ＭＳ 明朝" w:hAnsi="ＭＳ 明朝"/>
          <w:sz w:val="20"/>
          <w:u w:val="single"/>
          <w:lang w:eastAsia="zh-TW"/>
        </w:rPr>
      </w:pPr>
      <w:r w:rsidRPr="006216EC">
        <w:rPr>
          <w:rFonts w:ascii="ＭＳ 明朝" w:hAnsi="ＭＳ 明朝"/>
          <w:sz w:val="20"/>
        </w:rPr>
        <w:t xml:space="preserve">    </w:t>
      </w:r>
      <w:r w:rsidRPr="006216EC">
        <w:rPr>
          <w:rFonts w:ascii="ＭＳ 明朝" w:hAnsi="ＭＳ 明朝" w:hint="eastAsia"/>
          <w:sz w:val="20"/>
          <w:lang w:eastAsia="zh-TW"/>
        </w:rPr>
        <w:t>資　　　格</w:t>
      </w:r>
      <w:r w:rsidR="007C7E9F" w:rsidRPr="00596936">
        <w:rPr>
          <w:rFonts w:ascii="ＭＳ 明朝" w:hAnsi="ＭＳ 明朝" w:hint="eastAsia"/>
          <w:sz w:val="20"/>
          <w:u w:val="single"/>
        </w:rPr>
        <w:t xml:space="preserve">　　</w:t>
      </w:r>
      <w:r w:rsidRPr="006216EC">
        <w:rPr>
          <w:rFonts w:ascii="ＭＳ 明朝" w:hAnsi="ＭＳ 明朝" w:hint="eastAsia"/>
          <w:sz w:val="20"/>
          <w:u w:val="single"/>
          <w:lang w:eastAsia="zh-TW"/>
        </w:rPr>
        <w:t xml:space="preserve">　　　　　　　　　　　　　　　</w:t>
      </w:r>
    </w:p>
    <w:p w:rsidR="006A7D5F" w:rsidRPr="006216EC" w:rsidRDefault="006A7D5F" w:rsidP="006A7D5F">
      <w:pPr>
        <w:rPr>
          <w:rFonts w:ascii="ＭＳ 明朝" w:hAnsi="ＭＳ 明朝"/>
          <w:sz w:val="20"/>
          <w:u w:val="single"/>
          <w:lang w:eastAsia="zh-TW"/>
        </w:rPr>
      </w:pPr>
      <w:r w:rsidRPr="006216EC">
        <w:rPr>
          <w:rFonts w:ascii="ＭＳ 明朝" w:hAnsi="ＭＳ 明朝" w:hint="eastAsia"/>
          <w:sz w:val="20"/>
          <w:lang w:eastAsia="zh-TW"/>
        </w:rPr>
        <w:t xml:space="preserve">　　申請年月日</w:t>
      </w:r>
      <w:r w:rsidR="007C7E9F" w:rsidRPr="00596936">
        <w:rPr>
          <w:rFonts w:ascii="ＭＳ 明朝" w:hAnsi="ＭＳ 明朝" w:hint="eastAsia"/>
          <w:sz w:val="20"/>
          <w:u w:val="single"/>
        </w:rPr>
        <w:t xml:space="preserve">　　</w:t>
      </w:r>
      <w:r w:rsidRPr="006216EC">
        <w:rPr>
          <w:rFonts w:ascii="ＭＳ 明朝" w:hAnsi="ＭＳ 明朝" w:hint="eastAsia"/>
          <w:sz w:val="20"/>
          <w:u w:val="single"/>
          <w:lang w:eastAsia="zh-TW"/>
        </w:rPr>
        <w:t xml:space="preserve">　　　　　　　　　　　　　　　</w:t>
      </w:r>
    </w:p>
    <w:p w:rsidR="006A7D5F" w:rsidRPr="006216EC" w:rsidRDefault="006A7D5F" w:rsidP="006A7D5F">
      <w:pPr>
        <w:tabs>
          <w:tab w:val="left" w:pos="3780"/>
        </w:tabs>
        <w:rPr>
          <w:rFonts w:ascii="ＭＳ 明朝" w:hAnsi="ＭＳ 明朝"/>
          <w:sz w:val="20"/>
          <w:lang w:eastAsia="zh-TW"/>
        </w:rPr>
      </w:pPr>
      <w:r w:rsidRPr="006216EC">
        <w:rPr>
          <w:rFonts w:ascii="ＭＳ 明朝" w:hAnsi="ＭＳ 明朝" w:hint="eastAsia"/>
          <w:sz w:val="20"/>
          <w:lang w:eastAsia="zh-TW"/>
        </w:rPr>
        <w:t xml:space="preserve">　</w:t>
      </w:r>
    </w:p>
    <w:p w:rsidR="006A7D5F" w:rsidRPr="006216EC" w:rsidRDefault="006A7D5F" w:rsidP="006A7D5F">
      <w:pPr>
        <w:ind w:leftChars="202" w:left="400"/>
        <w:rPr>
          <w:rFonts w:ascii="ＭＳ 明朝" w:hAnsi="ＭＳ 明朝"/>
          <w:sz w:val="20"/>
        </w:rPr>
      </w:pPr>
      <w:r w:rsidRPr="006216EC">
        <w:rPr>
          <w:rFonts w:ascii="ＭＳ 明朝" w:hAnsi="ＭＳ 明朝" w:hint="eastAsia"/>
          <w:sz w:val="20"/>
        </w:rPr>
        <w:t>次の貨物の輸入の確認を申請します。</w:t>
      </w:r>
    </w:p>
    <w:p w:rsidR="006A7D5F" w:rsidRPr="006216EC" w:rsidRDefault="006A7D5F" w:rsidP="006A7D5F">
      <w:pPr>
        <w:rPr>
          <w:rFonts w:ascii="ＭＳ 明朝" w:hAnsi="ＭＳ 明朝"/>
          <w:sz w:val="20"/>
          <w:u w:val="single"/>
        </w:rPr>
      </w:pPr>
      <w:r w:rsidRPr="006216EC">
        <w:rPr>
          <w:rFonts w:ascii="ＭＳ 明朝" w:hAnsi="ＭＳ 明朝" w:hint="eastAsia"/>
          <w:sz w:val="20"/>
        </w:rPr>
        <w:t xml:space="preserve">　　</w:t>
      </w:r>
    </w:p>
    <w:tbl>
      <w:tblPr>
        <w:tblW w:w="9529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1"/>
        <w:gridCol w:w="3827"/>
        <w:gridCol w:w="1985"/>
        <w:gridCol w:w="2126"/>
      </w:tblGrid>
      <w:tr w:rsidR="006A7D5F" w:rsidRPr="006216EC" w:rsidTr="00596936">
        <w:trPr>
          <w:trHeight w:val="41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7D5F" w:rsidRPr="006216EC" w:rsidRDefault="006A7D5F" w:rsidP="00D84B41">
            <w:pPr>
              <w:spacing w:line="268" w:lineRule="atLeast"/>
              <w:jc w:val="center"/>
              <w:rPr>
                <w:rFonts w:ascii="ＭＳ 明朝" w:hAnsi="ＭＳ 明朝"/>
                <w:sz w:val="20"/>
              </w:rPr>
            </w:pPr>
            <w:r w:rsidRPr="006216EC">
              <w:rPr>
                <w:rFonts w:ascii="ＭＳ 明朝" w:hAnsi="ＭＳ 明朝" w:hint="eastAsia"/>
                <w:sz w:val="20"/>
              </w:rPr>
              <w:t>関税率表</w:t>
            </w:r>
          </w:p>
          <w:p w:rsidR="006A7D5F" w:rsidRPr="006216EC" w:rsidRDefault="006A7D5F" w:rsidP="00D84B41">
            <w:pPr>
              <w:spacing w:line="268" w:lineRule="atLeast"/>
              <w:jc w:val="center"/>
              <w:rPr>
                <w:rFonts w:ascii="ＭＳ 明朝" w:hAnsi="ＭＳ 明朝"/>
                <w:sz w:val="20"/>
              </w:rPr>
            </w:pPr>
            <w:r w:rsidRPr="006216EC">
              <w:rPr>
                <w:rFonts w:ascii="ＭＳ 明朝" w:hAnsi="ＭＳ 明朝" w:hint="eastAsia"/>
                <w:sz w:val="20"/>
              </w:rPr>
              <w:t>の番号等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7D5F" w:rsidRPr="006216EC" w:rsidRDefault="006A7D5F" w:rsidP="00D84B41">
            <w:pPr>
              <w:spacing w:line="268" w:lineRule="atLeast"/>
              <w:jc w:val="center"/>
              <w:rPr>
                <w:rFonts w:ascii="ＭＳ 明朝" w:hAnsi="ＭＳ 明朝"/>
                <w:sz w:val="20"/>
              </w:rPr>
            </w:pPr>
            <w:r w:rsidRPr="006216EC">
              <w:rPr>
                <w:rFonts w:ascii="ＭＳ 明朝" w:hAnsi="ＭＳ 明朝" w:hint="eastAsia"/>
                <w:sz w:val="20"/>
              </w:rPr>
              <w:t>商　品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A7D5F" w:rsidRPr="006216EC" w:rsidRDefault="006A7D5F" w:rsidP="00D84B41">
            <w:pPr>
              <w:spacing w:line="268" w:lineRule="atLeast"/>
              <w:jc w:val="center"/>
              <w:rPr>
                <w:rFonts w:ascii="ＭＳ 明朝" w:hAnsi="ＭＳ 明朝"/>
                <w:sz w:val="20"/>
              </w:rPr>
            </w:pPr>
            <w:r w:rsidRPr="006216EC">
              <w:rPr>
                <w:rFonts w:ascii="ＭＳ 明朝" w:hAnsi="ＭＳ 明朝" w:hint="eastAsia"/>
                <w:sz w:val="20"/>
              </w:rPr>
              <w:t>数　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7D5F" w:rsidRPr="006216EC" w:rsidRDefault="006A7D5F" w:rsidP="00D84B41">
            <w:pPr>
              <w:jc w:val="center"/>
              <w:rPr>
                <w:rFonts w:ascii="ＭＳ 明朝" w:hAnsi="ＭＳ 明朝"/>
                <w:sz w:val="20"/>
              </w:rPr>
            </w:pPr>
            <w:r w:rsidRPr="006216EC">
              <w:rPr>
                <w:rFonts w:ascii="ＭＳ 明朝" w:hAnsi="ＭＳ 明朝" w:hint="eastAsia"/>
                <w:sz w:val="20"/>
              </w:rPr>
              <w:t>船積地域</w:t>
            </w:r>
          </w:p>
        </w:tc>
      </w:tr>
      <w:tr w:rsidR="006A7D5F" w:rsidRPr="006216EC" w:rsidTr="00596936">
        <w:trPr>
          <w:cantSplit/>
          <w:trHeight w:val="161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</w:rPr>
            </w:pPr>
          </w:p>
          <w:p w:rsidR="006A7D5F" w:rsidRPr="006216EC" w:rsidRDefault="006A7D5F" w:rsidP="00D84B41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</w:rPr>
            </w:pPr>
            <w:r w:rsidRPr="006216EC">
              <w:rPr>
                <w:rFonts w:ascii="ＭＳ 明朝" w:hAnsi="ＭＳ 明朝" w:hint="eastAsia"/>
                <w:sz w:val="20"/>
              </w:rPr>
              <w:t xml:space="preserve"> 　  　　 </w:t>
            </w:r>
            <w:r w:rsidR="007C7E9F">
              <w:rPr>
                <w:rFonts w:ascii="ＭＳ 明朝" w:hAnsi="ＭＳ 明朝" w:hint="eastAsia"/>
                <w:sz w:val="20"/>
              </w:rPr>
              <w:t xml:space="preserve">　　</w:t>
            </w:r>
            <w:r w:rsidRPr="006216EC">
              <w:rPr>
                <w:rFonts w:ascii="ＭＳ 明朝" w:hAnsi="ＭＳ 明朝" w:hint="eastAsia"/>
                <w:sz w:val="20"/>
              </w:rPr>
              <w:t xml:space="preserve">　</w:t>
            </w:r>
            <w:r w:rsidRPr="006216EC">
              <w:rPr>
                <w:rFonts w:ascii="ＭＳ 明朝" w:hAnsi="ＭＳ 明朝"/>
                <w:sz w:val="20"/>
              </w:rPr>
              <w:t>k g</w:t>
            </w:r>
          </w:p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</w:rPr>
            </w:pPr>
          </w:p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</w:rPr>
            </w:pPr>
          </w:p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</w:rPr>
            </w:pPr>
          </w:p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</w:rPr>
            </w:pPr>
          </w:p>
        </w:tc>
      </w:tr>
      <w:tr w:rsidR="006A7D5F" w:rsidRPr="006216EC" w:rsidTr="00596936">
        <w:trPr>
          <w:trHeight w:val="54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D5F" w:rsidRPr="006216EC" w:rsidRDefault="006A7D5F" w:rsidP="00D84B41">
            <w:pPr>
              <w:spacing w:line="268" w:lineRule="atLeast"/>
              <w:jc w:val="center"/>
              <w:rPr>
                <w:rFonts w:ascii="ＭＳ 明朝" w:hAnsi="ＭＳ 明朝"/>
                <w:sz w:val="20"/>
              </w:rPr>
            </w:pPr>
            <w:r w:rsidRPr="006216EC">
              <w:rPr>
                <w:rFonts w:ascii="ＭＳ 明朝" w:hAnsi="ＭＳ 明朝" w:hint="eastAsia"/>
                <w:sz w:val="20"/>
              </w:rPr>
              <w:t>備　　考</w:t>
            </w:r>
          </w:p>
        </w:tc>
        <w:tc>
          <w:tcPr>
            <w:tcW w:w="7938" w:type="dxa"/>
            <w:gridSpan w:val="3"/>
          </w:tcPr>
          <w:p w:rsidR="006A7D5F" w:rsidRPr="006216EC" w:rsidRDefault="006A7D5F" w:rsidP="00D84B41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6A7D5F" w:rsidRPr="006216EC" w:rsidRDefault="006A7D5F" w:rsidP="006A7D5F">
      <w:pPr>
        <w:ind w:leftChars="200" w:left="396"/>
        <w:rPr>
          <w:rFonts w:ascii="ＭＳ 明朝" w:hAnsi="ＭＳ 明朝"/>
          <w:sz w:val="20"/>
          <w:u w:val="single"/>
        </w:rPr>
      </w:pPr>
    </w:p>
    <w:p w:rsidR="006A7D5F" w:rsidRPr="007B4CC8" w:rsidRDefault="006A7D5F" w:rsidP="006A7D5F">
      <w:pPr>
        <w:ind w:leftChars="200" w:left="396"/>
        <w:rPr>
          <w:rFonts w:ascii="ＭＳ 明朝" w:hAnsi="ＭＳ 明朝"/>
          <w:sz w:val="20"/>
        </w:rPr>
      </w:pPr>
      <w:r w:rsidRPr="007B4CC8">
        <w:rPr>
          <w:rFonts w:ascii="ＭＳ 明朝" w:hAnsi="ＭＳ 明朝" w:hint="eastAsia"/>
          <w:sz w:val="20"/>
        </w:rPr>
        <w:t>当該貨物に対してロシア連邦漁業庁が発</w:t>
      </w:r>
      <w:r>
        <w:rPr>
          <w:rFonts w:ascii="ＭＳ 明朝" w:hAnsi="ＭＳ 明朝" w:hint="eastAsia"/>
          <w:sz w:val="20"/>
        </w:rPr>
        <w:t>給</w:t>
      </w:r>
      <w:r w:rsidRPr="007B4CC8">
        <w:rPr>
          <w:rFonts w:ascii="ＭＳ 明朝" w:hAnsi="ＭＳ 明朝" w:hint="eastAsia"/>
          <w:sz w:val="20"/>
        </w:rPr>
        <w:t>した証明書の番号</w:t>
      </w:r>
      <w:r w:rsidRPr="006216EC">
        <w:rPr>
          <w:rFonts w:ascii="ＭＳ 明朝" w:hAnsi="ＭＳ 明朝" w:hint="eastAsia"/>
          <w:sz w:val="20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0"/>
          <w:u w:val="single"/>
        </w:rPr>
        <w:t xml:space="preserve">        </w:t>
      </w:r>
      <w:r w:rsidR="003F0CB4">
        <w:rPr>
          <w:rFonts w:ascii="ＭＳ 明朝" w:hAnsi="ＭＳ 明朝" w:hint="eastAsia"/>
          <w:sz w:val="20"/>
          <w:u w:val="single"/>
        </w:rPr>
        <w:t xml:space="preserve">       </w:t>
      </w:r>
      <w:r w:rsidRPr="006216EC">
        <w:rPr>
          <w:rFonts w:ascii="ＭＳ 明朝" w:hAnsi="ＭＳ 明朝" w:hint="eastAsia"/>
          <w:sz w:val="20"/>
          <w:u w:val="single"/>
        </w:rPr>
        <w:t xml:space="preserve">　　</w:t>
      </w:r>
    </w:p>
    <w:p w:rsidR="006A7D5F" w:rsidRPr="00597D77" w:rsidRDefault="006A7D5F" w:rsidP="006A7D5F">
      <w:pPr>
        <w:ind w:leftChars="200" w:left="396"/>
        <w:rPr>
          <w:rFonts w:ascii="ＭＳ 明朝" w:hAnsi="ＭＳ 明朝"/>
          <w:sz w:val="20"/>
          <w:u w:val="single"/>
        </w:rPr>
      </w:pPr>
    </w:p>
    <w:p w:rsidR="006A7D5F" w:rsidRPr="006216EC" w:rsidRDefault="006A7D5F" w:rsidP="006A7D5F">
      <w:pPr>
        <w:ind w:leftChars="200" w:left="396"/>
        <w:rPr>
          <w:rFonts w:ascii="ＭＳ 明朝" w:hAnsi="ＭＳ 明朝"/>
          <w:sz w:val="20"/>
        </w:rPr>
      </w:pPr>
      <w:r w:rsidRPr="006216EC">
        <w:rPr>
          <w:rFonts w:ascii="ＭＳ 明朝" w:hAnsi="ＭＳ 明朝" w:hint="eastAsia"/>
          <w:sz w:val="20"/>
        </w:rPr>
        <w:t>当該貨物に対して船積地域の政府</w:t>
      </w:r>
      <w:r>
        <w:rPr>
          <w:rFonts w:ascii="ＭＳ 明朝" w:hAnsi="ＭＳ 明朝" w:hint="eastAsia"/>
          <w:sz w:val="20"/>
        </w:rPr>
        <w:t>その他の</w:t>
      </w:r>
      <w:r w:rsidRPr="006216EC">
        <w:rPr>
          <w:rFonts w:ascii="ＭＳ 明朝" w:hAnsi="ＭＳ 明朝" w:hint="eastAsia"/>
          <w:sz w:val="20"/>
        </w:rPr>
        <w:t>公的機関が発</w:t>
      </w:r>
      <w:r>
        <w:rPr>
          <w:rFonts w:ascii="ＭＳ 明朝" w:hAnsi="ＭＳ 明朝" w:hint="eastAsia"/>
          <w:sz w:val="20"/>
        </w:rPr>
        <w:t>給</w:t>
      </w:r>
      <w:r w:rsidRPr="006216EC">
        <w:rPr>
          <w:rFonts w:ascii="ＭＳ 明朝" w:hAnsi="ＭＳ 明朝" w:hint="eastAsia"/>
          <w:sz w:val="20"/>
        </w:rPr>
        <w:t>した原産地を証明する書類等</w:t>
      </w:r>
    </w:p>
    <w:p w:rsidR="006A7D5F" w:rsidRDefault="006A7D5F" w:rsidP="006A7D5F">
      <w:pPr>
        <w:ind w:leftChars="200" w:left="396"/>
        <w:rPr>
          <w:rFonts w:ascii="ＭＳ 明朝" w:hAnsi="ＭＳ 明朝"/>
          <w:sz w:val="20"/>
        </w:rPr>
      </w:pPr>
    </w:p>
    <w:p w:rsidR="006A7D5F" w:rsidRPr="006216EC" w:rsidRDefault="006A7D5F" w:rsidP="006A7D5F">
      <w:pPr>
        <w:ind w:leftChars="200" w:left="396"/>
        <w:rPr>
          <w:rFonts w:ascii="ＭＳ 明朝" w:hAnsi="ＭＳ 明朝"/>
          <w:sz w:val="20"/>
        </w:rPr>
      </w:pPr>
      <w:r w:rsidRPr="007B4CC8">
        <w:rPr>
          <w:rFonts w:ascii="ＭＳ 明朝" w:hAnsi="ＭＳ 明朝" w:hint="eastAsia"/>
          <w:sz w:val="20"/>
        </w:rPr>
        <w:t>発</w:t>
      </w:r>
      <w:r>
        <w:rPr>
          <w:rFonts w:ascii="ＭＳ 明朝" w:hAnsi="ＭＳ 明朝" w:hint="eastAsia"/>
          <w:sz w:val="20"/>
        </w:rPr>
        <w:t>給</w:t>
      </w:r>
      <w:r w:rsidRPr="007B4CC8">
        <w:rPr>
          <w:rFonts w:ascii="ＭＳ 明朝" w:hAnsi="ＭＳ 明朝" w:hint="eastAsia"/>
          <w:sz w:val="20"/>
        </w:rPr>
        <w:t>国・地域</w:t>
      </w:r>
      <w:r w:rsidR="00AC315E" w:rsidRPr="00596936">
        <w:rPr>
          <w:rFonts w:ascii="ＭＳ 明朝" w:hAnsi="ＭＳ 明朝" w:hint="eastAsia"/>
          <w:sz w:val="20"/>
          <w:u w:val="single"/>
        </w:rPr>
        <w:t xml:space="preserve">　</w:t>
      </w:r>
      <w:r w:rsidR="00AC315E" w:rsidRPr="00596936">
        <w:rPr>
          <w:rFonts w:ascii="ＭＳ 明朝" w:hAnsi="ＭＳ 明朝"/>
          <w:sz w:val="20"/>
          <w:u w:val="single"/>
        </w:rPr>
        <w:t xml:space="preserve"> </w:t>
      </w:r>
      <w:r w:rsidR="00EC38CA" w:rsidRPr="00596936">
        <w:rPr>
          <w:rFonts w:ascii="ＭＳ 明朝" w:hAnsi="ＭＳ 明朝" w:hint="eastAsia"/>
          <w:sz w:val="20"/>
          <w:u w:val="single"/>
        </w:rPr>
        <w:t xml:space="preserve">　</w:t>
      </w:r>
      <w:r w:rsidRPr="006216EC">
        <w:rPr>
          <w:rFonts w:ascii="ＭＳ 明朝" w:hAnsi="ＭＳ 明朝" w:hint="eastAsia"/>
          <w:sz w:val="20"/>
          <w:u w:val="single"/>
        </w:rPr>
        <w:t xml:space="preserve">　　　　　　　　　　　　　　　</w:t>
      </w:r>
      <w:r w:rsidRPr="007B4CC8">
        <w:rPr>
          <w:rFonts w:ascii="ＭＳ 明朝" w:hAnsi="ＭＳ 明朝" w:hint="eastAsia"/>
          <w:sz w:val="20"/>
        </w:rPr>
        <w:t>番号</w:t>
      </w:r>
      <w:r w:rsidR="00EC38CA" w:rsidRPr="00596936">
        <w:rPr>
          <w:rFonts w:ascii="ＭＳ 明朝" w:hAnsi="ＭＳ 明朝" w:hint="eastAsia"/>
          <w:sz w:val="20"/>
          <w:u w:val="single"/>
        </w:rPr>
        <w:t xml:space="preserve">　</w:t>
      </w:r>
      <w:r w:rsidRPr="006216EC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    </w:t>
      </w:r>
      <w:r>
        <w:rPr>
          <w:rFonts w:ascii="ＭＳ 明朝" w:hAnsi="ＭＳ 明朝" w:hint="eastAsia"/>
          <w:sz w:val="20"/>
          <w:u w:val="single"/>
        </w:rPr>
        <w:t xml:space="preserve"> </w:t>
      </w:r>
      <w:r w:rsidRPr="006216EC">
        <w:rPr>
          <w:rFonts w:ascii="ＭＳ 明朝" w:hAnsi="ＭＳ 明朝" w:hint="eastAsia"/>
          <w:sz w:val="20"/>
          <w:u w:val="single"/>
        </w:rPr>
        <w:t xml:space="preserve">　　　</w:t>
      </w:r>
    </w:p>
    <w:p w:rsidR="006A7D5F" w:rsidRPr="00597D77" w:rsidRDefault="006A7D5F" w:rsidP="006A7D5F">
      <w:pPr>
        <w:ind w:right="-1"/>
        <w:jc w:val="left"/>
        <w:rPr>
          <w:rFonts w:ascii="ＭＳ 明朝" w:hAnsi="ＭＳ 明朝"/>
          <w:sz w:val="20"/>
        </w:rPr>
      </w:pPr>
    </w:p>
    <w:p w:rsidR="006A7D5F" w:rsidRPr="006216EC" w:rsidRDefault="006A7D5F" w:rsidP="006A7D5F">
      <w:pPr>
        <w:rPr>
          <w:rFonts w:ascii="ＭＳ 明朝" w:hAnsi="ＭＳ 明朝"/>
          <w:sz w:val="20"/>
        </w:rPr>
      </w:pPr>
      <w:r w:rsidRPr="006216EC">
        <w:rPr>
          <w:rFonts w:ascii="ＭＳ 明朝" w:hAnsi="ＭＳ 明朝"/>
          <w:sz w:val="20"/>
        </w:rPr>
        <w:t xml:space="preserve">  </w:t>
      </w:r>
      <w:r w:rsidRPr="006216EC">
        <w:rPr>
          <w:rFonts w:ascii="ＭＳ 明朝" w:hAnsi="ＭＳ 明朝" w:hint="eastAsia"/>
          <w:sz w:val="20"/>
        </w:rPr>
        <w:t xml:space="preserve">   □上記の内容について確認する。</w:t>
      </w:r>
    </w:p>
    <w:p w:rsidR="006A7D5F" w:rsidRPr="006216EC" w:rsidRDefault="006A7D5F" w:rsidP="006A7D5F">
      <w:pPr>
        <w:rPr>
          <w:rFonts w:ascii="ＭＳ 明朝" w:hAnsi="ＭＳ 明朝"/>
          <w:sz w:val="20"/>
        </w:rPr>
      </w:pPr>
      <w:r w:rsidRPr="006216EC">
        <w:rPr>
          <w:rFonts w:ascii="ＭＳ 明朝" w:hAnsi="ＭＳ 明朝" w:hint="eastAsia"/>
          <w:sz w:val="20"/>
        </w:rPr>
        <w:t xml:space="preserve">　　 □上記の内容について確認するに至らなかった。</w:t>
      </w:r>
    </w:p>
    <w:p w:rsidR="006A7D5F" w:rsidRPr="006216EC" w:rsidRDefault="006A7D5F" w:rsidP="006A7D5F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5FA69" wp14:editId="6CB45BB1">
                <wp:simplePos x="0" y="0"/>
                <wp:positionH relativeFrom="column">
                  <wp:posOffset>5904865</wp:posOffset>
                </wp:positionH>
                <wp:positionV relativeFrom="paragraph">
                  <wp:posOffset>129540</wp:posOffset>
                </wp:positionV>
                <wp:extent cx="99695" cy="763270"/>
                <wp:effectExtent l="0" t="0" r="14605" b="17780"/>
                <wp:wrapNone/>
                <wp:docPr id="5" name="左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9695" cy="763270"/>
                        </a:xfrm>
                        <a:prstGeom prst="leftBracket">
                          <a:avLst>
                            <a:gd name="adj" fmla="val 638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464.95pt;margin-top:10.2pt;width:7.85pt;height:60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E956D" wp14:editId="3C2767AA">
                <wp:simplePos x="0" y="0"/>
                <wp:positionH relativeFrom="column">
                  <wp:posOffset>527685</wp:posOffset>
                </wp:positionH>
                <wp:positionV relativeFrom="paragraph">
                  <wp:posOffset>81915</wp:posOffset>
                </wp:positionV>
                <wp:extent cx="90805" cy="810895"/>
                <wp:effectExtent l="13335" t="5715" r="10160" b="12065"/>
                <wp:wrapNone/>
                <wp:docPr id="8" name="左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10895"/>
                        </a:xfrm>
                        <a:prstGeom prst="leftBracket">
                          <a:avLst>
                            <a:gd name="adj" fmla="val 74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かっこ 8" o:spid="_x0000_s1026" type="#_x0000_t85" style="position:absolute;left:0;text-align:left;margin-left:41.55pt;margin-top:6.45pt;width:7.15pt;height: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">
                <v:textbox inset="5.85pt,.7pt,5.85pt,.7pt"/>
              </v:shape>
            </w:pict>
          </mc:Fallback>
        </mc:AlternateContent>
      </w:r>
      <w:r w:rsidRPr="006216EC">
        <w:rPr>
          <w:rFonts w:ascii="ＭＳ 明朝" w:hAnsi="ＭＳ 明朝" w:hint="eastAsia"/>
          <w:sz w:val="20"/>
        </w:rPr>
        <w:t xml:space="preserve">　　　　　　</w:t>
      </w:r>
    </w:p>
    <w:p w:rsidR="006A7D5F" w:rsidRPr="006216EC" w:rsidRDefault="006A7D5F" w:rsidP="006A7D5F">
      <w:pPr>
        <w:rPr>
          <w:rFonts w:ascii="ＭＳ 明朝" w:hAnsi="ＭＳ 明朝"/>
          <w:sz w:val="20"/>
        </w:rPr>
      </w:pPr>
      <w:r w:rsidRPr="006216EC">
        <w:rPr>
          <w:rFonts w:ascii="ＭＳ 明朝" w:hAnsi="ＭＳ 明朝" w:hint="eastAsia"/>
          <w:sz w:val="20"/>
        </w:rPr>
        <w:t xml:space="preserve">　　　　　　</w:t>
      </w:r>
    </w:p>
    <w:p w:rsidR="006A7D5F" w:rsidRPr="006216EC" w:rsidRDefault="006A7D5F" w:rsidP="006A7D5F">
      <w:pPr>
        <w:rPr>
          <w:rFonts w:ascii="ＭＳ 明朝" w:hAnsi="ＭＳ 明朝"/>
          <w:sz w:val="20"/>
        </w:rPr>
      </w:pPr>
      <w:r w:rsidRPr="006216EC">
        <w:rPr>
          <w:rFonts w:ascii="ＭＳ 明朝" w:hAnsi="ＭＳ 明朝" w:hint="eastAsia"/>
          <w:sz w:val="20"/>
        </w:rPr>
        <w:t xml:space="preserve">　　　　　　</w:t>
      </w:r>
    </w:p>
    <w:p w:rsidR="006A7D5F" w:rsidRPr="006216EC" w:rsidRDefault="006A7D5F" w:rsidP="006A7D5F">
      <w:pPr>
        <w:rPr>
          <w:rFonts w:ascii="ＭＳ 明朝" w:hAnsi="ＭＳ 明朝"/>
          <w:sz w:val="20"/>
        </w:rPr>
      </w:pPr>
      <w:r w:rsidRPr="006216EC">
        <w:rPr>
          <w:rFonts w:ascii="ＭＳ 明朝" w:hAnsi="ＭＳ 明朝" w:hint="eastAsia"/>
          <w:sz w:val="20"/>
        </w:rPr>
        <w:t xml:space="preserve">　　　　　　</w:t>
      </w:r>
    </w:p>
    <w:p w:rsidR="006A7D5F" w:rsidRPr="006216EC" w:rsidRDefault="006A7D5F" w:rsidP="006A7D5F">
      <w:pPr>
        <w:rPr>
          <w:rFonts w:ascii="ＭＳ 明朝" w:hAnsi="ＭＳ 明朝"/>
          <w:sz w:val="20"/>
        </w:rPr>
      </w:pPr>
      <w:r w:rsidRPr="006216EC">
        <w:rPr>
          <w:rFonts w:ascii="ＭＳ 明朝" w:hAnsi="ＭＳ 明朝" w:hint="eastAsia"/>
          <w:sz w:val="20"/>
        </w:rPr>
        <w:t xml:space="preserve">　　　　　　</w:t>
      </w:r>
    </w:p>
    <w:p w:rsidR="006A7D5F" w:rsidRPr="006216EC" w:rsidRDefault="006A7D5F" w:rsidP="006A7D5F">
      <w:pPr>
        <w:rPr>
          <w:rFonts w:ascii="ＭＳ 明朝" w:hAnsi="ＭＳ 明朝"/>
          <w:sz w:val="20"/>
        </w:rPr>
      </w:pPr>
    </w:p>
    <w:p w:rsidR="006A7D5F" w:rsidRPr="006216EC" w:rsidRDefault="006A7D5F" w:rsidP="006A7D5F">
      <w:pPr>
        <w:jc w:val="center"/>
        <w:rPr>
          <w:rFonts w:ascii="ＭＳ 明朝" w:hAnsi="ＭＳ 明朝"/>
          <w:sz w:val="20"/>
        </w:rPr>
      </w:pPr>
      <w:r w:rsidRPr="006216EC">
        <w:rPr>
          <w:rFonts w:ascii="ＭＳ 明朝" w:hAnsi="ＭＳ 明朝" w:hint="eastAsia"/>
          <w:sz w:val="20"/>
        </w:rPr>
        <w:t>経済産業大臣の記名押印</w:t>
      </w:r>
    </w:p>
    <w:p w:rsidR="006A7D5F" w:rsidRPr="000531AD" w:rsidRDefault="006A7D5F" w:rsidP="006A7D5F">
      <w:pPr>
        <w:spacing w:line="360" w:lineRule="auto"/>
        <w:rPr>
          <w:rFonts w:ascii="ＭＳ 明朝" w:hAnsi="ＭＳ 明朝"/>
          <w:sz w:val="20"/>
          <w:lang w:eastAsia="zh-TW"/>
        </w:rPr>
      </w:pPr>
      <w:r w:rsidRPr="006216EC">
        <w:rPr>
          <w:rFonts w:ascii="ＭＳ 明朝" w:hAnsi="ＭＳ 明朝"/>
          <w:sz w:val="20"/>
        </w:rPr>
        <w:t xml:space="preserve">                                      </w:t>
      </w:r>
      <w:r>
        <w:rPr>
          <w:rFonts w:ascii="ＭＳ 明朝" w:hAnsi="ＭＳ 明朝" w:hint="eastAsia"/>
          <w:sz w:val="20"/>
        </w:rPr>
        <w:t xml:space="preserve">     </w:t>
      </w:r>
      <w:r w:rsidRPr="006216EC">
        <w:rPr>
          <w:rFonts w:ascii="ＭＳ 明朝" w:hAnsi="ＭＳ 明朝" w:hint="eastAsia"/>
          <w:sz w:val="20"/>
        </w:rPr>
        <w:t xml:space="preserve">　</w:t>
      </w:r>
      <w:r w:rsidRPr="000531AD">
        <w:rPr>
          <w:rFonts w:ascii="ＭＳ 明朝" w:hAnsi="ＭＳ 明朝" w:hint="eastAsia"/>
          <w:sz w:val="20"/>
          <w:lang w:eastAsia="zh-TW"/>
        </w:rPr>
        <w:t>資　　格</w:t>
      </w:r>
      <w:r w:rsidRPr="006216EC">
        <w:rPr>
          <w:rFonts w:ascii="ＭＳ 明朝" w:hAnsi="ＭＳ 明朝" w:hint="eastAsia"/>
          <w:sz w:val="20"/>
          <w:u w:val="single"/>
          <w:lang w:eastAsia="zh-TW"/>
        </w:rPr>
        <w:t xml:space="preserve">　　　　　　　　　　　　　　　　　</w:t>
      </w:r>
      <w:r w:rsidR="003F0CB4">
        <w:rPr>
          <w:rFonts w:ascii="ＭＳ 明朝" w:hAnsi="ＭＳ 明朝" w:hint="eastAsia"/>
          <w:sz w:val="20"/>
          <w:u w:val="single"/>
        </w:rPr>
        <w:t xml:space="preserve">     </w:t>
      </w:r>
      <w:r w:rsidRPr="006216EC">
        <w:rPr>
          <w:rFonts w:ascii="ＭＳ 明朝" w:hAnsi="ＭＳ 明朝" w:hint="eastAsia"/>
          <w:sz w:val="20"/>
          <w:u w:val="single"/>
          <w:lang w:eastAsia="zh-TW"/>
        </w:rPr>
        <w:t xml:space="preserve">　　　　</w:t>
      </w:r>
      <w:r w:rsidRPr="000531AD">
        <w:rPr>
          <w:rFonts w:ascii="ＭＳ 明朝" w:hAnsi="ＭＳ 明朝" w:hint="eastAsia"/>
          <w:sz w:val="20"/>
          <w:lang w:eastAsia="zh-TW"/>
        </w:rPr>
        <w:t xml:space="preserve">　　　　　　　　　　　　　　　　　　　　　</w:t>
      </w:r>
    </w:p>
    <w:p w:rsidR="006A7D5F" w:rsidRPr="006216EC" w:rsidRDefault="006A7D5F" w:rsidP="006A7D5F">
      <w:pPr>
        <w:spacing w:line="360" w:lineRule="auto"/>
        <w:rPr>
          <w:rFonts w:ascii="ＭＳ 明朝" w:hAnsi="ＭＳ 明朝"/>
          <w:sz w:val="20"/>
          <w:u w:val="single"/>
          <w:lang w:eastAsia="zh-TW"/>
        </w:rPr>
      </w:pPr>
      <w:r w:rsidRPr="006216EC">
        <w:rPr>
          <w:rFonts w:ascii="ＭＳ 明朝" w:hAnsi="ＭＳ 明朝"/>
          <w:sz w:val="20"/>
          <w:lang w:eastAsia="zh-TW"/>
        </w:rPr>
        <w:t xml:space="preserve">                                       </w:t>
      </w:r>
      <w:r w:rsidRPr="000531AD">
        <w:rPr>
          <w:rFonts w:ascii="ＭＳ 明朝" w:hAnsi="ＭＳ 明朝"/>
          <w:sz w:val="20"/>
          <w:lang w:eastAsia="zh-TW"/>
        </w:rPr>
        <w:t xml:space="preserve"> </w:t>
      </w:r>
      <w:r>
        <w:rPr>
          <w:rFonts w:ascii="ＭＳ 明朝" w:hAnsi="ＭＳ 明朝" w:hint="eastAsia"/>
          <w:sz w:val="20"/>
          <w:lang w:eastAsia="zh-TW"/>
        </w:rPr>
        <w:t xml:space="preserve">     </w:t>
      </w:r>
      <w:r w:rsidRPr="000531AD">
        <w:rPr>
          <w:rFonts w:ascii="ＭＳ 明朝" w:hAnsi="ＭＳ 明朝" w:hint="eastAsia"/>
          <w:sz w:val="20"/>
          <w:lang w:eastAsia="zh-TW"/>
        </w:rPr>
        <w:t>記名押印</w:t>
      </w:r>
      <w:r w:rsidRPr="006216EC">
        <w:rPr>
          <w:rFonts w:ascii="ＭＳ 明朝" w:hAnsi="ＭＳ 明朝" w:hint="eastAsia"/>
          <w:sz w:val="20"/>
          <w:u w:val="single"/>
          <w:lang w:eastAsia="zh-TW"/>
        </w:rPr>
        <w:t xml:space="preserve">　　　　　　　　　　　　　　　　　</w:t>
      </w:r>
      <w:r w:rsidR="003F0CB4">
        <w:rPr>
          <w:rFonts w:ascii="ＭＳ 明朝" w:hAnsi="ＭＳ 明朝" w:hint="eastAsia"/>
          <w:sz w:val="20"/>
          <w:u w:val="single"/>
        </w:rPr>
        <w:t xml:space="preserve">     </w:t>
      </w:r>
      <w:r w:rsidRPr="006216EC">
        <w:rPr>
          <w:rFonts w:ascii="ＭＳ 明朝" w:hAnsi="ＭＳ 明朝" w:hint="eastAsia"/>
          <w:sz w:val="20"/>
          <w:u w:val="single"/>
          <w:lang w:eastAsia="zh-TW"/>
        </w:rPr>
        <w:t xml:space="preserve">　　　　</w:t>
      </w:r>
      <w:r w:rsidRPr="006216EC">
        <w:rPr>
          <w:rFonts w:ascii="ＭＳ 明朝" w:hAnsi="ＭＳ 明朝"/>
          <w:sz w:val="20"/>
          <w:lang w:eastAsia="zh-TW"/>
        </w:rPr>
        <w:br w:type="page"/>
      </w:r>
      <w:r w:rsidRPr="006216EC">
        <w:rPr>
          <w:rFonts w:ascii="ＭＳ 明朝" w:hAnsi="ＭＳ 明朝" w:hint="eastAsia"/>
          <w:sz w:val="20"/>
          <w:lang w:eastAsia="zh-TW"/>
        </w:rPr>
        <w:lastRenderedPageBreak/>
        <w:t>（裏　面）</w:t>
      </w:r>
    </w:p>
    <w:p w:rsidR="006A7D5F" w:rsidRPr="006216EC" w:rsidRDefault="006A7D5F" w:rsidP="006A7D5F">
      <w:pPr>
        <w:rPr>
          <w:rFonts w:ascii="ＭＳ 明朝" w:hAnsi="ＭＳ 明朝"/>
          <w:sz w:val="20"/>
        </w:rPr>
      </w:pPr>
      <w:r w:rsidRPr="006216EC">
        <w:rPr>
          <w:rFonts w:ascii="ＭＳ 明朝" w:hAnsi="ＭＳ 明朝" w:hint="eastAsia"/>
          <w:sz w:val="20"/>
          <w:lang w:eastAsia="zh-TW"/>
        </w:rPr>
        <w:t xml:space="preserve">　</w:t>
      </w:r>
      <w:r w:rsidRPr="006216EC">
        <w:rPr>
          <w:rFonts w:ascii="ＭＳ 明朝" w:hAnsi="ＭＳ 明朝" w:hint="eastAsia"/>
          <w:sz w:val="20"/>
        </w:rPr>
        <w:t>※通　関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5"/>
        <w:gridCol w:w="2977"/>
        <w:gridCol w:w="3827"/>
      </w:tblGrid>
      <w:tr w:rsidR="006A7D5F" w:rsidRPr="006216EC" w:rsidTr="00596936">
        <w:trPr>
          <w:trHeight w:val="51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7D5F" w:rsidRPr="006216EC" w:rsidRDefault="006A7D5F" w:rsidP="00D84B41">
            <w:pPr>
              <w:spacing w:line="268" w:lineRule="atLeast"/>
              <w:jc w:val="center"/>
              <w:rPr>
                <w:rFonts w:ascii="ＭＳ 明朝" w:hAnsi="ＭＳ 明朝"/>
                <w:sz w:val="20"/>
              </w:rPr>
            </w:pPr>
            <w:r w:rsidRPr="00E55711">
              <w:rPr>
                <w:rFonts w:ascii="ＭＳ 明朝" w:hAnsi="ＭＳ 明朝" w:hint="eastAsia"/>
                <w:spacing w:val="15"/>
                <w:kern w:val="0"/>
                <w:sz w:val="20"/>
                <w:fitText w:val="1800" w:id="613178371"/>
              </w:rPr>
              <w:t>税関申告番号及</w:t>
            </w:r>
            <w:r w:rsidRPr="00E55711">
              <w:rPr>
                <w:rFonts w:ascii="ＭＳ 明朝" w:hAnsi="ＭＳ 明朝" w:hint="eastAsia"/>
                <w:spacing w:val="-45"/>
                <w:kern w:val="0"/>
                <w:sz w:val="20"/>
                <w:fitText w:val="1800" w:id="613178371"/>
              </w:rPr>
              <w:t>び</w:t>
            </w:r>
          </w:p>
          <w:p w:rsidR="006A7D5F" w:rsidRPr="006216EC" w:rsidRDefault="006A7D5F" w:rsidP="00D84B41">
            <w:pPr>
              <w:spacing w:line="268" w:lineRule="atLeast"/>
              <w:jc w:val="center"/>
              <w:rPr>
                <w:rFonts w:ascii="ＭＳ 明朝" w:hAnsi="ＭＳ 明朝"/>
                <w:sz w:val="20"/>
              </w:rPr>
            </w:pPr>
            <w:r w:rsidRPr="006216EC">
              <w:rPr>
                <w:rFonts w:ascii="ＭＳ 明朝" w:hAnsi="ＭＳ 明朝" w:hint="eastAsia"/>
                <w:sz w:val="20"/>
              </w:rPr>
              <w:t>申　告　年　月　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7D5F" w:rsidRPr="006216EC" w:rsidRDefault="006A7D5F" w:rsidP="00D84B41">
            <w:pPr>
              <w:spacing w:line="268" w:lineRule="atLeast"/>
              <w:jc w:val="center"/>
              <w:rPr>
                <w:rFonts w:ascii="ＭＳ 明朝" w:hAnsi="ＭＳ 明朝"/>
                <w:sz w:val="20"/>
              </w:rPr>
            </w:pPr>
            <w:r w:rsidRPr="006216EC">
              <w:rPr>
                <w:rFonts w:ascii="ＭＳ 明朝" w:hAnsi="ＭＳ 明朝" w:hint="eastAsia"/>
                <w:sz w:val="20"/>
              </w:rPr>
              <w:t>送　状　数　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7D5F" w:rsidRPr="006216EC" w:rsidRDefault="006A7D5F" w:rsidP="00D84B41">
            <w:pPr>
              <w:spacing w:line="268" w:lineRule="atLeast"/>
              <w:jc w:val="center"/>
              <w:rPr>
                <w:rFonts w:ascii="ＭＳ 明朝" w:hAnsi="ＭＳ 明朝"/>
                <w:sz w:val="20"/>
              </w:rPr>
            </w:pPr>
            <w:r w:rsidRPr="006216EC">
              <w:rPr>
                <w:rFonts w:ascii="ＭＳ 明朝" w:hAnsi="ＭＳ 明朝" w:hint="eastAsia"/>
                <w:sz w:val="20"/>
              </w:rPr>
              <w:t>許可又は承認年月日</w:t>
            </w:r>
          </w:p>
          <w:p w:rsidR="006A7D5F" w:rsidRPr="006216EC" w:rsidRDefault="006A7D5F" w:rsidP="00D84B41">
            <w:pPr>
              <w:spacing w:line="268" w:lineRule="atLeast"/>
              <w:jc w:val="center"/>
              <w:rPr>
                <w:rFonts w:ascii="ＭＳ 明朝" w:hAnsi="ＭＳ 明朝"/>
                <w:sz w:val="20"/>
              </w:rPr>
            </w:pPr>
            <w:r w:rsidRPr="006216EC">
              <w:rPr>
                <w:rFonts w:ascii="ＭＳ 明朝" w:hAnsi="ＭＳ 明朝" w:hint="eastAsia"/>
                <w:sz w:val="20"/>
              </w:rPr>
              <w:t>及び税関押印</w:t>
            </w:r>
          </w:p>
        </w:tc>
      </w:tr>
      <w:tr w:rsidR="006A7D5F" w:rsidRPr="006216EC" w:rsidTr="00596936">
        <w:trPr>
          <w:trHeight w:val="399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5F" w:rsidRPr="006216EC" w:rsidRDefault="006A7D5F" w:rsidP="00D84B41">
            <w:pPr>
              <w:spacing w:line="268" w:lineRule="atLeast"/>
              <w:rPr>
                <w:rFonts w:ascii="ＭＳ 明朝" w:hAnsi="ＭＳ 明朝"/>
                <w:sz w:val="20"/>
              </w:rPr>
            </w:pPr>
          </w:p>
        </w:tc>
      </w:tr>
    </w:tbl>
    <w:p w:rsidR="006A7D5F" w:rsidRPr="006216EC" w:rsidRDefault="006A7D5F" w:rsidP="00596936">
      <w:pPr>
        <w:spacing w:line="280" w:lineRule="exact"/>
        <w:ind w:leftChars="100" w:left="198" w:rightChars="141" w:right="279" w:firstLineChars="100" w:firstLine="178"/>
        <w:rPr>
          <w:rFonts w:ascii="ＭＳ 明朝" w:hAnsi="ＭＳ 明朝"/>
          <w:sz w:val="20"/>
        </w:rPr>
      </w:pPr>
      <w:r w:rsidRPr="006216EC">
        <w:rPr>
          <w:rFonts w:ascii="ＭＳ 明朝" w:hAnsi="ＭＳ 明朝" w:hint="eastAsia"/>
          <w:sz w:val="20"/>
        </w:rPr>
        <w:t>（注）１　本確認申請書は、証明書１通ごとに作成すること。</w:t>
      </w:r>
    </w:p>
    <w:p w:rsidR="006A7D5F" w:rsidRDefault="006A7D5F" w:rsidP="00596936">
      <w:pPr>
        <w:spacing w:line="280" w:lineRule="exact"/>
        <w:ind w:rightChars="141" w:right="279" w:firstLineChars="550" w:firstLine="979"/>
        <w:rPr>
          <w:rFonts w:ascii="ＭＳ 明朝" w:hAnsi="ＭＳ 明朝"/>
          <w:sz w:val="20"/>
        </w:rPr>
      </w:pPr>
      <w:r w:rsidRPr="006216EC">
        <w:rPr>
          <w:rFonts w:ascii="ＭＳ 明朝" w:hAnsi="ＭＳ 明朝" w:hint="eastAsia"/>
          <w:sz w:val="20"/>
        </w:rPr>
        <w:t>２　商品名は、輸入しようとする貨物の形態及びかにの名称（例：冷凍したたらばがに）を記載すること。</w:t>
      </w:r>
    </w:p>
    <w:p w:rsidR="006A7D5F" w:rsidRDefault="006A7D5F" w:rsidP="00596936">
      <w:pPr>
        <w:spacing w:line="280" w:lineRule="exact"/>
        <w:ind w:leftChars="495" w:left="1343" w:rightChars="141" w:right="279" w:hangingChars="204" w:hanging="363"/>
        <w:rPr>
          <w:rFonts w:ascii="ＭＳ 明朝" w:hAnsi="ＭＳ 明朝"/>
          <w:sz w:val="20"/>
        </w:rPr>
      </w:pPr>
      <w:r w:rsidRPr="006216EC">
        <w:rPr>
          <w:rFonts w:ascii="ＭＳ 明朝" w:hAnsi="ＭＳ 明朝" w:hint="eastAsia"/>
          <w:sz w:val="20"/>
        </w:rPr>
        <w:t>３　数量は商品名ごとに記載すること。</w:t>
      </w:r>
      <w:r w:rsidR="00845824">
        <w:rPr>
          <w:rFonts w:ascii="ＭＳ 明朝" w:hAnsi="ＭＳ 明朝" w:hint="eastAsia"/>
          <w:sz w:val="20"/>
        </w:rPr>
        <w:t>ただし、数量に端数が生じた場合も、端数はそのまま記載すること。</w:t>
      </w:r>
    </w:p>
    <w:p w:rsidR="006A7D5F" w:rsidRDefault="006A7D5F" w:rsidP="00596936">
      <w:pPr>
        <w:spacing w:line="280" w:lineRule="exact"/>
        <w:ind w:leftChars="495" w:left="1343" w:rightChars="141" w:right="279" w:hangingChars="204" w:hanging="363"/>
        <w:rPr>
          <w:rFonts w:ascii="ＭＳ 明朝" w:hAnsi="ＭＳ 明朝"/>
          <w:sz w:val="20"/>
        </w:rPr>
      </w:pPr>
      <w:r w:rsidRPr="006216EC">
        <w:rPr>
          <w:rFonts w:ascii="ＭＳ 明朝" w:hAnsi="ＭＳ 明朝" w:hint="eastAsia"/>
          <w:sz w:val="20"/>
        </w:rPr>
        <w:t>４　「船積地域」の欄には、船積地域の国又は地域名を記載すること。なお、船積地域が、外国為替及び外国貿易法における附属の島に関する命令（昭和25年総理府・大蔵省・通商産業省令第１号。以下「命令」という。）において、当分の間、附属の島から除いた地域である場合には、「船積地域」の欄には、命令に規定する島名を日本語で記載すること。</w:t>
      </w:r>
    </w:p>
    <w:p w:rsidR="006A7D5F" w:rsidRDefault="006A7D5F" w:rsidP="00596936">
      <w:pPr>
        <w:spacing w:line="280" w:lineRule="exact"/>
        <w:ind w:leftChars="495" w:left="1343" w:rightChars="141" w:right="279" w:hangingChars="204" w:hanging="363"/>
        <w:rPr>
          <w:rFonts w:ascii="ＭＳ 明朝" w:hAnsi="ＭＳ 明朝"/>
          <w:sz w:val="20"/>
        </w:rPr>
      </w:pPr>
      <w:r w:rsidRPr="006216EC">
        <w:rPr>
          <w:rFonts w:ascii="ＭＳ 明朝" w:hAnsi="ＭＳ 明朝" w:hint="eastAsia"/>
          <w:sz w:val="20"/>
        </w:rPr>
        <w:t>５　「当該貨物に対してロシア連邦漁業庁が発</w:t>
      </w:r>
      <w:r>
        <w:rPr>
          <w:rFonts w:ascii="ＭＳ 明朝" w:hAnsi="ＭＳ 明朝" w:hint="eastAsia"/>
          <w:sz w:val="20"/>
        </w:rPr>
        <w:t>給</w:t>
      </w:r>
      <w:r w:rsidRPr="006216EC">
        <w:rPr>
          <w:rFonts w:ascii="ＭＳ 明朝" w:hAnsi="ＭＳ 明朝" w:hint="eastAsia"/>
          <w:sz w:val="20"/>
        </w:rPr>
        <w:t>した証明書の番号」及び「当該貨物に対して船積地域の政府</w:t>
      </w:r>
      <w:r>
        <w:rPr>
          <w:rFonts w:ascii="ＭＳ 明朝" w:hAnsi="ＭＳ 明朝" w:hint="eastAsia"/>
          <w:sz w:val="20"/>
        </w:rPr>
        <w:t>その他の</w:t>
      </w:r>
      <w:r w:rsidRPr="006216EC">
        <w:rPr>
          <w:rFonts w:ascii="ＭＳ 明朝" w:hAnsi="ＭＳ 明朝" w:hint="eastAsia"/>
          <w:sz w:val="20"/>
        </w:rPr>
        <w:t>公的機関が発</w:t>
      </w:r>
      <w:r>
        <w:rPr>
          <w:rFonts w:ascii="ＭＳ 明朝" w:hAnsi="ＭＳ 明朝" w:hint="eastAsia"/>
          <w:sz w:val="20"/>
        </w:rPr>
        <w:t>給</w:t>
      </w:r>
      <w:r w:rsidRPr="006216EC">
        <w:rPr>
          <w:rFonts w:ascii="ＭＳ 明朝" w:hAnsi="ＭＳ 明朝" w:hint="eastAsia"/>
          <w:sz w:val="20"/>
        </w:rPr>
        <w:t>した原産地を証明する書類等　発</w:t>
      </w:r>
      <w:r>
        <w:rPr>
          <w:rFonts w:ascii="ＭＳ 明朝" w:hAnsi="ＭＳ 明朝" w:hint="eastAsia"/>
          <w:sz w:val="20"/>
        </w:rPr>
        <w:t>給</w:t>
      </w:r>
      <w:r w:rsidRPr="006216EC">
        <w:rPr>
          <w:rFonts w:ascii="ＭＳ 明朝" w:hAnsi="ＭＳ 明朝" w:hint="eastAsia"/>
          <w:sz w:val="20"/>
        </w:rPr>
        <w:t>国・地域、番号」欄には、当該貨物に対して発</w:t>
      </w:r>
      <w:r>
        <w:rPr>
          <w:rFonts w:ascii="ＭＳ 明朝" w:hAnsi="ＭＳ 明朝" w:hint="eastAsia"/>
          <w:sz w:val="20"/>
        </w:rPr>
        <w:t>給</w:t>
      </w:r>
      <w:r w:rsidRPr="006216EC">
        <w:rPr>
          <w:rFonts w:ascii="ＭＳ 明朝" w:hAnsi="ＭＳ 明朝" w:hint="eastAsia"/>
          <w:sz w:val="20"/>
        </w:rPr>
        <w:t>された証明書の発</w:t>
      </w:r>
      <w:r>
        <w:rPr>
          <w:rFonts w:ascii="ＭＳ 明朝" w:hAnsi="ＭＳ 明朝" w:hint="eastAsia"/>
          <w:sz w:val="20"/>
        </w:rPr>
        <w:t>給</w:t>
      </w:r>
      <w:r w:rsidRPr="006216EC">
        <w:rPr>
          <w:rFonts w:ascii="ＭＳ 明朝" w:hAnsi="ＭＳ 明朝" w:hint="eastAsia"/>
          <w:sz w:val="20"/>
        </w:rPr>
        <w:t>国・地域</w:t>
      </w:r>
      <w:r>
        <w:rPr>
          <w:rFonts w:ascii="ＭＳ 明朝" w:hAnsi="ＭＳ 明朝" w:hint="eastAsia"/>
          <w:sz w:val="20"/>
        </w:rPr>
        <w:t>及び番号を記載すること。</w:t>
      </w:r>
      <w:r w:rsidR="00D84B41" w:rsidRPr="006216EC">
        <w:rPr>
          <w:rFonts w:ascii="ＭＳ 明朝" w:hAnsi="ＭＳ 明朝" w:hint="eastAsia"/>
          <w:sz w:val="20"/>
        </w:rPr>
        <w:t>なお、政府</w:t>
      </w:r>
      <w:r w:rsidR="00D84B41">
        <w:rPr>
          <w:rFonts w:ascii="ＭＳ 明朝" w:hAnsi="ＭＳ 明朝" w:hint="eastAsia"/>
          <w:sz w:val="20"/>
        </w:rPr>
        <w:t>その他の</w:t>
      </w:r>
      <w:r w:rsidR="00D84B41" w:rsidRPr="006216EC">
        <w:rPr>
          <w:rFonts w:ascii="ＭＳ 明朝" w:hAnsi="ＭＳ 明朝" w:hint="eastAsia"/>
          <w:sz w:val="20"/>
        </w:rPr>
        <w:t>公的機関には、商業会議所その他これに準ずる機関を含む。</w:t>
      </w:r>
    </w:p>
    <w:p w:rsidR="006A7D5F" w:rsidRDefault="006A7D5F" w:rsidP="00596936">
      <w:pPr>
        <w:spacing w:line="280" w:lineRule="exact"/>
        <w:ind w:rightChars="141" w:right="279" w:firstLineChars="550" w:firstLine="979"/>
        <w:rPr>
          <w:rFonts w:ascii="ＭＳ 明朝" w:hAnsi="ＭＳ 明朝"/>
          <w:sz w:val="20"/>
        </w:rPr>
      </w:pPr>
      <w:r w:rsidRPr="006216EC">
        <w:rPr>
          <w:rFonts w:ascii="ＭＳ 明朝" w:hAnsi="ＭＳ 明朝" w:hint="eastAsia"/>
          <w:sz w:val="20"/>
        </w:rPr>
        <w:t>６　※印のある欄には記入しないこと。</w:t>
      </w:r>
    </w:p>
    <w:p w:rsidR="00B17ED9" w:rsidRDefault="006A7D5F" w:rsidP="002038B7">
      <w:pPr>
        <w:spacing w:line="280" w:lineRule="exact"/>
        <w:ind w:leftChars="500" w:left="1362" w:rightChars="141" w:right="279" w:hangingChars="209" w:hanging="372"/>
        <w:rPr>
          <w:rFonts w:ascii="ＭＳ 明朝" w:hAnsi="ＭＳ 明朝"/>
          <w:color w:val="auto"/>
        </w:rPr>
      </w:pPr>
      <w:r w:rsidRPr="006216EC">
        <w:rPr>
          <w:rFonts w:ascii="ＭＳ 明朝" w:hAnsi="ＭＳ 明朝" w:hint="eastAsia"/>
          <w:sz w:val="20"/>
        </w:rPr>
        <w:t>７　用紙の大きさは、日本工業規格Ａ列４番とする。</w:t>
      </w:r>
    </w:p>
    <w:sectPr w:rsidR="00B17ED9" w:rsidSect="005969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021" w:bottom="1276" w:left="1021" w:header="284" w:footer="284" w:gutter="0"/>
      <w:cols w:space="720"/>
      <w:noEndnote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8A" w:rsidRDefault="0030558A" w:rsidP="00E0620B">
      <w:pPr>
        <w:rPr>
          <w:rFonts w:hint="eastAsia"/>
        </w:rPr>
      </w:pPr>
      <w:r>
        <w:separator/>
      </w:r>
    </w:p>
  </w:endnote>
  <w:endnote w:type="continuationSeparator" w:id="0">
    <w:p w:rsidR="0030558A" w:rsidRDefault="0030558A" w:rsidP="00E062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11" w:rsidRDefault="00E55711">
    <w:pPr>
      <w:pStyle w:val="ae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11" w:rsidRDefault="00E55711">
    <w:pPr>
      <w:pStyle w:val="ae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11" w:rsidRDefault="00E55711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8A" w:rsidRDefault="0030558A" w:rsidP="00E0620B">
      <w:pPr>
        <w:rPr>
          <w:rFonts w:hint="eastAsia"/>
        </w:rPr>
      </w:pPr>
      <w:r>
        <w:separator/>
      </w:r>
    </w:p>
  </w:footnote>
  <w:footnote w:type="continuationSeparator" w:id="0">
    <w:p w:rsidR="0030558A" w:rsidRDefault="0030558A" w:rsidP="00E0620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11" w:rsidRDefault="00E557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8A" w:rsidRDefault="0030558A" w:rsidP="001E4532">
    <w:pPr>
      <w:pStyle w:val="a4"/>
      <w:wordWrap w:val="0"/>
      <w:jc w:val="right"/>
      <w:rPr>
        <w:lang w:eastAsia="zh-TW"/>
      </w:rPr>
    </w:pP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t>4産同</w:t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</w:rPr>
      <w:t>じ</w:t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t>様式</w:t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</w:rPr>
      <w:t>・</w:t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t>ｄ同</w:t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</w:rPr>
      <w:t>じなることに</w:t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t>留意</w:t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</w:rPr>
      <w:t>して</w:t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t>申請</w:t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</w:rPr>
      <w:t>してください</w:t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t>。）</w:t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  <w:r>
      <w:rPr>
        <w:rFonts w:ascii="ＭＳ ゴシック" w:eastAsia="ＭＳ ゴシック" w:hAnsi="ＭＳ ゴシック" w:hint="eastAsia"/>
        <w:vanish/>
        <w:sz w:val="20"/>
        <w:bdr w:val="single" w:sz="4" w:space="0" w:color="auto"/>
        <w:lang w:eastAsia="zh-TW"/>
      </w:rPr>
      <w:pgNum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11" w:rsidRDefault="00E557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63E3"/>
    <w:multiLevelType w:val="hybridMultilevel"/>
    <w:tmpl w:val="20E6588C"/>
    <w:lvl w:ilvl="0" w:tplc="6E4CF1DC">
      <w:start w:val="2"/>
      <w:numFmt w:val="decimalEnclosedCircle"/>
      <w:lvlText w:val="%1"/>
      <w:lvlJc w:val="left"/>
      <w:pPr>
        <w:ind w:left="788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>
    <w:nsid w:val="7B537542"/>
    <w:multiLevelType w:val="hybridMultilevel"/>
    <w:tmpl w:val="3BDE389E"/>
    <w:lvl w:ilvl="0" w:tplc="64B4DACE">
      <w:start w:val="1"/>
      <w:numFmt w:val="irohaFullWidth"/>
      <w:lvlText w:val="（%1）"/>
      <w:lvlJc w:val="left"/>
      <w:pPr>
        <w:ind w:left="151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doNotCompress"/>
  <w:strictFirstAndLastChars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FF"/>
    <w:rsid w:val="00004802"/>
    <w:rsid w:val="00004F9D"/>
    <w:rsid w:val="000117FE"/>
    <w:rsid w:val="00014385"/>
    <w:rsid w:val="0001456B"/>
    <w:rsid w:val="0001457F"/>
    <w:rsid w:val="00016227"/>
    <w:rsid w:val="000218CE"/>
    <w:rsid w:val="000243DA"/>
    <w:rsid w:val="000257AA"/>
    <w:rsid w:val="000413B9"/>
    <w:rsid w:val="00041779"/>
    <w:rsid w:val="000432D1"/>
    <w:rsid w:val="00047187"/>
    <w:rsid w:val="00055DC7"/>
    <w:rsid w:val="00056209"/>
    <w:rsid w:val="00070ABC"/>
    <w:rsid w:val="00071A5F"/>
    <w:rsid w:val="00072BD8"/>
    <w:rsid w:val="00074A9B"/>
    <w:rsid w:val="00087327"/>
    <w:rsid w:val="000906B5"/>
    <w:rsid w:val="00090CE4"/>
    <w:rsid w:val="00092E29"/>
    <w:rsid w:val="00095DF7"/>
    <w:rsid w:val="000972C2"/>
    <w:rsid w:val="00097A8D"/>
    <w:rsid w:val="000A3B9A"/>
    <w:rsid w:val="000B086A"/>
    <w:rsid w:val="000B2747"/>
    <w:rsid w:val="000B2FBA"/>
    <w:rsid w:val="000B328C"/>
    <w:rsid w:val="000B60E5"/>
    <w:rsid w:val="000B7B73"/>
    <w:rsid w:val="000C0D4F"/>
    <w:rsid w:val="000C1631"/>
    <w:rsid w:val="000C1AAC"/>
    <w:rsid w:val="000C294A"/>
    <w:rsid w:val="000C51A9"/>
    <w:rsid w:val="000C66DF"/>
    <w:rsid w:val="000C718B"/>
    <w:rsid w:val="000D3E7F"/>
    <w:rsid w:val="000D466B"/>
    <w:rsid w:val="000D46A5"/>
    <w:rsid w:val="000D5F94"/>
    <w:rsid w:val="000E1BDD"/>
    <w:rsid w:val="000E25F7"/>
    <w:rsid w:val="000E33ED"/>
    <w:rsid w:val="000E3A78"/>
    <w:rsid w:val="000F0628"/>
    <w:rsid w:val="000F0B0A"/>
    <w:rsid w:val="000F40D3"/>
    <w:rsid w:val="000F7AAF"/>
    <w:rsid w:val="00103537"/>
    <w:rsid w:val="00103EDB"/>
    <w:rsid w:val="0010615C"/>
    <w:rsid w:val="00106F8D"/>
    <w:rsid w:val="00113BA1"/>
    <w:rsid w:val="00114967"/>
    <w:rsid w:val="00117186"/>
    <w:rsid w:val="00120F0F"/>
    <w:rsid w:val="00120F2E"/>
    <w:rsid w:val="00122B15"/>
    <w:rsid w:val="00127423"/>
    <w:rsid w:val="00127B0D"/>
    <w:rsid w:val="00127F55"/>
    <w:rsid w:val="00130211"/>
    <w:rsid w:val="001342E4"/>
    <w:rsid w:val="001360D2"/>
    <w:rsid w:val="00140875"/>
    <w:rsid w:val="0014452A"/>
    <w:rsid w:val="001464DD"/>
    <w:rsid w:val="00150CD8"/>
    <w:rsid w:val="001529AD"/>
    <w:rsid w:val="00152EDF"/>
    <w:rsid w:val="001564FF"/>
    <w:rsid w:val="0016248E"/>
    <w:rsid w:val="00166888"/>
    <w:rsid w:val="00166CB2"/>
    <w:rsid w:val="001710B8"/>
    <w:rsid w:val="00173A38"/>
    <w:rsid w:val="00173C79"/>
    <w:rsid w:val="0017400E"/>
    <w:rsid w:val="0017571B"/>
    <w:rsid w:val="00175924"/>
    <w:rsid w:val="001760AC"/>
    <w:rsid w:val="00181F63"/>
    <w:rsid w:val="00182BB2"/>
    <w:rsid w:val="001852C1"/>
    <w:rsid w:val="00185E44"/>
    <w:rsid w:val="00186AFF"/>
    <w:rsid w:val="0018794C"/>
    <w:rsid w:val="00190B0E"/>
    <w:rsid w:val="001959A5"/>
    <w:rsid w:val="001979FE"/>
    <w:rsid w:val="001A0C6C"/>
    <w:rsid w:val="001A3F20"/>
    <w:rsid w:val="001A51C8"/>
    <w:rsid w:val="001A5612"/>
    <w:rsid w:val="001A74F3"/>
    <w:rsid w:val="001A7BAD"/>
    <w:rsid w:val="001B1451"/>
    <w:rsid w:val="001B2932"/>
    <w:rsid w:val="001B6042"/>
    <w:rsid w:val="001B631B"/>
    <w:rsid w:val="001B7C5B"/>
    <w:rsid w:val="001C0559"/>
    <w:rsid w:val="001C3858"/>
    <w:rsid w:val="001D1ACC"/>
    <w:rsid w:val="001D3BC1"/>
    <w:rsid w:val="001E4532"/>
    <w:rsid w:val="001E4FB7"/>
    <w:rsid w:val="001E5478"/>
    <w:rsid w:val="001F2970"/>
    <w:rsid w:val="001F484A"/>
    <w:rsid w:val="001F6AB9"/>
    <w:rsid w:val="002009D4"/>
    <w:rsid w:val="00202428"/>
    <w:rsid w:val="002038B7"/>
    <w:rsid w:val="002107D3"/>
    <w:rsid w:val="00210EA0"/>
    <w:rsid w:val="00211E63"/>
    <w:rsid w:val="00211F0E"/>
    <w:rsid w:val="00212843"/>
    <w:rsid w:val="00216591"/>
    <w:rsid w:val="00222222"/>
    <w:rsid w:val="002226AF"/>
    <w:rsid w:val="00225130"/>
    <w:rsid w:val="002252EC"/>
    <w:rsid w:val="002307DC"/>
    <w:rsid w:val="002324C9"/>
    <w:rsid w:val="0024024F"/>
    <w:rsid w:val="002408C1"/>
    <w:rsid w:val="0024265E"/>
    <w:rsid w:val="0024384C"/>
    <w:rsid w:val="0024568F"/>
    <w:rsid w:val="00245D36"/>
    <w:rsid w:val="00246859"/>
    <w:rsid w:val="00253B24"/>
    <w:rsid w:val="00255F28"/>
    <w:rsid w:val="00256D63"/>
    <w:rsid w:val="00260859"/>
    <w:rsid w:val="00261C4D"/>
    <w:rsid w:val="002647D3"/>
    <w:rsid w:val="00267310"/>
    <w:rsid w:val="00267A58"/>
    <w:rsid w:val="002745CA"/>
    <w:rsid w:val="00274E4B"/>
    <w:rsid w:val="002761B1"/>
    <w:rsid w:val="00277B81"/>
    <w:rsid w:val="002813D1"/>
    <w:rsid w:val="00282CD3"/>
    <w:rsid w:val="00283B3E"/>
    <w:rsid w:val="0028518C"/>
    <w:rsid w:val="00285C23"/>
    <w:rsid w:val="0028616F"/>
    <w:rsid w:val="00286C13"/>
    <w:rsid w:val="002916AA"/>
    <w:rsid w:val="00293671"/>
    <w:rsid w:val="00294FC9"/>
    <w:rsid w:val="002959AB"/>
    <w:rsid w:val="002A1AD0"/>
    <w:rsid w:val="002A1D68"/>
    <w:rsid w:val="002A4549"/>
    <w:rsid w:val="002B191A"/>
    <w:rsid w:val="002B2614"/>
    <w:rsid w:val="002B5784"/>
    <w:rsid w:val="002C1275"/>
    <w:rsid w:val="002C4965"/>
    <w:rsid w:val="002D34A3"/>
    <w:rsid w:val="002D4291"/>
    <w:rsid w:val="002D4A3F"/>
    <w:rsid w:val="002D7BDD"/>
    <w:rsid w:val="002E26C2"/>
    <w:rsid w:val="002E4B6F"/>
    <w:rsid w:val="002E5CE0"/>
    <w:rsid w:val="002E6E42"/>
    <w:rsid w:val="002E7146"/>
    <w:rsid w:val="002F17AF"/>
    <w:rsid w:val="002F6EAE"/>
    <w:rsid w:val="0030558A"/>
    <w:rsid w:val="003055E8"/>
    <w:rsid w:val="00305F1D"/>
    <w:rsid w:val="0030756A"/>
    <w:rsid w:val="0030760D"/>
    <w:rsid w:val="00307CE6"/>
    <w:rsid w:val="00311F98"/>
    <w:rsid w:val="00313B34"/>
    <w:rsid w:val="0032511B"/>
    <w:rsid w:val="0033326C"/>
    <w:rsid w:val="0033577A"/>
    <w:rsid w:val="00341CA0"/>
    <w:rsid w:val="003479EB"/>
    <w:rsid w:val="003508F9"/>
    <w:rsid w:val="00350946"/>
    <w:rsid w:val="003552B0"/>
    <w:rsid w:val="00356F4C"/>
    <w:rsid w:val="00367371"/>
    <w:rsid w:val="00367421"/>
    <w:rsid w:val="00372EF8"/>
    <w:rsid w:val="0038494A"/>
    <w:rsid w:val="003860F6"/>
    <w:rsid w:val="003877EE"/>
    <w:rsid w:val="00390124"/>
    <w:rsid w:val="00390AC6"/>
    <w:rsid w:val="00391D2A"/>
    <w:rsid w:val="003976F0"/>
    <w:rsid w:val="003A1920"/>
    <w:rsid w:val="003A1A38"/>
    <w:rsid w:val="003A1E4D"/>
    <w:rsid w:val="003A410B"/>
    <w:rsid w:val="003A641B"/>
    <w:rsid w:val="003A7D29"/>
    <w:rsid w:val="003B281C"/>
    <w:rsid w:val="003B370D"/>
    <w:rsid w:val="003B5BB2"/>
    <w:rsid w:val="003B6A73"/>
    <w:rsid w:val="003B77B4"/>
    <w:rsid w:val="003C37B2"/>
    <w:rsid w:val="003C3B95"/>
    <w:rsid w:val="003C5244"/>
    <w:rsid w:val="003C57A0"/>
    <w:rsid w:val="003D4E69"/>
    <w:rsid w:val="003D64A0"/>
    <w:rsid w:val="003E0737"/>
    <w:rsid w:val="003E1755"/>
    <w:rsid w:val="003E437F"/>
    <w:rsid w:val="003F0CB4"/>
    <w:rsid w:val="003F26ED"/>
    <w:rsid w:val="003F32A8"/>
    <w:rsid w:val="003F6602"/>
    <w:rsid w:val="003F72AD"/>
    <w:rsid w:val="004025DD"/>
    <w:rsid w:val="00406534"/>
    <w:rsid w:val="00413533"/>
    <w:rsid w:val="00413E61"/>
    <w:rsid w:val="00413F0F"/>
    <w:rsid w:val="00414AA8"/>
    <w:rsid w:val="0041503A"/>
    <w:rsid w:val="0042290E"/>
    <w:rsid w:val="00423F13"/>
    <w:rsid w:val="0042527E"/>
    <w:rsid w:val="00427BCB"/>
    <w:rsid w:val="00444151"/>
    <w:rsid w:val="00456F9E"/>
    <w:rsid w:val="0046108C"/>
    <w:rsid w:val="00470FC6"/>
    <w:rsid w:val="00473474"/>
    <w:rsid w:val="00475F3F"/>
    <w:rsid w:val="00477AB5"/>
    <w:rsid w:val="00477D08"/>
    <w:rsid w:val="004815B0"/>
    <w:rsid w:val="00481AF0"/>
    <w:rsid w:val="00483FEE"/>
    <w:rsid w:val="00485599"/>
    <w:rsid w:val="00487029"/>
    <w:rsid w:val="00490EDA"/>
    <w:rsid w:val="00491AEA"/>
    <w:rsid w:val="00492663"/>
    <w:rsid w:val="0049344F"/>
    <w:rsid w:val="00493998"/>
    <w:rsid w:val="00493A1C"/>
    <w:rsid w:val="00495F06"/>
    <w:rsid w:val="0049765B"/>
    <w:rsid w:val="004A1737"/>
    <w:rsid w:val="004A56B9"/>
    <w:rsid w:val="004A7813"/>
    <w:rsid w:val="004A7E11"/>
    <w:rsid w:val="004B23BA"/>
    <w:rsid w:val="004B2A8C"/>
    <w:rsid w:val="004B2C86"/>
    <w:rsid w:val="004B3C05"/>
    <w:rsid w:val="004B5EC8"/>
    <w:rsid w:val="004C109A"/>
    <w:rsid w:val="004C18ED"/>
    <w:rsid w:val="004C5F92"/>
    <w:rsid w:val="004D0AF1"/>
    <w:rsid w:val="004D2C81"/>
    <w:rsid w:val="004D30F1"/>
    <w:rsid w:val="004D425D"/>
    <w:rsid w:val="004D4C7E"/>
    <w:rsid w:val="004D4CBF"/>
    <w:rsid w:val="004D588A"/>
    <w:rsid w:val="004D7CC2"/>
    <w:rsid w:val="004E2C5E"/>
    <w:rsid w:val="004E4DB8"/>
    <w:rsid w:val="004E640E"/>
    <w:rsid w:val="004E6A80"/>
    <w:rsid w:val="004E7201"/>
    <w:rsid w:val="004E761E"/>
    <w:rsid w:val="004F3281"/>
    <w:rsid w:val="004F3826"/>
    <w:rsid w:val="00502E5B"/>
    <w:rsid w:val="00505304"/>
    <w:rsid w:val="00507C9D"/>
    <w:rsid w:val="00521D1E"/>
    <w:rsid w:val="00525799"/>
    <w:rsid w:val="00532512"/>
    <w:rsid w:val="00535263"/>
    <w:rsid w:val="00535D4C"/>
    <w:rsid w:val="005422A4"/>
    <w:rsid w:val="005478CD"/>
    <w:rsid w:val="005514B5"/>
    <w:rsid w:val="00551BFA"/>
    <w:rsid w:val="00552542"/>
    <w:rsid w:val="00560464"/>
    <w:rsid w:val="005624AA"/>
    <w:rsid w:val="00562941"/>
    <w:rsid w:val="0056499F"/>
    <w:rsid w:val="00564F37"/>
    <w:rsid w:val="00572300"/>
    <w:rsid w:val="005739E2"/>
    <w:rsid w:val="00581571"/>
    <w:rsid w:val="00582B1D"/>
    <w:rsid w:val="0058747C"/>
    <w:rsid w:val="00593800"/>
    <w:rsid w:val="005948A6"/>
    <w:rsid w:val="00594B8E"/>
    <w:rsid w:val="00594E1A"/>
    <w:rsid w:val="00596936"/>
    <w:rsid w:val="005A3C76"/>
    <w:rsid w:val="005A5378"/>
    <w:rsid w:val="005B1F41"/>
    <w:rsid w:val="005B5D8E"/>
    <w:rsid w:val="005B6BEF"/>
    <w:rsid w:val="005C6067"/>
    <w:rsid w:val="005C732E"/>
    <w:rsid w:val="005D1D24"/>
    <w:rsid w:val="005D5E1B"/>
    <w:rsid w:val="005E2B98"/>
    <w:rsid w:val="005E3121"/>
    <w:rsid w:val="005E55BD"/>
    <w:rsid w:val="005E7DC4"/>
    <w:rsid w:val="005F0102"/>
    <w:rsid w:val="005F1544"/>
    <w:rsid w:val="005F4473"/>
    <w:rsid w:val="00603942"/>
    <w:rsid w:val="00611EDD"/>
    <w:rsid w:val="006157FB"/>
    <w:rsid w:val="00621A42"/>
    <w:rsid w:val="00626585"/>
    <w:rsid w:val="00626EB3"/>
    <w:rsid w:val="006279D5"/>
    <w:rsid w:val="006304B5"/>
    <w:rsid w:val="00630D50"/>
    <w:rsid w:val="00631D69"/>
    <w:rsid w:val="00635B46"/>
    <w:rsid w:val="00640F09"/>
    <w:rsid w:val="006469D4"/>
    <w:rsid w:val="00656C78"/>
    <w:rsid w:val="00660A3B"/>
    <w:rsid w:val="0066490B"/>
    <w:rsid w:val="006651FA"/>
    <w:rsid w:val="00667655"/>
    <w:rsid w:val="006703B3"/>
    <w:rsid w:val="00672586"/>
    <w:rsid w:val="006743BD"/>
    <w:rsid w:val="0068186B"/>
    <w:rsid w:val="00685CCC"/>
    <w:rsid w:val="00686310"/>
    <w:rsid w:val="0069170B"/>
    <w:rsid w:val="006925C1"/>
    <w:rsid w:val="00694BDE"/>
    <w:rsid w:val="0069507D"/>
    <w:rsid w:val="006957B3"/>
    <w:rsid w:val="00695C8D"/>
    <w:rsid w:val="00695F16"/>
    <w:rsid w:val="006A1569"/>
    <w:rsid w:val="006A4427"/>
    <w:rsid w:val="006A4A71"/>
    <w:rsid w:val="006A511E"/>
    <w:rsid w:val="006A6B7D"/>
    <w:rsid w:val="006A7D5F"/>
    <w:rsid w:val="006B4C5C"/>
    <w:rsid w:val="006B5C5E"/>
    <w:rsid w:val="006C0939"/>
    <w:rsid w:val="006C242F"/>
    <w:rsid w:val="006C5974"/>
    <w:rsid w:val="006C7B66"/>
    <w:rsid w:val="006D08E1"/>
    <w:rsid w:val="006D2135"/>
    <w:rsid w:val="006D6C93"/>
    <w:rsid w:val="006D7D08"/>
    <w:rsid w:val="006D7D77"/>
    <w:rsid w:val="006E210D"/>
    <w:rsid w:val="006E2F34"/>
    <w:rsid w:val="006E32FF"/>
    <w:rsid w:val="006E3379"/>
    <w:rsid w:val="006E6804"/>
    <w:rsid w:val="006E7D11"/>
    <w:rsid w:val="006F1D0C"/>
    <w:rsid w:val="006F3DA7"/>
    <w:rsid w:val="006F706A"/>
    <w:rsid w:val="006F74E5"/>
    <w:rsid w:val="00701CD5"/>
    <w:rsid w:val="00703E65"/>
    <w:rsid w:val="00704037"/>
    <w:rsid w:val="007157F4"/>
    <w:rsid w:val="007173EE"/>
    <w:rsid w:val="00725408"/>
    <w:rsid w:val="007279CD"/>
    <w:rsid w:val="0073112A"/>
    <w:rsid w:val="0073134E"/>
    <w:rsid w:val="007379B6"/>
    <w:rsid w:val="00737D1A"/>
    <w:rsid w:val="00743589"/>
    <w:rsid w:val="00747A5E"/>
    <w:rsid w:val="00750C71"/>
    <w:rsid w:val="0075131F"/>
    <w:rsid w:val="00752E35"/>
    <w:rsid w:val="00754FC5"/>
    <w:rsid w:val="007614C9"/>
    <w:rsid w:val="00762194"/>
    <w:rsid w:val="00762A81"/>
    <w:rsid w:val="00763645"/>
    <w:rsid w:val="00763D42"/>
    <w:rsid w:val="007664B0"/>
    <w:rsid w:val="00770D46"/>
    <w:rsid w:val="00770D7A"/>
    <w:rsid w:val="007722D9"/>
    <w:rsid w:val="00776778"/>
    <w:rsid w:val="0077773E"/>
    <w:rsid w:val="00777A52"/>
    <w:rsid w:val="007832AE"/>
    <w:rsid w:val="00791E56"/>
    <w:rsid w:val="007A448A"/>
    <w:rsid w:val="007B460A"/>
    <w:rsid w:val="007B49C4"/>
    <w:rsid w:val="007B7B98"/>
    <w:rsid w:val="007C255C"/>
    <w:rsid w:val="007C336A"/>
    <w:rsid w:val="007C3C79"/>
    <w:rsid w:val="007C4B59"/>
    <w:rsid w:val="007C7E9F"/>
    <w:rsid w:val="007D4E8A"/>
    <w:rsid w:val="007D5B13"/>
    <w:rsid w:val="007D7D29"/>
    <w:rsid w:val="007E0A69"/>
    <w:rsid w:val="007E0ED8"/>
    <w:rsid w:val="007E5D7F"/>
    <w:rsid w:val="007F5420"/>
    <w:rsid w:val="00801730"/>
    <w:rsid w:val="008029B1"/>
    <w:rsid w:val="00804742"/>
    <w:rsid w:val="0080615F"/>
    <w:rsid w:val="0080695D"/>
    <w:rsid w:val="0080717C"/>
    <w:rsid w:val="0081071A"/>
    <w:rsid w:val="00810850"/>
    <w:rsid w:val="00814B17"/>
    <w:rsid w:val="00815A8A"/>
    <w:rsid w:val="0081746A"/>
    <w:rsid w:val="008177FC"/>
    <w:rsid w:val="008200A6"/>
    <w:rsid w:val="0082174E"/>
    <w:rsid w:val="00821BE1"/>
    <w:rsid w:val="00821C1F"/>
    <w:rsid w:val="0082303C"/>
    <w:rsid w:val="00824BE8"/>
    <w:rsid w:val="00827902"/>
    <w:rsid w:val="00831D0F"/>
    <w:rsid w:val="0083272B"/>
    <w:rsid w:val="00833453"/>
    <w:rsid w:val="00844F1F"/>
    <w:rsid w:val="00845824"/>
    <w:rsid w:val="00846ACA"/>
    <w:rsid w:val="008530AF"/>
    <w:rsid w:val="00853CA4"/>
    <w:rsid w:val="00855736"/>
    <w:rsid w:val="008560BC"/>
    <w:rsid w:val="00856818"/>
    <w:rsid w:val="008625B2"/>
    <w:rsid w:val="00864ABD"/>
    <w:rsid w:val="0086740A"/>
    <w:rsid w:val="00871A75"/>
    <w:rsid w:val="00877427"/>
    <w:rsid w:val="00877B2D"/>
    <w:rsid w:val="008819A7"/>
    <w:rsid w:val="008825A5"/>
    <w:rsid w:val="00882F81"/>
    <w:rsid w:val="00887FAA"/>
    <w:rsid w:val="00891AFA"/>
    <w:rsid w:val="008951BB"/>
    <w:rsid w:val="00895AD4"/>
    <w:rsid w:val="008A58F7"/>
    <w:rsid w:val="008A5A2C"/>
    <w:rsid w:val="008A7D27"/>
    <w:rsid w:val="008B0F46"/>
    <w:rsid w:val="008B106A"/>
    <w:rsid w:val="008B4D71"/>
    <w:rsid w:val="008B6711"/>
    <w:rsid w:val="008B6ADC"/>
    <w:rsid w:val="008C0474"/>
    <w:rsid w:val="008C1978"/>
    <w:rsid w:val="008C58B5"/>
    <w:rsid w:val="008C725F"/>
    <w:rsid w:val="008D6223"/>
    <w:rsid w:val="008D6665"/>
    <w:rsid w:val="008D669C"/>
    <w:rsid w:val="008D7883"/>
    <w:rsid w:val="008E01D9"/>
    <w:rsid w:val="008E0324"/>
    <w:rsid w:val="008E1665"/>
    <w:rsid w:val="008E3C86"/>
    <w:rsid w:val="008E5FF8"/>
    <w:rsid w:val="008E747A"/>
    <w:rsid w:val="008E7920"/>
    <w:rsid w:val="008F1BBE"/>
    <w:rsid w:val="008F3E50"/>
    <w:rsid w:val="008F7502"/>
    <w:rsid w:val="008F7B25"/>
    <w:rsid w:val="0090370B"/>
    <w:rsid w:val="00903D94"/>
    <w:rsid w:val="00906C27"/>
    <w:rsid w:val="00906C8C"/>
    <w:rsid w:val="009110A8"/>
    <w:rsid w:val="009147CD"/>
    <w:rsid w:val="00916184"/>
    <w:rsid w:val="009170EA"/>
    <w:rsid w:val="0091763A"/>
    <w:rsid w:val="009227D6"/>
    <w:rsid w:val="0093001F"/>
    <w:rsid w:val="009318D6"/>
    <w:rsid w:val="00933E4E"/>
    <w:rsid w:val="00934F26"/>
    <w:rsid w:val="00940941"/>
    <w:rsid w:val="00941A50"/>
    <w:rsid w:val="00946C79"/>
    <w:rsid w:val="00950064"/>
    <w:rsid w:val="009508E8"/>
    <w:rsid w:val="00950ADD"/>
    <w:rsid w:val="009527E2"/>
    <w:rsid w:val="00955A27"/>
    <w:rsid w:val="00962E10"/>
    <w:rsid w:val="009705A9"/>
    <w:rsid w:val="009719A2"/>
    <w:rsid w:val="0097511D"/>
    <w:rsid w:val="009A079F"/>
    <w:rsid w:val="009A08E3"/>
    <w:rsid w:val="009A4D61"/>
    <w:rsid w:val="009B11CE"/>
    <w:rsid w:val="009B2470"/>
    <w:rsid w:val="009B5D48"/>
    <w:rsid w:val="009C2FBC"/>
    <w:rsid w:val="009C2FE0"/>
    <w:rsid w:val="009C4985"/>
    <w:rsid w:val="009C4C3A"/>
    <w:rsid w:val="009C4F95"/>
    <w:rsid w:val="009C7BBC"/>
    <w:rsid w:val="009D0E09"/>
    <w:rsid w:val="009D2B14"/>
    <w:rsid w:val="009D3307"/>
    <w:rsid w:val="009D3890"/>
    <w:rsid w:val="009D66DC"/>
    <w:rsid w:val="009D7D30"/>
    <w:rsid w:val="009E3BE1"/>
    <w:rsid w:val="009E6E76"/>
    <w:rsid w:val="009F2E64"/>
    <w:rsid w:val="00A00E71"/>
    <w:rsid w:val="00A01E14"/>
    <w:rsid w:val="00A03D0E"/>
    <w:rsid w:val="00A04657"/>
    <w:rsid w:val="00A11028"/>
    <w:rsid w:val="00A113DD"/>
    <w:rsid w:val="00A11646"/>
    <w:rsid w:val="00A14CD9"/>
    <w:rsid w:val="00A20218"/>
    <w:rsid w:val="00A2304D"/>
    <w:rsid w:val="00A24DA3"/>
    <w:rsid w:val="00A25F63"/>
    <w:rsid w:val="00A266A2"/>
    <w:rsid w:val="00A276AA"/>
    <w:rsid w:val="00A27962"/>
    <w:rsid w:val="00A32D80"/>
    <w:rsid w:val="00A37179"/>
    <w:rsid w:val="00A40B61"/>
    <w:rsid w:val="00A427BA"/>
    <w:rsid w:val="00A44A24"/>
    <w:rsid w:val="00A45FBA"/>
    <w:rsid w:val="00A5145A"/>
    <w:rsid w:val="00A5238F"/>
    <w:rsid w:val="00A558AE"/>
    <w:rsid w:val="00A623A0"/>
    <w:rsid w:val="00A64B57"/>
    <w:rsid w:val="00A700E5"/>
    <w:rsid w:val="00A74228"/>
    <w:rsid w:val="00A77ED7"/>
    <w:rsid w:val="00A870C1"/>
    <w:rsid w:val="00A87CFC"/>
    <w:rsid w:val="00A90D70"/>
    <w:rsid w:val="00A914B7"/>
    <w:rsid w:val="00A94BC7"/>
    <w:rsid w:val="00A96706"/>
    <w:rsid w:val="00A974ED"/>
    <w:rsid w:val="00AA261F"/>
    <w:rsid w:val="00AA3BE8"/>
    <w:rsid w:val="00AA556D"/>
    <w:rsid w:val="00AA5E0A"/>
    <w:rsid w:val="00AA61E0"/>
    <w:rsid w:val="00AB082C"/>
    <w:rsid w:val="00AB3795"/>
    <w:rsid w:val="00AB3CD5"/>
    <w:rsid w:val="00AB5363"/>
    <w:rsid w:val="00AC07F2"/>
    <w:rsid w:val="00AC22F2"/>
    <w:rsid w:val="00AC2D77"/>
    <w:rsid w:val="00AC315E"/>
    <w:rsid w:val="00AC36F8"/>
    <w:rsid w:val="00AC4371"/>
    <w:rsid w:val="00AC57C2"/>
    <w:rsid w:val="00AC7120"/>
    <w:rsid w:val="00AC74A9"/>
    <w:rsid w:val="00AD1641"/>
    <w:rsid w:val="00AE1DD5"/>
    <w:rsid w:val="00AE27B8"/>
    <w:rsid w:val="00AE5DE5"/>
    <w:rsid w:val="00AF0929"/>
    <w:rsid w:val="00AF1E5A"/>
    <w:rsid w:val="00AF3C3B"/>
    <w:rsid w:val="00AF57DC"/>
    <w:rsid w:val="00AF7487"/>
    <w:rsid w:val="00AF7F17"/>
    <w:rsid w:val="00B00B9C"/>
    <w:rsid w:val="00B01BC0"/>
    <w:rsid w:val="00B035B9"/>
    <w:rsid w:val="00B04521"/>
    <w:rsid w:val="00B04686"/>
    <w:rsid w:val="00B06B6B"/>
    <w:rsid w:val="00B104A6"/>
    <w:rsid w:val="00B10604"/>
    <w:rsid w:val="00B10972"/>
    <w:rsid w:val="00B14703"/>
    <w:rsid w:val="00B15686"/>
    <w:rsid w:val="00B17ED9"/>
    <w:rsid w:val="00B262B3"/>
    <w:rsid w:val="00B26658"/>
    <w:rsid w:val="00B26D56"/>
    <w:rsid w:val="00B27266"/>
    <w:rsid w:val="00B327B8"/>
    <w:rsid w:val="00B410B1"/>
    <w:rsid w:val="00B44047"/>
    <w:rsid w:val="00B4513B"/>
    <w:rsid w:val="00B519A0"/>
    <w:rsid w:val="00B52BC1"/>
    <w:rsid w:val="00B53298"/>
    <w:rsid w:val="00B5442D"/>
    <w:rsid w:val="00B56C85"/>
    <w:rsid w:val="00B6205B"/>
    <w:rsid w:val="00B63FED"/>
    <w:rsid w:val="00B65AF1"/>
    <w:rsid w:val="00B67887"/>
    <w:rsid w:val="00B73542"/>
    <w:rsid w:val="00B75258"/>
    <w:rsid w:val="00B761F8"/>
    <w:rsid w:val="00B772F8"/>
    <w:rsid w:val="00B802F2"/>
    <w:rsid w:val="00B831BA"/>
    <w:rsid w:val="00B832F3"/>
    <w:rsid w:val="00B87089"/>
    <w:rsid w:val="00B8731B"/>
    <w:rsid w:val="00B919C4"/>
    <w:rsid w:val="00BA1F8E"/>
    <w:rsid w:val="00BA4391"/>
    <w:rsid w:val="00BA4EB1"/>
    <w:rsid w:val="00BA5AC6"/>
    <w:rsid w:val="00BB19E4"/>
    <w:rsid w:val="00BD1B18"/>
    <w:rsid w:val="00BD589F"/>
    <w:rsid w:val="00BD5AA3"/>
    <w:rsid w:val="00BD6064"/>
    <w:rsid w:val="00BD7F3A"/>
    <w:rsid w:val="00BE30FE"/>
    <w:rsid w:val="00BE4EEA"/>
    <w:rsid w:val="00BE61EB"/>
    <w:rsid w:val="00BE634A"/>
    <w:rsid w:val="00BF13B8"/>
    <w:rsid w:val="00BF1AC6"/>
    <w:rsid w:val="00BF4AAE"/>
    <w:rsid w:val="00BF7839"/>
    <w:rsid w:val="00C00803"/>
    <w:rsid w:val="00C0107E"/>
    <w:rsid w:val="00C01CAE"/>
    <w:rsid w:val="00C0220F"/>
    <w:rsid w:val="00C0447D"/>
    <w:rsid w:val="00C06261"/>
    <w:rsid w:val="00C072DB"/>
    <w:rsid w:val="00C10040"/>
    <w:rsid w:val="00C10BDE"/>
    <w:rsid w:val="00C10E70"/>
    <w:rsid w:val="00C11CF0"/>
    <w:rsid w:val="00C1286E"/>
    <w:rsid w:val="00C14B58"/>
    <w:rsid w:val="00C156DA"/>
    <w:rsid w:val="00C17840"/>
    <w:rsid w:val="00C24D12"/>
    <w:rsid w:val="00C27197"/>
    <w:rsid w:val="00C27308"/>
    <w:rsid w:val="00C332FA"/>
    <w:rsid w:val="00C35F53"/>
    <w:rsid w:val="00C36515"/>
    <w:rsid w:val="00C451A0"/>
    <w:rsid w:val="00C466BA"/>
    <w:rsid w:val="00C47611"/>
    <w:rsid w:val="00C55F5C"/>
    <w:rsid w:val="00C57244"/>
    <w:rsid w:val="00C61A51"/>
    <w:rsid w:val="00C62341"/>
    <w:rsid w:val="00C64531"/>
    <w:rsid w:val="00C6604E"/>
    <w:rsid w:val="00C7241A"/>
    <w:rsid w:val="00C73952"/>
    <w:rsid w:val="00C85704"/>
    <w:rsid w:val="00C8754D"/>
    <w:rsid w:val="00C87D72"/>
    <w:rsid w:val="00C90787"/>
    <w:rsid w:val="00C93110"/>
    <w:rsid w:val="00C97C61"/>
    <w:rsid w:val="00CA1CB5"/>
    <w:rsid w:val="00CA2610"/>
    <w:rsid w:val="00CA41C0"/>
    <w:rsid w:val="00CA49D6"/>
    <w:rsid w:val="00CA77B0"/>
    <w:rsid w:val="00CB209A"/>
    <w:rsid w:val="00CB2AC7"/>
    <w:rsid w:val="00CB631D"/>
    <w:rsid w:val="00CC13BF"/>
    <w:rsid w:val="00CC5387"/>
    <w:rsid w:val="00CC695E"/>
    <w:rsid w:val="00CD2BFC"/>
    <w:rsid w:val="00CD31BB"/>
    <w:rsid w:val="00CD3871"/>
    <w:rsid w:val="00CD4F0C"/>
    <w:rsid w:val="00CD7E50"/>
    <w:rsid w:val="00CE0D83"/>
    <w:rsid w:val="00CE10B1"/>
    <w:rsid w:val="00CE2619"/>
    <w:rsid w:val="00CE3431"/>
    <w:rsid w:val="00CE5A41"/>
    <w:rsid w:val="00CE5DBE"/>
    <w:rsid w:val="00CE5E8F"/>
    <w:rsid w:val="00CE7A2C"/>
    <w:rsid w:val="00CF2D7E"/>
    <w:rsid w:val="00CF3B59"/>
    <w:rsid w:val="00CF4B89"/>
    <w:rsid w:val="00CF53B5"/>
    <w:rsid w:val="00CF5C16"/>
    <w:rsid w:val="00D02CF0"/>
    <w:rsid w:val="00D07ECC"/>
    <w:rsid w:val="00D16326"/>
    <w:rsid w:val="00D17D80"/>
    <w:rsid w:val="00D22611"/>
    <w:rsid w:val="00D229FD"/>
    <w:rsid w:val="00D23BBA"/>
    <w:rsid w:val="00D243EF"/>
    <w:rsid w:val="00D248D2"/>
    <w:rsid w:val="00D24E2F"/>
    <w:rsid w:val="00D24FF0"/>
    <w:rsid w:val="00D26904"/>
    <w:rsid w:val="00D26945"/>
    <w:rsid w:val="00D278E1"/>
    <w:rsid w:val="00D31824"/>
    <w:rsid w:val="00D34E43"/>
    <w:rsid w:val="00D37ABC"/>
    <w:rsid w:val="00D46223"/>
    <w:rsid w:val="00D462DE"/>
    <w:rsid w:val="00D5436D"/>
    <w:rsid w:val="00D604AE"/>
    <w:rsid w:val="00D63CCF"/>
    <w:rsid w:val="00D64509"/>
    <w:rsid w:val="00D666AD"/>
    <w:rsid w:val="00D67D37"/>
    <w:rsid w:val="00D70363"/>
    <w:rsid w:val="00D74445"/>
    <w:rsid w:val="00D77D46"/>
    <w:rsid w:val="00D813E7"/>
    <w:rsid w:val="00D82740"/>
    <w:rsid w:val="00D83088"/>
    <w:rsid w:val="00D838BC"/>
    <w:rsid w:val="00D83AC3"/>
    <w:rsid w:val="00D84B41"/>
    <w:rsid w:val="00D85A42"/>
    <w:rsid w:val="00D8629A"/>
    <w:rsid w:val="00D90592"/>
    <w:rsid w:val="00D95E9F"/>
    <w:rsid w:val="00DA0EE2"/>
    <w:rsid w:val="00DA384B"/>
    <w:rsid w:val="00DA3A68"/>
    <w:rsid w:val="00DA619C"/>
    <w:rsid w:val="00DA74FC"/>
    <w:rsid w:val="00DB3E77"/>
    <w:rsid w:val="00DB4B99"/>
    <w:rsid w:val="00DB5E66"/>
    <w:rsid w:val="00DC04BC"/>
    <w:rsid w:val="00DC06E5"/>
    <w:rsid w:val="00DC2243"/>
    <w:rsid w:val="00DC2891"/>
    <w:rsid w:val="00DD1A83"/>
    <w:rsid w:val="00DD29CD"/>
    <w:rsid w:val="00DD2E04"/>
    <w:rsid w:val="00DD40EF"/>
    <w:rsid w:val="00DD6DC2"/>
    <w:rsid w:val="00DE0210"/>
    <w:rsid w:val="00DE2C5D"/>
    <w:rsid w:val="00DE57D1"/>
    <w:rsid w:val="00DE7D19"/>
    <w:rsid w:val="00DF25A2"/>
    <w:rsid w:val="00E026DD"/>
    <w:rsid w:val="00E03057"/>
    <w:rsid w:val="00E03162"/>
    <w:rsid w:val="00E03C36"/>
    <w:rsid w:val="00E0620B"/>
    <w:rsid w:val="00E111E8"/>
    <w:rsid w:val="00E130DE"/>
    <w:rsid w:val="00E13ECF"/>
    <w:rsid w:val="00E15ADC"/>
    <w:rsid w:val="00E17C37"/>
    <w:rsid w:val="00E26218"/>
    <w:rsid w:val="00E262B9"/>
    <w:rsid w:val="00E31DCA"/>
    <w:rsid w:val="00E33C64"/>
    <w:rsid w:val="00E345B5"/>
    <w:rsid w:val="00E36016"/>
    <w:rsid w:val="00E36F96"/>
    <w:rsid w:val="00E36FA4"/>
    <w:rsid w:val="00E44CD0"/>
    <w:rsid w:val="00E46745"/>
    <w:rsid w:val="00E479A4"/>
    <w:rsid w:val="00E526F0"/>
    <w:rsid w:val="00E53AD8"/>
    <w:rsid w:val="00E545A2"/>
    <w:rsid w:val="00E546B2"/>
    <w:rsid w:val="00E54C6A"/>
    <w:rsid w:val="00E55711"/>
    <w:rsid w:val="00E55C6C"/>
    <w:rsid w:val="00E6295F"/>
    <w:rsid w:val="00E635E9"/>
    <w:rsid w:val="00E65482"/>
    <w:rsid w:val="00E71CF0"/>
    <w:rsid w:val="00E72582"/>
    <w:rsid w:val="00E75410"/>
    <w:rsid w:val="00E767F6"/>
    <w:rsid w:val="00E77722"/>
    <w:rsid w:val="00E82215"/>
    <w:rsid w:val="00E822F6"/>
    <w:rsid w:val="00E825E3"/>
    <w:rsid w:val="00E827F3"/>
    <w:rsid w:val="00E83844"/>
    <w:rsid w:val="00E83B6B"/>
    <w:rsid w:val="00E84548"/>
    <w:rsid w:val="00E853E3"/>
    <w:rsid w:val="00E85DC4"/>
    <w:rsid w:val="00E87C66"/>
    <w:rsid w:val="00E90312"/>
    <w:rsid w:val="00E91ABC"/>
    <w:rsid w:val="00E91B75"/>
    <w:rsid w:val="00E93DA2"/>
    <w:rsid w:val="00E97D02"/>
    <w:rsid w:val="00EA05B4"/>
    <w:rsid w:val="00EA0CC6"/>
    <w:rsid w:val="00EA37B8"/>
    <w:rsid w:val="00EA38A3"/>
    <w:rsid w:val="00EA79CC"/>
    <w:rsid w:val="00EB128A"/>
    <w:rsid w:val="00EB1CB1"/>
    <w:rsid w:val="00EB245E"/>
    <w:rsid w:val="00EB396D"/>
    <w:rsid w:val="00EB67A8"/>
    <w:rsid w:val="00EB712A"/>
    <w:rsid w:val="00EC20A6"/>
    <w:rsid w:val="00EC264F"/>
    <w:rsid w:val="00EC38CA"/>
    <w:rsid w:val="00ED1554"/>
    <w:rsid w:val="00ED5152"/>
    <w:rsid w:val="00ED5CDE"/>
    <w:rsid w:val="00ED6949"/>
    <w:rsid w:val="00EE081E"/>
    <w:rsid w:val="00EE0E8F"/>
    <w:rsid w:val="00EE2457"/>
    <w:rsid w:val="00EE43FC"/>
    <w:rsid w:val="00EE5B7F"/>
    <w:rsid w:val="00EF0723"/>
    <w:rsid w:val="00EF0DFE"/>
    <w:rsid w:val="00EF1878"/>
    <w:rsid w:val="00EF219D"/>
    <w:rsid w:val="00EF3759"/>
    <w:rsid w:val="00F00243"/>
    <w:rsid w:val="00F03533"/>
    <w:rsid w:val="00F0540B"/>
    <w:rsid w:val="00F071B7"/>
    <w:rsid w:val="00F10B00"/>
    <w:rsid w:val="00F12B26"/>
    <w:rsid w:val="00F13606"/>
    <w:rsid w:val="00F14F5D"/>
    <w:rsid w:val="00F151ED"/>
    <w:rsid w:val="00F15429"/>
    <w:rsid w:val="00F156E7"/>
    <w:rsid w:val="00F15B89"/>
    <w:rsid w:val="00F1689A"/>
    <w:rsid w:val="00F16F04"/>
    <w:rsid w:val="00F17524"/>
    <w:rsid w:val="00F203D3"/>
    <w:rsid w:val="00F20F74"/>
    <w:rsid w:val="00F23E08"/>
    <w:rsid w:val="00F25835"/>
    <w:rsid w:val="00F2767E"/>
    <w:rsid w:val="00F2777C"/>
    <w:rsid w:val="00F27FD8"/>
    <w:rsid w:val="00F3086A"/>
    <w:rsid w:val="00F31FE2"/>
    <w:rsid w:val="00F35406"/>
    <w:rsid w:val="00F358E3"/>
    <w:rsid w:val="00F366E2"/>
    <w:rsid w:val="00F40E9C"/>
    <w:rsid w:val="00F436EC"/>
    <w:rsid w:val="00F50777"/>
    <w:rsid w:val="00F6154E"/>
    <w:rsid w:val="00F6254A"/>
    <w:rsid w:val="00F63A2D"/>
    <w:rsid w:val="00F64CAD"/>
    <w:rsid w:val="00F64ECB"/>
    <w:rsid w:val="00F71A14"/>
    <w:rsid w:val="00F75DA4"/>
    <w:rsid w:val="00F903DF"/>
    <w:rsid w:val="00F9779B"/>
    <w:rsid w:val="00FA06B6"/>
    <w:rsid w:val="00FA18BB"/>
    <w:rsid w:val="00FA1DE6"/>
    <w:rsid w:val="00FA2A1B"/>
    <w:rsid w:val="00FA3DCF"/>
    <w:rsid w:val="00FA7C4E"/>
    <w:rsid w:val="00FB5F08"/>
    <w:rsid w:val="00FB6149"/>
    <w:rsid w:val="00FC06DE"/>
    <w:rsid w:val="00FC11D4"/>
    <w:rsid w:val="00FC1230"/>
    <w:rsid w:val="00FC2BB4"/>
    <w:rsid w:val="00FC6B74"/>
    <w:rsid w:val="00FD0B7C"/>
    <w:rsid w:val="00FD1823"/>
    <w:rsid w:val="00FD2802"/>
    <w:rsid w:val="00FD4052"/>
    <w:rsid w:val="00FD4732"/>
    <w:rsid w:val="00FD5F4E"/>
    <w:rsid w:val="00FD6C72"/>
    <w:rsid w:val="00FD79AA"/>
    <w:rsid w:val="00FD7BD6"/>
    <w:rsid w:val="00FE2008"/>
    <w:rsid w:val="00FE52A7"/>
    <w:rsid w:val="00FF0315"/>
    <w:rsid w:val="00FF034E"/>
    <w:rsid w:val="00FF10D2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B5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paragraph" w:styleId="1">
    <w:name w:val="heading 1"/>
    <w:basedOn w:val="a"/>
    <w:next w:val="a"/>
    <w:qFormat/>
    <w:rsid w:val="00CA1CB5"/>
    <w:pPr>
      <w:keepNext/>
      <w:autoSpaceDE w:val="0"/>
      <w:autoSpaceDN w:val="0"/>
      <w:adjustRightInd w:val="0"/>
      <w:jc w:val="right"/>
      <w:outlineLvl w:val="0"/>
    </w:pPr>
    <w:rPr>
      <w:rFonts w:ascii="Times New Roman" w:hAnsi="Times New Roman"/>
      <w:b/>
      <w:color w:val="auto"/>
      <w:kern w:val="0"/>
      <w:sz w:val="20"/>
    </w:rPr>
  </w:style>
  <w:style w:type="paragraph" w:styleId="2">
    <w:name w:val="heading 2"/>
    <w:basedOn w:val="a"/>
    <w:next w:val="a0"/>
    <w:qFormat/>
    <w:rsid w:val="00CA1CB5"/>
    <w:pPr>
      <w:keepNext/>
      <w:outlineLvl w:val="1"/>
    </w:pPr>
    <w:rPr>
      <w:b/>
      <w:sz w:val="20"/>
    </w:rPr>
  </w:style>
  <w:style w:type="paragraph" w:styleId="3">
    <w:name w:val="heading 3"/>
    <w:basedOn w:val="a"/>
    <w:next w:val="a0"/>
    <w:qFormat/>
    <w:rsid w:val="00CA1CB5"/>
    <w:pPr>
      <w:keepNext/>
      <w:autoSpaceDE w:val="0"/>
      <w:autoSpaceDN w:val="0"/>
      <w:adjustRightInd w:val="0"/>
      <w:outlineLvl w:val="2"/>
    </w:pPr>
    <w:rPr>
      <w:rFonts w:ascii="Univers" w:hAnsi="Univers"/>
      <w:b/>
      <w:color w:val="auto"/>
      <w:kern w:val="0"/>
      <w:sz w:val="24"/>
      <w:u w:val="single"/>
    </w:rPr>
  </w:style>
  <w:style w:type="paragraph" w:styleId="4">
    <w:name w:val="heading 4"/>
    <w:basedOn w:val="a"/>
    <w:next w:val="a0"/>
    <w:qFormat/>
    <w:rsid w:val="00CA1CB5"/>
    <w:pPr>
      <w:keepNext/>
      <w:autoSpaceDE w:val="0"/>
      <w:autoSpaceDN w:val="0"/>
      <w:adjustRightInd w:val="0"/>
      <w:outlineLvl w:val="3"/>
    </w:pPr>
    <w:rPr>
      <w:rFonts w:ascii="Times New Roman" w:hAnsi="Times New Roman"/>
      <w:b/>
      <w:color w:val="auto"/>
      <w:kern w:val="0"/>
      <w:sz w:val="24"/>
      <w:u w:val="single"/>
    </w:rPr>
  </w:style>
  <w:style w:type="paragraph" w:styleId="5">
    <w:name w:val="heading 5"/>
    <w:basedOn w:val="a"/>
    <w:next w:val="a0"/>
    <w:qFormat/>
    <w:rsid w:val="00CA1CB5"/>
    <w:pPr>
      <w:keepNext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autoSpaceDE w:val="0"/>
      <w:autoSpaceDN w:val="0"/>
      <w:adjustRightInd w:val="0"/>
      <w:jc w:val="center"/>
      <w:outlineLvl w:val="4"/>
    </w:pPr>
    <w:rPr>
      <w:rFonts w:ascii="Univers" w:hAnsi="Univers"/>
      <w:b/>
      <w:color w:val="auto"/>
      <w:kern w:val="0"/>
      <w:sz w:val="24"/>
    </w:rPr>
  </w:style>
  <w:style w:type="paragraph" w:styleId="6">
    <w:name w:val="heading 6"/>
    <w:basedOn w:val="a"/>
    <w:next w:val="a0"/>
    <w:qFormat/>
    <w:rsid w:val="00CA1CB5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color w:val="auto"/>
      <w:kern w:val="0"/>
      <w:sz w:val="20"/>
    </w:rPr>
  </w:style>
  <w:style w:type="paragraph" w:styleId="7">
    <w:name w:val="heading 7"/>
    <w:basedOn w:val="a"/>
    <w:next w:val="a0"/>
    <w:qFormat/>
    <w:rsid w:val="00CA1CB5"/>
    <w:pPr>
      <w:keepNext/>
      <w:tabs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ind w:left="-591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0"/>
    <w:qFormat/>
    <w:rsid w:val="00CA1CB5"/>
    <w:pPr>
      <w:keepNext/>
      <w:pageBreakBefore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jc w:val="center"/>
      <w:outlineLvl w:val="7"/>
    </w:pPr>
    <w:rPr>
      <w:rFonts w:ascii="Times New Roman" w:hAnsi="Times New Roman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A1CB5"/>
    <w:pPr>
      <w:autoSpaceDE w:val="0"/>
      <w:autoSpaceDN w:val="0"/>
      <w:adjustRightInd w:val="0"/>
      <w:ind w:left="851"/>
      <w:jc w:val="left"/>
    </w:pPr>
    <w:rPr>
      <w:rFonts w:ascii="Times New Roman" w:hAnsi="Times New Roman"/>
      <w:color w:val="auto"/>
      <w:kern w:val="0"/>
      <w:sz w:val="20"/>
    </w:rPr>
  </w:style>
  <w:style w:type="paragraph" w:customStyle="1" w:styleId="1AutoList2">
    <w:name w:val="1AutoList2"/>
    <w:rsid w:val="00CA1CB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</w:rPr>
  </w:style>
  <w:style w:type="paragraph" w:customStyle="1" w:styleId="2AutoList2">
    <w:name w:val="2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3AutoList2">
    <w:name w:val="3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4AutoList2">
    <w:name w:val="4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5AutoList2">
    <w:name w:val="5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6AutoList2">
    <w:name w:val="6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7AutoList2">
    <w:name w:val="7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8AutoList2">
    <w:name w:val="8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1AutoList1">
    <w:name w:val="1AutoList1"/>
    <w:rsid w:val="00CA1CB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</w:rPr>
  </w:style>
  <w:style w:type="paragraph" w:customStyle="1" w:styleId="2AutoList1">
    <w:name w:val="2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3AutoList1">
    <w:name w:val="3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4AutoList1">
    <w:name w:val="4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5AutoList1">
    <w:name w:val="5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6AutoList1">
    <w:name w:val="6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7AutoList1">
    <w:name w:val="7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8AutoList1">
    <w:name w:val="8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styleId="a4">
    <w:name w:val="header"/>
    <w:basedOn w:val="a"/>
    <w:rsid w:val="00CA1CB5"/>
    <w:pPr>
      <w:autoSpaceDE w:val="0"/>
      <w:autoSpaceDN w:val="0"/>
      <w:adjustRightInd w:val="0"/>
      <w:jc w:val="left"/>
    </w:pPr>
    <w:rPr>
      <w:rFonts w:ascii="Times New Roman" w:hAnsi="Times New Roman"/>
      <w:color w:val="auto"/>
      <w:kern w:val="0"/>
      <w:sz w:val="24"/>
    </w:rPr>
  </w:style>
  <w:style w:type="paragraph" w:styleId="a5">
    <w:name w:val="Body Text"/>
    <w:basedOn w:val="a"/>
    <w:rsid w:val="00CA1CB5"/>
    <w:pPr>
      <w:autoSpaceDE w:val="0"/>
      <w:autoSpaceDN w:val="0"/>
      <w:adjustRightInd w:val="0"/>
    </w:pPr>
    <w:rPr>
      <w:rFonts w:ascii="Univers" w:hAnsi="Univers"/>
      <w:color w:val="auto"/>
      <w:kern w:val="0"/>
      <w:sz w:val="20"/>
    </w:rPr>
  </w:style>
  <w:style w:type="paragraph" w:styleId="30">
    <w:name w:val="Body Text 3"/>
    <w:basedOn w:val="a"/>
    <w:rsid w:val="00CA1CB5"/>
    <w:pPr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autoSpaceDE w:val="0"/>
      <w:autoSpaceDN w:val="0"/>
      <w:adjustRightInd w:val="0"/>
    </w:pPr>
    <w:rPr>
      <w:rFonts w:ascii="Univers" w:hAnsi="Univers"/>
      <w:color w:val="auto"/>
      <w:kern w:val="0"/>
      <w:sz w:val="24"/>
    </w:rPr>
  </w:style>
  <w:style w:type="paragraph" w:styleId="a6">
    <w:name w:val="Document Map"/>
    <w:basedOn w:val="a"/>
    <w:semiHidden/>
    <w:rsid w:val="00CA1CB5"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2"/>
    <w:basedOn w:val="a"/>
    <w:rsid w:val="00CA1CB5"/>
    <w:rPr>
      <w:rFonts w:ascii="Times New Roman" w:hAnsi="Times New Roman"/>
      <w:sz w:val="20"/>
    </w:rPr>
  </w:style>
  <w:style w:type="paragraph" w:styleId="21">
    <w:name w:val="Body Text Indent 2"/>
    <w:basedOn w:val="a"/>
    <w:rsid w:val="00CA1CB5"/>
    <w:pPr>
      <w:ind w:left="240"/>
    </w:pPr>
    <w:rPr>
      <w:rFonts w:ascii="ＭＳ 明朝" w:hAnsi="ＭＳ 明朝"/>
      <w:sz w:val="20"/>
    </w:rPr>
  </w:style>
  <w:style w:type="paragraph" w:styleId="31">
    <w:name w:val="Body Text Indent 3"/>
    <w:basedOn w:val="a"/>
    <w:link w:val="32"/>
    <w:rsid w:val="00CA1CB5"/>
    <w:pPr>
      <w:ind w:left="591" w:hanging="591"/>
    </w:pPr>
    <w:rPr>
      <w:rFonts w:ascii="ＭＳ 明朝"/>
      <w:sz w:val="20"/>
    </w:rPr>
  </w:style>
  <w:style w:type="paragraph" w:styleId="a7">
    <w:name w:val="Body Text Indent"/>
    <w:basedOn w:val="a"/>
    <w:rsid w:val="00CA1CB5"/>
    <w:pPr>
      <w:ind w:firstLine="2"/>
    </w:pPr>
  </w:style>
  <w:style w:type="paragraph" w:styleId="a8">
    <w:name w:val="Block Text"/>
    <w:basedOn w:val="a"/>
    <w:rsid w:val="00CA1CB5"/>
    <w:pPr>
      <w:ind w:left="-591" w:right="-622"/>
    </w:pPr>
    <w:rPr>
      <w:rFonts w:ascii="Times New Roman" w:hAnsi="Times New Roman"/>
      <w:sz w:val="20"/>
    </w:rPr>
  </w:style>
  <w:style w:type="paragraph" w:styleId="a9">
    <w:name w:val="caption"/>
    <w:basedOn w:val="a"/>
    <w:next w:val="a"/>
    <w:qFormat/>
    <w:rsid w:val="00CA1CB5"/>
    <w:pPr>
      <w:pageBreakBefore/>
      <w:jc w:val="center"/>
    </w:pPr>
    <w:rPr>
      <w:rFonts w:ascii="Times New Roman" w:hAnsi="Times New Roman"/>
      <w:b/>
      <w:sz w:val="20"/>
    </w:rPr>
  </w:style>
  <w:style w:type="paragraph" w:styleId="aa">
    <w:name w:val="Balloon Text"/>
    <w:basedOn w:val="a"/>
    <w:semiHidden/>
    <w:rsid w:val="00A5145A"/>
    <w:rPr>
      <w:rFonts w:ascii="Arial" w:eastAsia="ＭＳ ゴシック" w:hAnsi="Arial"/>
      <w:sz w:val="18"/>
      <w:szCs w:val="18"/>
    </w:rPr>
  </w:style>
  <w:style w:type="character" w:customStyle="1" w:styleId="txt1">
    <w:name w:val="txt1"/>
    <w:rsid w:val="002959AB"/>
    <w:rPr>
      <w:sz w:val="20"/>
      <w:szCs w:val="20"/>
    </w:rPr>
  </w:style>
  <w:style w:type="paragraph" w:styleId="ab">
    <w:name w:val="Date"/>
    <w:basedOn w:val="a"/>
    <w:next w:val="a"/>
    <w:rsid w:val="00D248D2"/>
  </w:style>
  <w:style w:type="table" w:styleId="ac">
    <w:name w:val="Table Grid"/>
    <w:basedOn w:val="a2"/>
    <w:rsid w:val="00FE5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831D0F"/>
    <w:pPr>
      <w:jc w:val="center"/>
    </w:pPr>
    <w:rPr>
      <w:rFonts w:ascii="Century" w:hAnsi="Century"/>
      <w:color w:val="auto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062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0620B"/>
    <w:rPr>
      <w:rFonts w:ascii="Century Schoolbook" w:hAnsi="Century Schoolbook"/>
      <w:color w:val="000000"/>
      <w:kern w:val="2"/>
      <w:sz w:val="22"/>
    </w:rPr>
  </w:style>
  <w:style w:type="character" w:customStyle="1" w:styleId="32">
    <w:name w:val="本文インデント 3 (文字)"/>
    <w:link w:val="31"/>
    <w:rsid w:val="00B4513B"/>
    <w:rPr>
      <w:rFonts w:ascii="ＭＳ 明朝" w:hAnsi="Century Schoolbook"/>
      <w:color w:val="000000"/>
      <w:kern w:val="2"/>
    </w:rPr>
  </w:style>
  <w:style w:type="character" w:styleId="af0">
    <w:name w:val="annotation reference"/>
    <w:uiPriority w:val="99"/>
    <w:semiHidden/>
    <w:unhideWhenUsed/>
    <w:rsid w:val="00E93DA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93DA2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93DA2"/>
    <w:rPr>
      <w:rFonts w:ascii="Century Schoolbook" w:hAnsi="Century Schoolbook"/>
      <w:color w:val="000000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93DA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93DA2"/>
    <w:rPr>
      <w:rFonts w:ascii="Century Schoolbook" w:hAnsi="Century Schoolbook"/>
      <w:b/>
      <w:bCs/>
      <w:color w:val="000000"/>
      <w:kern w:val="2"/>
      <w:sz w:val="22"/>
    </w:rPr>
  </w:style>
  <w:style w:type="paragraph" w:styleId="af5">
    <w:name w:val="Revision"/>
    <w:hidden/>
    <w:uiPriority w:val="99"/>
    <w:semiHidden/>
    <w:rsid w:val="00E111E8"/>
    <w:rPr>
      <w:rFonts w:ascii="Century Schoolbook" w:hAnsi="Century Schoolbook"/>
      <w:color w:val="000000"/>
      <w:kern w:val="2"/>
      <w:sz w:val="22"/>
    </w:rPr>
  </w:style>
  <w:style w:type="character" w:styleId="af6">
    <w:name w:val="Hyperlink"/>
    <w:rsid w:val="00E31DCA"/>
    <w:rPr>
      <w:color w:val="0000FF"/>
      <w:u w:val="single"/>
    </w:rPr>
  </w:style>
  <w:style w:type="paragraph" w:customStyle="1" w:styleId="Default">
    <w:name w:val="Default"/>
    <w:rsid w:val="003C5244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af7">
    <w:name w:val="No Spacing"/>
    <w:qFormat/>
    <w:rsid w:val="00B6205B"/>
    <w:rPr>
      <w:rFonts w:ascii="Calibri" w:hAnsi="Calibri"/>
      <w:sz w:val="22"/>
      <w:szCs w:val="22"/>
      <w:lang w:eastAsia="en-US"/>
    </w:rPr>
  </w:style>
  <w:style w:type="paragraph" w:styleId="af8">
    <w:name w:val="Closing"/>
    <w:basedOn w:val="a"/>
    <w:link w:val="af9"/>
    <w:uiPriority w:val="99"/>
    <w:unhideWhenUsed/>
    <w:rsid w:val="006A4A71"/>
    <w:pPr>
      <w:jc w:val="right"/>
    </w:pPr>
    <w:rPr>
      <w:rFonts w:ascii="ＭＳ 明朝" w:hAnsi="ＭＳ 明朝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6A4A71"/>
    <w:rPr>
      <w:rFonts w:ascii="ＭＳ 明朝" w:hAnsi="ＭＳ 明朝"/>
      <w:color w:val="000000"/>
      <w:kern w:val="2"/>
      <w:sz w:val="24"/>
      <w:szCs w:val="24"/>
    </w:rPr>
  </w:style>
  <w:style w:type="paragraph" w:styleId="afa">
    <w:name w:val="List Paragraph"/>
    <w:basedOn w:val="a"/>
    <w:uiPriority w:val="34"/>
    <w:qFormat/>
    <w:rsid w:val="008A7D27"/>
    <w:pPr>
      <w:ind w:leftChars="400" w:left="840"/>
    </w:pPr>
  </w:style>
  <w:style w:type="table" w:customStyle="1" w:styleId="10">
    <w:name w:val="表 (格子)1"/>
    <w:basedOn w:val="a2"/>
    <w:next w:val="ac"/>
    <w:rsid w:val="001F29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B5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paragraph" w:styleId="1">
    <w:name w:val="heading 1"/>
    <w:basedOn w:val="a"/>
    <w:next w:val="a"/>
    <w:qFormat/>
    <w:rsid w:val="00CA1CB5"/>
    <w:pPr>
      <w:keepNext/>
      <w:autoSpaceDE w:val="0"/>
      <w:autoSpaceDN w:val="0"/>
      <w:adjustRightInd w:val="0"/>
      <w:jc w:val="right"/>
      <w:outlineLvl w:val="0"/>
    </w:pPr>
    <w:rPr>
      <w:rFonts w:ascii="Times New Roman" w:hAnsi="Times New Roman"/>
      <w:b/>
      <w:color w:val="auto"/>
      <w:kern w:val="0"/>
      <w:sz w:val="20"/>
    </w:rPr>
  </w:style>
  <w:style w:type="paragraph" w:styleId="2">
    <w:name w:val="heading 2"/>
    <w:basedOn w:val="a"/>
    <w:next w:val="a0"/>
    <w:qFormat/>
    <w:rsid w:val="00CA1CB5"/>
    <w:pPr>
      <w:keepNext/>
      <w:outlineLvl w:val="1"/>
    </w:pPr>
    <w:rPr>
      <w:b/>
      <w:sz w:val="20"/>
    </w:rPr>
  </w:style>
  <w:style w:type="paragraph" w:styleId="3">
    <w:name w:val="heading 3"/>
    <w:basedOn w:val="a"/>
    <w:next w:val="a0"/>
    <w:qFormat/>
    <w:rsid w:val="00CA1CB5"/>
    <w:pPr>
      <w:keepNext/>
      <w:autoSpaceDE w:val="0"/>
      <w:autoSpaceDN w:val="0"/>
      <w:adjustRightInd w:val="0"/>
      <w:outlineLvl w:val="2"/>
    </w:pPr>
    <w:rPr>
      <w:rFonts w:ascii="Univers" w:hAnsi="Univers"/>
      <w:b/>
      <w:color w:val="auto"/>
      <w:kern w:val="0"/>
      <w:sz w:val="24"/>
      <w:u w:val="single"/>
    </w:rPr>
  </w:style>
  <w:style w:type="paragraph" w:styleId="4">
    <w:name w:val="heading 4"/>
    <w:basedOn w:val="a"/>
    <w:next w:val="a0"/>
    <w:qFormat/>
    <w:rsid w:val="00CA1CB5"/>
    <w:pPr>
      <w:keepNext/>
      <w:autoSpaceDE w:val="0"/>
      <w:autoSpaceDN w:val="0"/>
      <w:adjustRightInd w:val="0"/>
      <w:outlineLvl w:val="3"/>
    </w:pPr>
    <w:rPr>
      <w:rFonts w:ascii="Times New Roman" w:hAnsi="Times New Roman"/>
      <w:b/>
      <w:color w:val="auto"/>
      <w:kern w:val="0"/>
      <w:sz w:val="24"/>
      <w:u w:val="single"/>
    </w:rPr>
  </w:style>
  <w:style w:type="paragraph" w:styleId="5">
    <w:name w:val="heading 5"/>
    <w:basedOn w:val="a"/>
    <w:next w:val="a0"/>
    <w:qFormat/>
    <w:rsid w:val="00CA1CB5"/>
    <w:pPr>
      <w:keepNext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autoSpaceDE w:val="0"/>
      <w:autoSpaceDN w:val="0"/>
      <w:adjustRightInd w:val="0"/>
      <w:jc w:val="center"/>
      <w:outlineLvl w:val="4"/>
    </w:pPr>
    <w:rPr>
      <w:rFonts w:ascii="Univers" w:hAnsi="Univers"/>
      <w:b/>
      <w:color w:val="auto"/>
      <w:kern w:val="0"/>
      <w:sz w:val="24"/>
    </w:rPr>
  </w:style>
  <w:style w:type="paragraph" w:styleId="6">
    <w:name w:val="heading 6"/>
    <w:basedOn w:val="a"/>
    <w:next w:val="a0"/>
    <w:qFormat/>
    <w:rsid w:val="00CA1CB5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color w:val="auto"/>
      <w:kern w:val="0"/>
      <w:sz w:val="20"/>
    </w:rPr>
  </w:style>
  <w:style w:type="paragraph" w:styleId="7">
    <w:name w:val="heading 7"/>
    <w:basedOn w:val="a"/>
    <w:next w:val="a0"/>
    <w:qFormat/>
    <w:rsid w:val="00CA1CB5"/>
    <w:pPr>
      <w:keepNext/>
      <w:tabs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ind w:left="-591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0"/>
    <w:qFormat/>
    <w:rsid w:val="00CA1CB5"/>
    <w:pPr>
      <w:keepNext/>
      <w:pageBreakBefore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jc w:val="center"/>
      <w:outlineLvl w:val="7"/>
    </w:pPr>
    <w:rPr>
      <w:rFonts w:ascii="Times New Roman" w:hAnsi="Times New Roman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A1CB5"/>
    <w:pPr>
      <w:autoSpaceDE w:val="0"/>
      <w:autoSpaceDN w:val="0"/>
      <w:adjustRightInd w:val="0"/>
      <w:ind w:left="851"/>
      <w:jc w:val="left"/>
    </w:pPr>
    <w:rPr>
      <w:rFonts w:ascii="Times New Roman" w:hAnsi="Times New Roman"/>
      <w:color w:val="auto"/>
      <w:kern w:val="0"/>
      <w:sz w:val="20"/>
    </w:rPr>
  </w:style>
  <w:style w:type="paragraph" w:customStyle="1" w:styleId="1AutoList2">
    <w:name w:val="1AutoList2"/>
    <w:rsid w:val="00CA1CB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</w:rPr>
  </w:style>
  <w:style w:type="paragraph" w:customStyle="1" w:styleId="2AutoList2">
    <w:name w:val="2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3AutoList2">
    <w:name w:val="3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4AutoList2">
    <w:name w:val="4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5AutoList2">
    <w:name w:val="5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6AutoList2">
    <w:name w:val="6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7AutoList2">
    <w:name w:val="7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8AutoList2">
    <w:name w:val="8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1AutoList1">
    <w:name w:val="1AutoList1"/>
    <w:rsid w:val="00CA1CB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</w:rPr>
  </w:style>
  <w:style w:type="paragraph" w:customStyle="1" w:styleId="2AutoList1">
    <w:name w:val="2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3AutoList1">
    <w:name w:val="3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4AutoList1">
    <w:name w:val="4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5AutoList1">
    <w:name w:val="5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6AutoList1">
    <w:name w:val="6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7AutoList1">
    <w:name w:val="7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8AutoList1">
    <w:name w:val="8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styleId="a4">
    <w:name w:val="header"/>
    <w:basedOn w:val="a"/>
    <w:rsid w:val="00CA1CB5"/>
    <w:pPr>
      <w:autoSpaceDE w:val="0"/>
      <w:autoSpaceDN w:val="0"/>
      <w:adjustRightInd w:val="0"/>
      <w:jc w:val="left"/>
    </w:pPr>
    <w:rPr>
      <w:rFonts w:ascii="Times New Roman" w:hAnsi="Times New Roman"/>
      <w:color w:val="auto"/>
      <w:kern w:val="0"/>
      <w:sz w:val="24"/>
    </w:rPr>
  </w:style>
  <w:style w:type="paragraph" w:styleId="a5">
    <w:name w:val="Body Text"/>
    <w:basedOn w:val="a"/>
    <w:rsid w:val="00CA1CB5"/>
    <w:pPr>
      <w:autoSpaceDE w:val="0"/>
      <w:autoSpaceDN w:val="0"/>
      <w:adjustRightInd w:val="0"/>
    </w:pPr>
    <w:rPr>
      <w:rFonts w:ascii="Univers" w:hAnsi="Univers"/>
      <w:color w:val="auto"/>
      <w:kern w:val="0"/>
      <w:sz w:val="20"/>
    </w:rPr>
  </w:style>
  <w:style w:type="paragraph" w:styleId="30">
    <w:name w:val="Body Text 3"/>
    <w:basedOn w:val="a"/>
    <w:rsid w:val="00CA1CB5"/>
    <w:pPr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autoSpaceDE w:val="0"/>
      <w:autoSpaceDN w:val="0"/>
      <w:adjustRightInd w:val="0"/>
    </w:pPr>
    <w:rPr>
      <w:rFonts w:ascii="Univers" w:hAnsi="Univers"/>
      <w:color w:val="auto"/>
      <w:kern w:val="0"/>
      <w:sz w:val="24"/>
    </w:rPr>
  </w:style>
  <w:style w:type="paragraph" w:styleId="a6">
    <w:name w:val="Document Map"/>
    <w:basedOn w:val="a"/>
    <w:semiHidden/>
    <w:rsid w:val="00CA1CB5"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2"/>
    <w:basedOn w:val="a"/>
    <w:rsid w:val="00CA1CB5"/>
    <w:rPr>
      <w:rFonts w:ascii="Times New Roman" w:hAnsi="Times New Roman"/>
      <w:sz w:val="20"/>
    </w:rPr>
  </w:style>
  <w:style w:type="paragraph" w:styleId="21">
    <w:name w:val="Body Text Indent 2"/>
    <w:basedOn w:val="a"/>
    <w:rsid w:val="00CA1CB5"/>
    <w:pPr>
      <w:ind w:left="240"/>
    </w:pPr>
    <w:rPr>
      <w:rFonts w:ascii="ＭＳ 明朝" w:hAnsi="ＭＳ 明朝"/>
      <w:sz w:val="20"/>
    </w:rPr>
  </w:style>
  <w:style w:type="paragraph" w:styleId="31">
    <w:name w:val="Body Text Indent 3"/>
    <w:basedOn w:val="a"/>
    <w:link w:val="32"/>
    <w:rsid w:val="00CA1CB5"/>
    <w:pPr>
      <w:ind w:left="591" w:hanging="591"/>
    </w:pPr>
    <w:rPr>
      <w:rFonts w:ascii="ＭＳ 明朝"/>
      <w:sz w:val="20"/>
    </w:rPr>
  </w:style>
  <w:style w:type="paragraph" w:styleId="a7">
    <w:name w:val="Body Text Indent"/>
    <w:basedOn w:val="a"/>
    <w:rsid w:val="00CA1CB5"/>
    <w:pPr>
      <w:ind w:firstLine="2"/>
    </w:pPr>
  </w:style>
  <w:style w:type="paragraph" w:styleId="a8">
    <w:name w:val="Block Text"/>
    <w:basedOn w:val="a"/>
    <w:rsid w:val="00CA1CB5"/>
    <w:pPr>
      <w:ind w:left="-591" w:right="-622"/>
    </w:pPr>
    <w:rPr>
      <w:rFonts w:ascii="Times New Roman" w:hAnsi="Times New Roman"/>
      <w:sz w:val="20"/>
    </w:rPr>
  </w:style>
  <w:style w:type="paragraph" w:styleId="a9">
    <w:name w:val="caption"/>
    <w:basedOn w:val="a"/>
    <w:next w:val="a"/>
    <w:qFormat/>
    <w:rsid w:val="00CA1CB5"/>
    <w:pPr>
      <w:pageBreakBefore/>
      <w:jc w:val="center"/>
    </w:pPr>
    <w:rPr>
      <w:rFonts w:ascii="Times New Roman" w:hAnsi="Times New Roman"/>
      <w:b/>
      <w:sz w:val="20"/>
    </w:rPr>
  </w:style>
  <w:style w:type="paragraph" w:styleId="aa">
    <w:name w:val="Balloon Text"/>
    <w:basedOn w:val="a"/>
    <w:semiHidden/>
    <w:rsid w:val="00A5145A"/>
    <w:rPr>
      <w:rFonts w:ascii="Arial" w:eastAsia="ＭＳ ゴシック" w:hAnsi="Arial"/>
      <w:sz w:val="18"/>
      <w:szCs w:val="18"/>
    </w:rPr>
  </w:style>
  <w:style w:type="character" w:customStyle="1" w:styleId="txt1">
    <w:name w:val="txt1"/>
    <w:rsid w:val="002959AB"/>
    <w:rPr>
      <w:sz w:val="20"/>
      <w:szCs w:val="20"/>
    </w:rPr>
  </w:style>
  <w:style w:type="paragraph" w:styleId="ab">
    <w:name w:val="Date"/>
    <w:basedOn w:val="a"/>
    <w:next w:val="a"/>
    <w:rsid w:val="00D248D2"/>
  </w:style>
  <w:style w:type="table" w:styleId="ac">
    <w:name w:val="Table Grid"/>
    <w:basedOn w:val="a2"/>
    <w:rsid w:val="00FE5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831D0F"/>
    <w:pPr>
      <w:jc w:val="center"/>
    </w:pPr>
    <w:rPr>
      <w:rFonts w:ascii="Century" w:hAnsi="Century"/>
      <w:color w:val="auto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062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0620B"/>
    <w:rPr>
      <w:rFonts w:ascii="Century Schoolbook" w:hAnsi="Century Schoolbook"/>
      <w:color w:val="000000"/>
      <w:kern w:val="2"/>
      <w:sz w:val="22"/>
    </w:rPr>
  </w:style>
  <w:style w:type="character" w:customStyle="1" w:styleId="32">
    <w:name w:val="本文インデント 3 (文字)"/>
    <w:link w:val="31"/>
    <w:rsid w:val="00B4513B"/>
    <w:rPr>
      <w:rFonts w:ascii="ＭＳ 明朝" w:hAnsi="Century Schoolbook"/>
      <w:color w:val="000000"/>
      <w:kern w:val="2"/>
    </w:rPr>
  </w:style>
  <w:style w:type="character" w:styleId="af0">
    <w:name w:val="annotation reference"/>
    <w:uiPriority w:val="99"/>
    <w:semiHidden/>
    <w:unhideWhenUsed/>
    <w:rsid w:val="00E93DA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93DA2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93DA2"/>
    <w:rPr>
      <w:rFonts w:ascii="Century Schoolbook" w:hAnsi="Century Schoolbook"/>
      <w:color w:val="000000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93DA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93DA2"/>
    <w:rPr>
      <w:rFonts w:ascii="Century Schoolbook" w:hAnsi="Century Schoolbook"/>
      <w:b/>
      <w:bCs/>
      <w:color w:val="000000"/>
      <w:kern w:val="2"/>
      <w:sz w:val="22"/>
    </w:rPr>
  </w:style>
  <w:style w:type="paragraph" w:styleId="af5">
    <w:name w:val="Revision"/>
    <w:hidden/>
    <w:uiPriority w:val="99"/>
    <w:semiHidden/>
    <w:rsid w:val="00E111E8"/>
    <w:rPr>
      <w:rFonts w:ascii="Century Schoolbook" w:hAnsi="Century Schoolbook"/>
      <w:color w:val="000000"/>
      <w:kern w:val="2"/>
      <w:sz w:val="22"/>
    </w:rPr>
  </w:style>
  <w:style w:type="character" w:styleId="af6">
    <w:name w:val="Hyperlink"/>
    <w:rsid w:val="00E31DCA"/>
    <w:rPr>
      <w:color w:val="0000FF"/>
      <w:u w:val="single"/>
    </w:rPr>
  </w:style>
  <w:style w:type="paragraph" w:customStyle="1" w:styleId="Default">
    <w:name w:val="Default"/>
    <w:rsid w:val="003C5244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af7">
    <w:name w:val="No Spacing"/>
    <w:qFormat/>
    <w:rsid w:val="00B6205B"/>
    <w:rPr>
      <w:rFonts w:ascii="Calibri" w:hAnsi="Calibri"/>
      <w:sz w:val="22"/>
      <w:szCs w:val="22"/>
      <w:lang w:eastAsia="en-US"/>
    </w:rPr>
  </w:style>
  <w:style w:type="paragraph" w:styleId="af8">
    <w:name w:val="Closing"/>
    <w:basedOn w:val="a"/>
    <w:link w:val="af9"/>
    <w:uiPriority w:val="99"/>
    <w:unhideWhenUsed/>
    <w:rsid w:val="006A4A71"/>
    <w:pPr>
      <w:jc w:val="right"/>
    </w:pPr>
    <w:rPr>
      <w:rFonts w:ascii="ＭＳ 明朝" w:hAnsi="ＭＳ 明朝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6A4A71"/>
    <w:rPr>
      <w:rFonts w:ascii="ＭＳ 明朝" w:hAnsi="ＭＳ 明朝"/>
      <w:color w:val="000000"/>
      <w:kern w:val="2"/>
      <w:sz w:val="24"/>
      <w:szCs w:val="24"/>
    </w:rPr>
  </w:style>
  <w:style w:type="paragraph" w:styleId="afa">
    <w:name w:val="List Paragraph"/>
    <w:basedOn w:val="a"/>
    <w:uiPriority w:val="34"/>
    <w:qFormat/>
    <w:rsid w:val="008A7D27"/>
    <w:pPr>
      <w:ind w:leftChars="400" w:left="840"/>
    </w:pPr>
  </w:style>
  <w:style w:type="table" w:customStyle="1" w:styleId="10">
    <w:name w:val="表 (格子)1"/>
    <w:basedOn w:val="a2"/>
    <w:next w:val="ac"/>
    <w:rsid w:val="001F29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F5FC-D71B-4637-BA06-94AF3526B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BB945-FEA2-4CC4-8879-D881F643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AE4DFBA9.dotm</Template>
  <TotalTime>0</TotalTime>
  <Pages>2</Pages>
  <Words>766</Words>
  <Characters>684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2014-11-26T10:06:00Z</dcterms:created>
  <dcterms:modified xsi:type="dcterms:W3CDTF">2014-11-26T10:06:00Z</dcterms:modified>
</cp:coreProperties>
</file>