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8E" w:rsidRPr="001B1196" w:rsidRDefault="00FC298E" w:rsidP="00455E1F">
      <w:pPr>
        <w:pStyle w:val="aa"/>
        <w:rPr>
          <w:rFonts w:cs="Times New Roman"/>
        </w:rPr>
      </w:pPr>
      <w:bookmarkStart w:id="0" w:name="_GoBack"/>
      <w:bookmarkEnd w:id="0"/>
      <w:r w:rsidRPr="001B1196">
        <w:rPr>
          <w:rFonts w:hint="eastAsia"/>
        </w:rPr>
        <w:t>（別紙１）</w:t>
      </w:r>
    </w:p>
    <w:p w:rsidR="00FC298E" w:rsidRPr="001B1196" w:rsidRDefault="00FC298E" w:rsidP="00FC298E">
      <w:pPr>
        <w:suppressAutoHyphens w:val="0"/>
        <w:kinsoku/>
        <w:wordWrap/>
        <w:overflowPunct/>
        <w:autoSpaceDE/>
        <w:autoSpaceDN/>
        <w:adjustRightInd/>
        <w:spacing w:line="582" w:lineRule="exact"/>
        <w:jc w:val="center"/>
        <w:rPr>
          <w:rFonts w:ascii="ＭＳ 明朝" w:hAnsi="Times New Roman" w:cs="Times New Roman"/>
          <w:color w:val="000000"/>
        </w:rPr>
      </w:pPr>
      <w:r w:rsidRPr="001B1196">
        <w:rPr>
          <w:rFonts w:ascii="ＭＳ 明朝" w:eastAsia="ＭＳ ゴシック" w:hAnsi="Times New Roman" w:cs="ＭＳ ゴシック" w:hint="eastAsia"/>
          <w:color w:val="000000"/>
          <w:spacing w:val="-4"/>
        </w:rPr>
        <w:t>過去</w:t>
      </w:r>
      <w:r w:rsidR="004F0E36">
        <w:rPr>
          <w:rFonts w:ascii="ＭＳ 明朝" w:eastAsia="ＭＳ ゴシック" w:hAnsi="Times New Roman" w:cs="ＭＳ ゴシック" w:hint="eastAsia"/>
          <w:color w:val="000000"/>
          <w:spacing w:val="-4"/>
        </w:rPr>
        <w:t>２</w:t>
      </w:r>
      <w:r w:rsidRPr="001B1196">
        <w:rPr>
          <w:rFonts w:ascii="ＭＳ 明朝" w:eastAsia="ＭＳ ゴシック" w:hAnsi="Times New Roman" w:cs="ＭＳ ゴシック" w:hint="eastAsia"/>
          <w:color w:val="000000"/>
          <w:spacing w:val="-4"/>
        </w:rPr>
        <w:t>年間の外国人患者・受診者等の国内医療機関受入業務実績一覧</w:t>
      </w:r>
    </w:p>
    <w:tbl>
      <w:tblPr>
        <w:tblW w:w="135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567"/>
        <w:gridCol w:w="1559"/>
        <w:gridCol w:w="992"/>
        <w:gridCol w:w="1843"/>
        <w:gridCol w:w="1843"/>
        <w:gridCol w:w="1984"/>
      </w:tblGrid>
      <w:tr w:rsidR="001B1196" w:rsidRPr="001B1196" w:rsidTr="001B1196">
        <w:trPr>
          <w:trHeight w:val="270"/>
        </w:trPr>
        <w:tc>
          <w:tcPr>
            <w:tcW w:w="792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196" w:rsidRP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外国人患者・受診者の情報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96" w:rsidRP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受診内容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96" w:rsidRP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lang w:eastAsia="zh-TW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zh-TW"/>
              </w:rPr>
              <w:t>受診日（期間）</w:t>
            </w: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zh-TW"/>
              </w:rPr>
              <w:br/>
            </w:r>
            <w:r w:rsidRPr="001B1196">
              <w:rPr>
                <w:rFonts w:ascii="ＭＳ Ｐゴシック" w:eastAsia="ＭＳ Ｐゴシック" w:hAnsi="ＭＳ Ｐゴシック" w:cs="ＭＳ Ｐゴシック"/>
                <w:color w:val="000000"/>
                <w:lang w:eastAsia="zh-TW"/>
              </w:rPr>
              <w:t>(</w:t>
            </w: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zh-TW"/>
              </w:rPr>
              <w:t>年月日～年月日)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96" w:rsidRP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受入国内</w:t>
            </w:r>
          </w:p>
          <w:p w:rsid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医療機関名</w:t>
            </w:r>
          </w:p>
          <w:p w:rsidR="007513BF" w:rsidRPr="001B1196" w:rsidRDefault="007513BF" w:rsidP="007513B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/>
                <w:color w:val="000000"/>
                <w:lang w:eastAsia="zh-TW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連絡先電話番号、担当者名</w:t>
            </w: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zh-TW"/>
              </w:rPr>
              <w:t>)</w:t>
            </w:r>
          </w:p>
        </w:tc>
      </w:tr>
      <w:tr w:rsidR="004F24E3" w:rsidRPr="001B1196" w:rsidTr="001B1196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外国人患者・受診者名</w:t>
            </w:r>
          </w:p>
          <w:p w:rsidR="004F24E3" w:rsidRP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（ｱﾙﾌｧﾍﾞｯﾄ</w:t>
            </w:r>
            <w:r w:rsidR="004F24E3"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表記）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外国人患者・受診者名</w:t>
            </w: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br/>
            </w:r>
            <w:r w:rsidR="001B1196"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（ｱﾙﾌｧﾍﾞｯﾄ</w:t>
            </w: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表記以外）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性別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生年月日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ﾊﾟｽﾎﾟｰﾄ</w:t>
            </w:r>
            <w:r w:rsidR="004F24E3"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し</w:t>
            </w:r>
            <w:r w:rsidR="004F24E3"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の</w:t>
            </w:r>
          </w:p>
          <w:p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有無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  <w:r w:rsid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○or×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85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合計　　　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1468" w:rsidRPr="001B1196" w:rsidRDefault="00FC298E" w:rsidP="00FC298E">
      <w:pPr>
        <w:kinsoku/>
        <w:overflowPunct/>
      </w:pPr>
      <w:r w:rsidRPr="001B1196">
        <w:rPr>
          <w:rFonts w:ascii="ＭＳ 明朝" w:eastAsia="ＭＳ ゴシック" w:hAnsi="Times New Roman" w:cs="ＭＳ ゴシック" w:hint="eastAsia"/>
          <w:color w:val="000000"/>
          <w:spacing w:val="-4"/>
        </w:rPr>
        <w:t>※　提出にあたっては、この様式に記入するか、同様の様式を作成して記入して下さい</w:t>
      </w:r>
    </w:p>
    <w:sectPr w:rsidR="003A1468" w:rsidRPr="001B1196" w:rsidSect="00FC2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985" w:bottom="1701" w:left="1701" w:header="454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DC" w:rsidRDefault="00775DDC" w:rsidP="009C2B2F">
      <w:r>
        <w:separator/>
      </w:r>
    </w:p>
  </w:endnote>
  <w:endnote w:type="continuationSeparator" w:id="0">
    <w:p w:rsidR="00775DDC" w:rsidRDefault="00775DDC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78" w:rsidRDefault="001A7E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78" w:rsidRDefault="001A7E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78" w:rsidRDefault="001A7E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DC" w:rsidRDefault="00775DDC" w:rsidP="009C2B2F">
      <w:r>
        <w:separator/>
      </w:r>
    </w:p>
  </w:footnote>
  <w:footnote w:type="continuationSeparator" w:id="0">
    <w:p w:rsidR="00775DDC" w:rsidRDefault="00775DDC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78" w:rsidRDefault="001A7E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8E" w:rsidRDefault="00FC298E" w:rsidP="00FC29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78" w:rsidRDefault="001A7E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removePersonalInformation/>
  <w:removeDateAndTime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BB"/>
    <w:rsid w:val="000A3BC9"/>
    <w:rsid w:val="00120F2B"/>
    <w:rsid w:val="001A7E78"/>
    <w:rsid w:val="001B1196"/>
    <w:rsid w:val="00216A4A"/>
    <w:rsid w:val="002C1FBA"/>
    <w:rsid w:val="003A1468"/>
    <w:rsid w:val="00417271"/>
    <w:rsid w:val="00440C00"/>
    <w:rsid w:val="00455E1F"/>
    <w:rsid w:val="004F0E36"/>
    <w:rsid w:val="004F24E3"/>
    <w:rsid w:val="00682235"/>
    <w:rsid w:val="007513BF"/>
    <w:rsid w:val="00754DC7"/>
    <w:rsid w:val="00775DDC"/>
    <w:rsid w:val="007774BB"/>
    <w:rsid w:val="0085408D"/>
    <w:rsid w:val="008838AB"/>
    <w:rsid w:val="008935C2"/>
    <w:rsid w:val="008F06E4"/>
    <w:rsid w:val="00947308"/>
    <w:rsid w:val="00974D72"/>
    <w:rsid w:val="009C2B2F"/>
    <w:rsid w:val="009F0D8C"/>
    <w:rsid w:val="00A1471A"/>
    <w:rsid w:val="00B517BC"/>
    <w:rsid w:val="00FC298E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8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17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27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 Spacing"/>
    <w:uiPriority w:val="1"/>
    <w:qFormat/>
    <w:rsid w:val="00455E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8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17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27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 Spacing"/>
    <w:uiPriority w:val="1"/>
    <w:qFormat/>
    <w:rsid w:val="00455E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841FA-1F45-4578-B941-F5768B94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BE87680C.dotm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2018-01-10T07:10:00Z</dcterms:created>
  <dcterms:modified xsi:type="dcterms:W3CDTF">2018-01-10T07:10:00Z</dcterms:modified>
</cp:coreProperties>
</file>