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608" w14:textId="19793D99" w:rsidR="00A750F6" w:rsidRPr="00F80927" w:rsidRDefault="00F80927" w:rsidP="00406442">
      <w:pPr>
        <w:widowControl/>
        <w:jc w:val="left"/>
        <w:rPr>
          <w:rFonts w:ascii="ＭＳ 明朝" w:hAnsi="ＭＳ 明朝"/>
          <w:sz w:val="24"/>
          <w:szCs w:val="22"/>
        </w:rPr>
      </w:pPr>
      <w:r w:rsidRPr="00F80927">
        <w:rPr>
          <w:rFonts w:ascii="ＭＳ 明朝" w:hAnsi="ＭＳ 明朝" w:hint="eastAsia"/>
          <w:sz w:val="24"/>
          <w:szCs w:val="22"/>
        </w:rPr>
        <w:t>様式</w:t>
      </w:r>
    </w:p>
    <w:p w14:paraId="62C5E342" w14:textId="77777777" w:rsidR="00D73F29" w:rsidRDefault="00D73F29" w:rsidP="00D73F29">
      <w:pPr>
        <w:widowControl/>
        <w:spacing w:after="100" w:line="440" w:lineRule="exact"/>
        <w:jc w:val="center"/>
        <w:rPr>
          <w:sz w:val="28"/>
          <w:szCs w:val="28"/>
        </w:rPr>
      </w:pPr>
      <w:r>
        <w:rPr>
          <w:rFonts w:hint="eastAsia"/>
          <w:sz w:val="28"/>
          <w:szCs w:val="28"/>
        </w:rPr>
        <w:t>宣誓書</w:t>
      </w:r>
    </w:p>
    <w:p w14:paraId="5CAC3DF5" w14:textId="77777777" w:rsidR="00D73F29" w:rsidRPr="008646D7" w:rsidRDefault="00D73F29" w:rsidP="00D73F29">
      <w:pPr>
        <w:widowControl/>
        <w:spacing w:after="100" w:line="440" w:lineRule="exact"/>
        <w:jc w:val="center"/>
        <w:rPr>
          <w:sz w:val="24"/>
        </w:rPr>
      </w:pPr>
    </w:p>
    <w:p w14:paraId="56D1B7D2" w14:textId="77777777" w:rsidR="00D73F29" w:rsidRPr="008646D7" w:rsidRDefault="00D73F29" w:rsidP="00D73F29">
      <w:pPr>
        <w:widowControl/>
        <w:spacing w:after="100" w:line="440" w:lineRule="exact"/>
        <w:jc w:val="left"/>
        <w:rPr>
          <w:sz w:val="24"/>
        </w:rPr>
      </w:pPr>
      <w:r w:rsidRPr="008646D7">
        <w:rPr>
          <w:rFonts w:hint="eastAsia"/>
          <w:sz w:val="24"/>
        </w:rPr>
        <w:t>経済産業省生活製品課長　殿</w:t>
      </w:r>
    </w:p>
    <w:p w14:paraId="4685C8A2" w14:textId="77777777" w:rsidR="00D73F29" w:rsidRPr="008646D7" w:rsidRDefault="00D73F29" w:rsidP="00D73F29">
      <w:pPr>
        <w:spacing w:line="320" w:lineRule="exact"/>
        <w:rPr>
          <w:sz w:val="24"/>
        </w:rPr>
      </w:pPr>
    </w:p>
    <w:p w14:paraId="156EC46C" w14:textId="77777777" w:rsidR="00D73F29" w:rsidRPr="008646D7" w:rsidRDefault="00D73F29" w:rsidP="00D73F29">
      <w:pPr>
        <w:spacing w:line="320" w:lineRule="exact"/>
        <w:jc w:val="right"/>
        <w:rPr>
          <w:sz w:val="24"/>
        </w:rPr>
      </w:pPr>
      <w:r w:rsidRPr="008646D7">
        <w:rPr>
          <w:rFonts w:hint="eastAsia"/>
          <w:sz w:val="24"/>
        </w:rPr>
        <w:t>令和　　年　　月　　日</w:t>
      </w:r>
    </w:p>
    <w:p w14:paraId="55722758" w14:textId="77777777" w:rsidR="00D73F29" w:rsidRPr="008646D7" w:rsidRDefault="00D73F29" w:rsidP="00D73F29">
      <w:pPr>
        <w:spacing w:line="320" w:lineRule="exact"/>
        <w:rPr>
          <w:sz w:val="24"/>
        </w:rPr>
      </w:pPr>
    </w:p>
    <w:p w14:paraId="175C3915" w14:textId="77777777" w:rsidR="00D73F29" w:rsidRPr="008646D7" w:rsidRDefault="00D73F29" w:rsidP="00D73F29">
      <w:pPr>
        <w:spacing w:line="320" w:lineRule="exact"/>
        <w:jc w:val="left"/>
        <w:rPr>
          <w:sz w:val="24"/>
        </w:rPr>
      </w:pPr>
    </w:p>
    <w:p w14:paraId="48069380" w14:textId="77777777" w:rsidR="00D73F29" w:rsidRPr="008646D7" w:rsidRDefault="00D73F29" w:rsidP="00D73F29">
      <w:pPr>
        <w:spacing w:line="320" w:lineRule="exact"/>
        <w:ind w:firstLineChars="300" w:firstLine="5304"/>
        <w:rPr>
          <w:sz w:val="24"/>
        </w:rPr>
      </w:pPr>
      <w:r w:rsidRPr="00D73F29">
        <w:rPr>
          <w:rFonts w:hint="eastAsia"/>
          <w:spacing w:val="764"/>
          <w:kern w:val="0"/>
          <w:sz w:val="24"/>
          <w:fitText w:val="2008" w:id="-1054319360"/>
        </w:rPr>
        <w:t>住</w:t>
      </w:r>
      <w:r w:rsidRPr="00D73F29">
        <w:rPr>
          <w:rFonts w:hint="eastAsia"/>
          <w:kern w:val="0"/>
          <w:sz w:val="24"/>
          <w:fitText w:val="2008" w:id="-1054319360"/>
        </w:rPr>
        <w:t>所</w:t>
      </w:r>
    </w:p>
    <w:p w14:paraId="3F556A2B" w14:textId="77777777" w:rsidR="00D73F29" w:rsidRPr="008646D7" w:rsidRDefault="00D73F29" w:rsidP="00D73F29">
      <w:pPr>
        <w:spacing w:line="320" w:lineRule="exact"/>
        <w:ind w:firstLineChars="1500" w:firstLine="5310"/>
        <w:jc w:val="left"/>
        <w:rPr>
          <w:sz w:val="24"/>
        </w:rPr>
      </w:pPr>
      <w:r w:rsidRPr="00B011BF">
        <w:rPr>
          <w:rFonts w:hint="eastAsia"/>
          <w:spacing w:val="57"/>
          <w:kern w:val="0"/>
          <w:sz w:val="24"/>
          <w:fitText w:val="2008" w:id="-1054319359"/>
        </w:rPr>
        <w:t>商号又は名</w:t>
      </w:r>
      <w:r w:rsidRPr="00B011BF">
        <w:rPr>
          <w:rFonts w:hint="eastAsia"/>
          <w:spacing w:val="-1"/>
          <w:kern w:val="0"/>
          <w:sz w:val="24"/>
          <w:fitText w:val="2008" w:id="-1054319359"/>
        </w:rPr>
        <w:t>称</w:t>
      </w:r>
    </w:p>
    <w:p w14:paraId="4AD6D733" w14:textId="77777777" w:rsidR="00D73F29" w:rsidRPr="008646D7" w:rsidRDefault="00D73F29" w:rsidP="00D73F29">
      <w:pPr>
        <w:spacing w:line="320" w:lineRule="exact"/>
        <w:ind w:left="2718" w:firstLineChars="1100" w:firstLine="2640"/>
        <w:jc w:val="left"/>
        <w:rPr>
          <w:sz w:val="24"/>
        </w:rPr>
      </w:pPr>
      <w:r w:rsidRPr="008646D7">
        <w:rPr>
          <w:rFonts w:hint="eastAsia"/>
          <w:sz w:val="24"/>
        </w:rPr>
        <w:t>代表者役職・氏名</w:t>
      </w:r>
    </w:p>
    <w:p w14:paraId="2F0AA8BA" w14:textId="77777777" w:rsidR="00D73F29" w:rsidRDefault="00D73F29" w:rsidP="00D73F29">
      <w:pPr>
        <w:spacing w:line="320" w:lineRule="exact"/>
        <w:jc w:val="left"/>
        <w:rPr>
          <w:sz w:val="24"/>
        </w:rPr>
      </w:pPr>
    </w:p>
    <w:p w14:paraId="46F7C24F" w14:textId="77777777" w:rsidR="00D73F29" w:rsidRDefault="00D73F29" w:rsidP="00D73F29">
      <w:pPr>
        <w:autoSpaceDE w:val="0"/>
        <w:autoSpaceDN w:val="0"/>
        <w:adjustRightInd w:val="0"/>
        <w:ind w:firstLineChars="100" w:firstLine="240"/>
        <w:rPr>
          <w:sz w:val="24"/>
        </w:rPr>
      </w:pPr>
    </w:p>
    <w:p w14:paraId="29E62944" w14:textId="5BE84657" w:rsidR="00D73F29" w:rsidRDefault="00D73F29" w:rsidP="00762F97">
      <w:pPr>
        <w:autoSpaceDE w:val="0"/>
        <w:autoSpaceDN w:val="0"/>
        <w:adjustRightInd w:val="0"/>
        <w:ind w:firstLineChars="100" w:firstLine="240"/>
        <w:rPr>
          <w:sz w:val="24"/>
        </w:rPr>
      </w:pPr>
      <w:r>
        <w:rPr>
          <w:rFonts w:hint="eastAsia"/>
          <w:sz w:val="24"/>
        </w:rPr>
        <w:t>私／</w:t>
      </w:r>
      <w:r w:rsidRPr="009933A5">
        <w:rPr>
          <w:rFonts w:hint="eastAsia"/>
          <w:sz w:val="24"/>
        </w:rPr>
        <w:t>当社は、</w:t>
      </w:r>
      <w:r>
        <w:rPr>
          <w:rFonts w:hint="eastAsia"/>
          <w:sz w:val="24"/>
        </w:rPr>
        <w:t>「</w:t>
      </w:r>
      <w:r w:rsidR="00762F97" w:rsidRPr="00762F97">
        <w:rPr>
          <w:rFonts w:hint="eastAsia"/>
          <w:sz w:val="24"/>
        </w:rPr>
        <w:t>ダイヤモンド（原石・研磨済み）の輸入に際して事業者が取り組むべき内容に関する指針</w:t>
      </w:r>
      <w:r>
        <w:rPr>
          <w:rFonts w:hint="eastAsia"/>
          <w:sz w:val="24"/>
        </w:rPr>
        <w:t>」に基づき、以下の各事項を遵守することを宣誓します。</w:t>
      </w:r>
    </w:p>
    <w:p w14:paraId="7DC9E400" w14:textId="77777777" w:rsidR="00D73F29" w:rsidRDefault="00D73F29" w:rsidP="00D73F29">
      <w:pPr>
        <w:autoSpaceDE w:val="0"/>
        <w:autoSpaceDN w:val="0"/>
        <w:adjustRightInd w:val="0"/>
        <w:ind w:firstLineChars="100" w:firstLine="240"/>
        <w:rPr>
          <w:sz w:val="24"/>
        </w:rPr>
      </w:pPr>
      <w:r>
        <w:rPr>
          <w:rFonts w:hint="eastAsia"/>
          <w:sz w:val="24"/>
        </w:rPr>
        <w:t>また、貴省において必要と判断した場合に、下記の内容を証明するための関係資料を貴省に提供することについて同意します。</w:t>
      </w:r>
    </w:p>
    <w:p w14:paraId="453CCD16" w14:textId="77777777" w:rsidR="00D73F29" w:rsidRDefault="00D73F29" w:rsidP="00D73F29">
      <w:pPr>
        <w:autoSpaceDE w:val="0"/>
        <w:autoSpaceDN w:val="0"/>
        <w:adjustRightInd w:val="0"/>
        <w:ind w:firstLineChars="100" w:firstLine="240"/>
        <w:rPr>
          <w:sz w:val="24"/>
        </w:rPr>
      </w:pPr>
    </w:p>
    <w:p w14:paraId="48948CD9" w14:textId="77777777" w:rsidR="00D73F29" w:rsidRDefault="00D73F29" w:rsidP="00D73F29">
      <w:pPr>
        <w:pStyle w:val="af2"/>
      </w:pPr>
      <w:r>
        <w:rPr>
          <w:rFonts w:hint="eastAsia"/>
        </w:rPr>
        <w:t>記</w:t>
      </w:r>
    </w:p>
    <w:p w14:paraId="05EC4218" w14:textId="77777777" w:rsidR="00D73F29" w:rsidRDefault="00D73F29" w:rsidP="00D73F29"/>
    <w:p w14:paraId="53B03D5A" w14:textId="77777777" w:rsidR="00D73F29" w:rsidRPr="00B84DC7" w:rsidRDefault="00D73F29" w:rsidP="00D73F29">
      <w:pPr>
        <w:spacing w:line="320" w:lineRule="exact"/>
        <w:rPr>
          <w:sz w:val="24"/>
        </w:rPr>
      </w:pPr>
    </w:p>
    <w:p w14:paraId="2B2E8D19" w14:textId="78DF538A" w:rsidR="00D73F29" w:rsidRDefault="00D73F29" w:rsidP="00D73F29">
      <w:pPr>
        <w:pStyle w:val="aa"/>
        <w:numPr>
          <w:ilvl w:val="0"/>
          <w:numId w:val="10"/>
        </w:numPr>
        <w:spacing w:line="320" w:lineRule="exact"/>
        <w:ind w:leftChars="0"/>
        <w:rPr>
          <w:sz w:val="24"/>
        </w:rPr>
      </w:pPr>
      <w:r>
        <w:rPr>
          <w:rFonts w:hint="eastAsia"/>
          <w:sz w:val="24"/>
        </w:rPr>
        <w:t>私／</w:t>
      </w:r>
      <w:r w:rsidRPr="008646D7">
        <w:rPr>
          <w:rFonts w:hint="eastAsia"/>
          <w:sz w:val="24"/>
        </w:rPr>
        <w:t>当社が輸入するダイヤモンド原石または研</w:t>
      </w:r>
      <w:r w:rsidR="00C37DC3">
        <w:rPr>
          <w:rFonts w:hint="eastAsia"/>
          <w:sz w:val="24"/>
        </w:rPr>
        <w:t>磨</w:t>
      </w:r>
      <w:r w:rsidRPr="008646D7">
        <w:rPr>
          <w:rFonts w:hint="eastAsia"/>
          <w:sz w:val="24"/>
        </w:rPr>
        <w:t>済みダイヤモンド</w:t>
      </w:r>
      <w:r w:rsidR="005D4365">
        <w:rPr>
          <w:rFonts w:hint="eastAsia"/>
          <w:sz w:val="24"/>
        </w:rPr>
        <w:t>（</w:t>
      </w:r>
      <w:r w:rsidR="00A35138">
        <w:rPr>
          <w:rFonts w:hint="eastAsia"/>
          <w:sz w:val="24"/>
        </w:rPr>
        <w:t>本</w:t>
      </w:r>
      <w:r w:rsidR="005D4365">
        <w:rPr>
          <w:rFonts w:hint="eastAsia"/>
          <w:sz w:val="24"/>
        </w:rPr>
        <w:t>指針</w:t>
      </w:r>
      <w:r w:rsidR="00DB6D73">
        <w:rPr>
          <w:rFonts w:hint="eastAsia"/>
          <w:sz w:val="24"/>
        </w:rPr>
        <w:t>２．において対象とする</w:t>
      </w:r>
      <w:r w:rsidR="00C339A5">
        <w:rPr>
          <w:rFonts w:hint="eastAsia"/>
          <w:sz w:val="24"/>
        </w:rPr>
        <w:t>品目</w:t>
      </w:r>
      <w:r w:rsidR="00DB6D73">
        <w:rPr>
          <w:rFonts w:hint="eastAsia"/>
          <w:sz w:val="24"/>
        </w:rPr>
        <w:t>）</w:t>
      </w:r>
      <w:r w:rsidRPr="008646D7">
        <w:rPr>
          <w:rFonts w:hint="eastAsia"/>
          <w:sz w:val="24"/>
        </w:rPr>
        <w:t>は、ロシアで操業する鉱山会社から産出されたものではなく、かつロシアで加工もしくは生産されたものではない</w:t>
      </w:r>
      <w:r>
        <w:rPr>
          <w:rFonts w:hint="eastAsia"/>
          <w:sz w:val="24"/>
        </w:rPr>
        <w:t>こと</w:t>
      </w:r>
      <w:r w:rsidR="00162AD2">
        <w:rPr>
          <w:rFonts w:hint="eastAsia"/>
          <w:sz w:val="24"/>
        </w:rPr>
        <w:t>を</w:t>
      </w:r>
      <w:r w:rsidR="009331BF">
        <w:rPr>
          <w:rFonts w:hint="eastAsia"/>
          <w:sz w:val="24"/>
        </w:rPr>
        <w:t>、</w:t>
      </w:r>
      <w:r w:rsidR="004C4520">
        <w:rPr>
          <w:rFonts w:hint="eastAsia"/>
          <w:sz w:val="24"/>
        </w:rPr>
        <w:t>取引先</w:t>
      </w:r>
      <w:r w:rsidR="00C66C9C">
        <w:rPr>
          <w:rFonts w:hint="eastAsia"/>
          <w:sz w:val="24"/>
        </w:rPr>
        <w:t>から得られた情報等に基づき</w:t>
      </w:r>
      <w:r w:rsidR="00162AD2">
        <w:rPr>
          <w:rFonts w:hint="eastAsia"/>
          <w:sz w:val="24"/>
        </w:rPr>
        <w:t>適切に確認していること</w:t>
      </w:r>
    </w:p>
    <w:p w14:paraId="0AAB456A" w14:textId="5CCCFD1B" w:rsidR="00EF1E92" w:rsidRDefault="0076136C" w:rsidP="00D73F29">
      <w:pPr>
        <w:pStyle w:val="aa"/>
        <w:numPr>
          <w:ilvl w:val="0"/>
          <w:numId w:val="10"/>
        </w:numPr>
        <w:spacing w:line="320" w:lineRule="exact"/>
        <w:ind w:leftChars="0"/>
        <w:rPr>
          <w:sz w:val="24"/>
        </w:rPr>
      </w:pPr>
      <w:r>
        <w:rPr>
          <w:rFonts w:hint="eastAsia"/>
          <w:sz w:val="24"/>
        </w:rPr>
        <w:t>適正な</w:t>
      </w:r>
      <w:r w:rsidR="00AA6898">
        <w:rPr>
          <w:rFonts w:hint="eastAsia"/>
          <w:sz w:val="24"/>
        </w:rPr>
        <w:t>ダイヤモンド</w:t>
      </w:r>
      <w:r>
        <w:rPr>
          <w:rFonts w:hint="eastAsia"/>
          <w:sz w:val="24"/>
        </w:rPr>
        <w:t>の</w:t>
      </w:r>
      <w:r w:rsidR="00AA6898">
        <w:rPr>
          <w:rFonts w:hint="eastAsia"/>
          <w:sz w:val="24"/>
        </w:rPr>
        <w:t>取引</w:t>
      </w:r>
      <w:r>
        <w:rPr>
          <w:rFonts w:hint="eastAsia"/>
          <w:sz w:val="24"/>
        </w:rPr>
        <w:t>を行うため、</w:t>
      </w:r>
      <w:r w:rsidR="00837509">
        <w:rPr>
          <w:rFonts w:hint="eastAsia"/>
          <w:sz w:val="24"/>
        </w:rPr>
        <w:t>管理</w:t>
      </w:r>
      <w:r>
        <w:rPr>
          <w:rFonts w:hint="eastAsia"/>
          <w:sz w:val="24"/>
        </w:rPr>
        <w:t>における</w:t>
      </w:r>
      <w:r w:rsidR="00837509">
        <w:rPr>
          <w:rFonts w:hint="eastAsia"/>
          <w:sz w:val="24"/>
        </w:rPr>
        <w:t>責任者を</w:t>
      </w:r>
      <w:r>
        <w:rPr>
          <w:rFonts w:hint="eastAsia"/>
          <w:sz w:val="24"/>
        </w:rPr>
        <w:t>明確にし</w:t>
      </w:r>
      <w:r w:rsidR="00837509">
        <w:rPr>
          <w:rFonts w:hint="eastAsia"/>
          <w:sz w:val="24"/>
        </w:rPr>
        <w:t>、</w:t>
      </w:r>
      <w:r>
        <w:rPr>
          <w:rFonts w:hint="eastAsia"/>
          <w:sz w:val="24"/>
        </w:rPr>
        <w:t>自主的・組織的に取り組む体制を構築するとともに、</w:t>
      </w:r>
      <w:r w:rsidR="00012972">
        <w:rPr>
          <w:rFonts w:hint="eastAsia"/>
          <w:sz w:val="24"/>
        </w:rPr>
        <w:t>輸入元事業者の選定や調達に関する基準</w:t>
      </w:r>
      <w:r w:rsidR="00FD3116">
        <w:rPr>
          <w:rFonts w:hint="eastAsia"/>
          <w:sz w:val="24"/>
        </w:rPr>
        <w:t>あるいは</w:t>
      </w:r>
      <w:r w:rsidR="00012972">
        <w:rPr>
          <w:rFonts w:hint="eastAsia"/>
          <w:sz w:val="24"/>
        </w:rPr>
        <w:t>方針を策定する</w:t>
      </w:r>
      <w:r>
        <w:rPr>
          <w:rFonts w:hint="eastAsia"/>
          <w:sz w:val="24"/>
        </w:rPr>
        <w:t>。また</w:t>
      </w:r>
      <w:r w:rsidR="00012972">
        <w:rPr>
          <w:rFonts w:hint="eastAsia"/>
          <w:sz w:val="24"/>
        </w:rPr>
        <w:t>、</w:t>
      </w:r>
      <w:r w:rsidR="006F6A0E">
        <w:rPr>
          <w:rFonts w:hint="eastAsia"/>
          <w:sz w:val="24"/>
        </w:rPr>
        <w:t>サプライチェーンのデューディリジェンスを監督するのに</w:t>
      </w:r>
      <w:r w:rsidR="0023349B">
        <w:rPr>
          <w:rFonts w:hint="eastAsia"/>
          <w:sz w:val="24"/>
        </w:rPr>
        <w:t>必要な知識及び経験を有する</w:t>
      </w:r>
      <w:r>
        <w:rPr>
          <w:rFonts w:hint="eastAsia"/>
          <w:sz w:val="24"/>
        </w:rPr>
        <w:t>（あるいは習得する）</w:t>
      </w:r>
      <w:r w:rsidR="00A46A6B">
        <w:rPr>
          <w:rFonts w:hint="eastAsia"/>
          <w:sz w:val="24"/>
        </w:rPr>
        <w:t>担当者を決め</w:t>
      </w:r>
      <w:r>
        <w:rPr>
          <w:rFonts w:hint="eastAsia"/>
          <w:sz w:val="24"/>
        </w:rPr>
        <w:t>、内部での管理や報告を徹底すること</w:t>
      </w:r>
    </w:p>
    <w:p w14:paraId="7AE71E3F" w14:textId="4E70F901" w:rsidR="008749FC" w:rsidRDefault="0055370A" w:rsidP="00D73F29">
      <w:pPr>
        <w:pStyle w:val="aa"/>
        <w:numPr>
          <w:ilvl w:val="0"/>
          <w:numId w:val="10"/>
        </w:numPr>
        <w:spacing w:line="320" w:lineRule="exact"/>
        <w:ind w:leftChars="0"/>
        <w:rPr>
          <w:sz w:val="24"/>
        </w:rPr>
      </w:pPr>
      <w:r>
        <w:rPr>
          <w:rFonts w:hint="eastAsia"/>
          <w:sz w:val="24"/>
        </w:rPr>
        <w:t>非ロシア産ダイヤモンド</w:t>
      </w:r>
      <w:r w:rsidR="0006034A">
        <w:rPr>
          <w:rFonts w:hint="eastAsia"/>
          <w:sz w:val="24"/>
        </w:rPr>
        <w:t>であることを</w:t>
      </w:r>
      <w:r>
        <w:rPr>
          <w:rFonts w:hint="eastAsia"/>
          <w:sz w:val="24"/>
        </w:rPr>
        <w:t>証明する関係書類（</w:t>
      </w:r>
      <w:r w:rsidRPr="0055370A">
        <w:rPr>
          <w:rFonts w:hint="eastAsia"/>
          <w:sz w:val="24"/>
        </w:rPr>
        <w:t>K</w:t>
      </w:r>
      <w:r w:rsidRPr="0055370A">
        <w:rPr>
          <w:sz w:val="24"/>
        </w:rPr>
        <w:t>P</w:t>
      </w:r>
      <w:r w:rsidRPr="0055370A">
        <w:rPr>
          <w:rFonts w:hint="eastAsia"/>
          <w:sz w:val="24"/>
        </w:rPr>
        <w:t>証明書</w:t>
      </w:r>
      <w:r w:rsidR="000142EB">
        <w:rPr>
          <w:rFonts w:hint="eastAsia"/>
          <w:sz w:val="24"/>
        </w:rPr>
        <w:t>（原産国が明記）</w:t>
      </w:r>
      <w:r w:rsidRPr="0055370A">
        <w:rPr>
          <w:rFonts w:hint="eastAsia"/>
          <w:sz w:val="24"/>
        </w:rPr>
        <w:t>、Ｇ７証明</w:t>
      </w:r>
      <w:r>
        <w:rPr>
          <w:rFonts w:hint="eastAsia"/>
          <w:sz w:val="24"/>
        </w:rPr>
        <w:t>、インボイス</w:t>
      </w:r>
      <w:r w:rsidR="005C136C">
        <w:rPr>
          <w:rFonts w:hint="eastAsia"/>
          <w:sz w:val="24"/>
        </w:rPr>
        <w:t>、第三者機関による原産地証明書</w:t>
      </w:r>
      <w:r>
        <w:rPr>
          <w:rFonts w:hint="eastAsia"/>
          <w:sz w:val="24"/>
        </w:rPr>
        <w:t>等）</w:t>
      </w:r>
      <w:r w:rsidR="007109BB" w:rsidRPr="007109BB">
        <w:rPr>
          <w:rFonts w:hint="eastAsia"/>
          <w:sz w:val="24"/>
        </w:rPr>
        <w:t>や</w:t>
      </w:r>
      <w:r w:rsidR="00677BCA">
        <w:rPr>
          <w:rFonts w:hint="eastAsia"/>
          <w:sz w:val="24"/>
        </w:rPr>
        <w:t>当該指針３（４）に基づき</w:t>
      </w:r>
      <w:r w:rsidR="007109BB" w:rsidRPr="007109BB">
        <w:rPr>
          <w:rFonts w:hint="eastAsia"/>
          <w:sz w:val="24"/>
        </w:rPr>
        <w:t>ダイヤモンドの重量に係る</w:t>
      </w:r>
      <w:r w:rsidR="008C7338">
        <w:rPr>
          <w:rFonts w:hint="eastAsia"/>
          <w:sz w:val="24"/>
        </w:rPr>
        <w:t>書類</w:t>
      </w:r>
      <w:r w:rsidR="007109BB" w:rsidRPr="007109BB">
        <w:rPr>
          <w:rFonts w:hint="eastAsia"/>
          <w:sz w:val="24"/>
        </w:rPr>
        <w:t>等</w:t>
      </w:r>
      <w:r w:rsidR="007744F0">
        <w:rPr>
          <w:rFonts w:hint="eastAsia"/>
          <w:sz w:val="24"/>
        </w:rPr>
        <w:t>を</w:t>
      </w:r>
      <w:r w:rsidR="00AF1FB9">
        <w:rPr>
          <w:rFonts w:hint="eastAsia"/>
          <w:sz w:val="24"/>
        </w:rPr>
        <w:t>整える</w:t>
      </w:r>
      <w:r w:rsidR="005C0AE6">
        <w:rPr>
          <w:rFonts w:hint="eastAsia"/>
          <w:sz w:val="24"/>
        </w:rPr>
        <w:t>こと</w:t>
      </w:r>
    </w:p>
    <w:p w14:paraId="33E7C509" w14:textId="2C61BB2D" w:rsidR="00D73F29" w:rsidRDefault="00D73F29" w:rsidP="00D73F29">
      <w:pPr>
        <w:pStyle w:val="aa"/>
        <w:numPr>
          <w:ilvl w:val="0"/>
          <w:numId w:val="10"/>
        </w:numPr>
        <w:spacing w:line="320" w:lineRule="exact"/>
        <w:ind w:leftChars="0"/>
        <w:rPr>
          <w:sz w:val="24"/>
        </w:rPr>
      </w:pPr>
      <w:r>
        <w:rPr>
          <w:rFonts w:hint="eastAsia"/>
          <w:sz w:val="24"/>
        </w:rPr>
        <w:t>輸入元事業者に対して、原産</w:t>
      </w:r>
      <w:r w:rsidR="00C26B1E">
        <w:rPr>
          <w:rFonts w:hint="eastAsia"/>
          <w:sz w:val="24"/>
        </w:rPr>
        <w:t>国（産出国）</w:t>
      </w:r>
      <w:r>
        <w:rPr>
          <w:rFonts w:hint="eastAsia"/>
          <w:sz w:val="24"/>
        </w:rPr>
        <w:t>を明らかにする</w:t>
      </w:r>
      <w:r w:rsidR="004C7F55">
        <w:rPr>
          <w:rFonts w:hint="eastAsia"/>
          <w:sz w:val="24"/>
        </w:rPr>
        <w:t>ための</w:t>
      </w:r>
      <w:r>
        <w:rPr>
          <w:rFonts w:hint="eastAsia"/>
          <w:sz w:val="24"/>
        </w:rPr>
        <w:t>書類の内容が事実</w:t>
      </w:r>
      <w:r w:rsidR="00CE45C0">
        <w:rPr>
          <w:rFonts w:hint="eastAsia"/>
          <w:sz w:val="24"/>
        </w:rPr>
        <w:t>であることを証する資料</w:t>
      </w:r>
      <w:r>
        <w:rPr>
          <w:rFonts w:hint="eastAsia"/>
          <w:sz w:val="24"/>
        </w:rPr>
        <w:t>整備を促す</w:t>
      </w:r>
      <w:r w:rsidR="00D52E42">
        <w:rPr>
          <w:rFonts w:hint="eastAsia"/>
          <w:sz w:val="24"/>
        </w:rPr>
        <w:t>とともに、</w:t>
      </w:r>
      <w:r w:rsidR="00986E9C">
        <w:rPr>
          <w:rFonts w:hint="eastAsia"/>
          <w:sz w:val="24"/>
        </w:rPr>
        <w:t>必要に応じて</w:t>
      </w:r>
      <w:r w:rsidR="00C34D94">
        <w:rPr>
          <w:rFonts w:hint="eastAsia"/>
          <w:sz w:val="24"/>
        </w:rPr>
        <w:t>輸入元事業者が発行したインボイス</w:t>
      </w:r>
      <w:r w:rsidR="000F67A4">
        <w:rPr>
          <w:rFonts w:hint="eastAsia"/>
          <w:sz w:val="24"/>
        </w:rPr>
        <w:t>等</w:t>
      </w:r>
      <w:r w:rsidR="00C34D94">
        <w:rPr>
          <w:rFonts w:hint="eastAsia"/>
          <w:sz w:val="24"/>
        </w:rPr>
        <w:t>の内容</w:t>
      </w:r>
      <w:r w:rsidR="00986E9C">
        <w:rPr>
          <w:rFonts w:hint="eastAsia"/>
          <w:sz w:val="24"/>
        </w:rPr>
        <w:t>の</w:t>
      </w:r>
      <w:r w:rsidR="00D5456B">
        <w:rPr>
          <w:rFonts w:hint="eastAsia"/>
          <w:sz w:val="24"/>
        </w:rPr>
        <w:t>確認</w:t>
      </w:r>
      <w:r w:rsidR="00986E9C">
        <w:rPr>
          <w:rFonts w:hint="eastAsia"/>
          <w:sz w:val="24"/>
        </w:rPr>
        <w:t>を行う</w:t>
      </w:r>
      <w:r>
        <w:rPr>
          <w:rFonts w:hint="eastAsia"/>
          <w:sz w:val="24"/>
        </w:rPr>
        <w:t>こと</w:t>
      </w:r>
    </w:p>
    <w:p w14:paraId="5D7EB2A6" w14:textId="17146E46" w:rsidR="00D73F29" w:rsidRDefault="00D73F29" w:rsidP="00AC7D0C">
      <w:pPr>
        <w:pStyle w:val="aa"/>
        <w:spacing w:line="320" w:lineRule="exact"/>
        <w:ind w:leftChars="0" w:left="720"/>
        <w:rPr>
          <w:sz w:val="24"/>
        </w:rPr>
      </w:pPr>
    </w:p>
    <w:p w14:paraId="609875FA" w14:textId="77777777" w:rsidR="00D73F29" w:rsidRPr="00DF41DF" w:rsidRDefault="00D73F29" w:rsidP="00D73F29">
      <w:pPr>
        <w:spacing w:line="320" w:lineRule="exact"/>
        <w:rPr>
          <w:sz w:val="24"/>
        </w:rPr>
      </w:pPr>
    </w:p>
    <w:p w14:paraId="5C96849E" w14:textId="53E9D9E2" w:rsidR="00D73F29" w:rsidRPr="0006034A" w:rsidRDefault="00D73F29" w:rsidP="00D73F29">
      <w:pPr>
        <w:widowControl/>
        <w:spacing w:after="100" w:line="0" w:lineRule="atLeast"/>
        <w:jc w:val="left"/>
        <w:rPr>
          <w:rFonts w:asciiTheme="minorEastAsia" w:eastAsia="SimSun" w:hAnsiTheme="minorEastAsia"/>
          <w:sz w:val="22"/>
          <w:lang w:eastAsia="zh-CN"/>
        </w:rPr>
      </w:pPr>
      <w:r w:rsidRPr="0006034A">
        <w:rPr>
          <w:rFonts w:asciiTheme="minorEastAsia" w:hAnsiTheme="minorEastAsia" w:hint="eastAsia"/>
          <w:sz w:val="22"/>
          <w:lang w:eastAsia="zh-CN"/>
        </w:rPr>
        <w:t>（担当者）氏名：</w:t>
      </w:r>
    </w:p>
    <w:p w14:paraId="156A9338" w14:textId="77777777" w:rsidR="00D73F29" w:rsidRPr="0006034A" w:rsidRDefault="00D73F29" w:rsidP="00D73F29">
      <w:pPr>
        <w:widowControl/>
        <w:spacing w:after="100" w:line="0" w:lineRule="atLeast"/>
        <w:jc w:val="left"/>
        <w:rPr>
          <w:rFonts w:asciiTheme="minorEastAsia" w:eastAsia="SimSun" w:hAnsiTheme="minorEastAsia"/>
          <w:sz w:val="22"/>
          <w:lang w:eastAsia="zh-CN"/>
        </w:rPr>
      </w:pPr>
      <w:r w:rsidRPr="0006034A">
        <w:rPr>
          <w:rFonts w:asciiTheme="minorEastAsia" w:hAnsiTheme="minorEastAsia" w:hint="eastAsia"/>
          <w:sz w:val="22"/>
          <w:lang w:eastAsia="zh-CN"/>
        </w:rPr>
        <w:t xml:space="preserve">　　　　　役職：</w:t>
      </w:r>
    </w:p>
    <w:p w14:paraId="349E7B73" w14:textId="77777777" w:rsidR="00D73F29" w:rsidRPr="0006034A" w:rsidRDefault="00D73F29" w:rsidP="00D73F29">
      <w:pPr>
        <w:widowControl/>
        <w:spacing w:after="100" w:line="0" w:lineRule="atLeast"/>
        <w:jc w:val="left"/>
        <w:rPr>
          <w:rFonts w:asciiTheme="minorEastAsia" w:hAnsiTheme="minorEastAsia"/>
          <w:sz w:val="22"/>
        </w:rPr>
      </w:pPr>
      <w:r w:rsidRPr="0006034A">
        <w:rPr>
          <w:rFonts w:asciiTheme="minorEastAsia" w:hAnsiTheme="minorEastAsia" w:hint="eastAsia"/>
          <w:sz w:val="22"/>
          <w:lang w:eastAsia="zh-CN"/>
        </w:rPr>
        <w:t xml:space="preserve">　　　　　</w:t>
      </w:r>
      <w:r w:rsidRPr="0006034A">
        <w:rPr>
          <w:rFonts w:asciiTheme="minorEastAsia" w:hAnsiTheme="minorEastAsia" w:hint="eastAsia"/>
          <w:sz w:val="22"/>
        </w:rPr>
        <w:t>電話：</w:t>
      </w:r>
    </w:p>
    <w:p w14:paraId="13E73F60" w14:textId="217636FA" w:rsidR="008A3037" w:rsidRPr="009F2714" w:rsidRDefault="00D73F29" w:rsidP="000F67A4">
      <w:pPr>
        <w:widowControl/>
        <w:spacing w:after="100" w:line="0" w:lineRule="atLeast"/>
        <w:ind w:firstLineChars="500" w:firstLine="1100"/>
        <w:jc w:val="left"/>
        <w:rPr>
          <w:rFonts w:ascii="ＭＳ ゴシック" w:eastAsia="ＭＳ ゴシック" w:hAnsi="ＭＳ ゴシック"/>
          <w:sz w:val="32"/>
          <w:szCs w:val="28"/>
        </w:rPr>
      </w:pPr>
      <w:r w:rsidRPr="0006034A">
        <w:rPr>
          <w:rFonts w:asciiTheme="minorEastAsia" w:hAnsiTheme="minorEastAsia" w:hint="eastAsia"/>
          <w:sz w:val="22"/>
        </w:rPr>
        <w:t>メールアドレス：</w:t>
      </w:r>
    </w:p>
    <w:sectPr w:rsidR="008A3037" w:rsidRPr="009F2714" w:rsidSect="00E23368">
      <w:footerReference w:type="default" r:id="rId11"/>
      <w:pgSz w:w="11906" w:h="16838" w:code="9"/>
      <w:pgMar w:top="907" w:right="1021" w:bottom="907" w:left="102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B67E" w14:textId="77777777" w:rsidR="00657C4A" w:rsidRDefault="00657C4A" w:rsidP="00A83B00">
      <w:r>
        <w:separator/>
      </w:r>
    </w:p>
  </w:endnote>
  <w:endnote w:type="continuationSeparator" w:id="0">
    <w:p w14:paraId="480869D4" w14:textId="77777777" w:rsidR="00657C4A" w:rsidRDefault="00657C4A" w:rsidP="00A83B00">
      <w:r>
        <w:continuationSeparator/>
      </w:r>
    </w:p>
  </w:endnote>
  <w:endnote w:type="continuationNotice" w:id="1">
    <w:p w14:paraId="339D89C0" w14:textId="77777777" w:rsidR="00657C4A" w:rsidRDefault="00657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99714"/>
      <w:docPartObj>
        <w:docPartGallery w:val="Page Numbers (Bottom of Page)"/>
        <w:docPartUnique/>
      </w:docPartObj>
    </w:sdtPr>
    <w:sdtEndPr>
      <w:rPr>
        <w:sz w:val="24"/>
        <w:szCs w:val="32"/>
      </w:rPr>
    </w:sdtEndPr>
    <w:sdtContent>
      <w:p w14:paraId="00B251D2" w14:textId="601BEA98" w:rsidR="00455A4A" w:rsidRPr="00501ECD" w:rsidRDefault="00455A4A">
        <w:pPr>
          <w:pStyle w:val="a6"/>
          <w:jc w:val="center"/>
          <w:rPr>
            <w:sz w:val="24"/>
            <w:szCs w:val="32"/>
          </w:rPr>
        </w:pPr>
        <w:r w:rsidRPr="00501ECD">
          <w:rPr>
            <w:sz w:val="24"/>
            <w:szCs w:val="32"/>
          </w:rPr>
          <w:fldChar w:fldCharType="begin"/>
        </w:r>
        <w:r w:rsidRPr="00501ECD">
          <w:rPr>
            <w:sz w:val="24"/>
            <w:szCs w:val="32"/>
          </w:rPr>
          <w:instrText>PAGE   \* MERGEFORMAT</w:instrText>
        </w:r>
        <w:r w:rsidRPr="00501ECD">
          <w:rPr>
            <w:sz w:val="24"/>
            <w:szCs w:val="32"/>
          </w:rPr>
          <w:fldChar w:fldCharType="separate"/>
        </w:r>
        <w:r w:rsidRPr="00501ECD">
          <w:rPr>
            <w:sz w:val="24"/>
            <w:szCs w:val="32"/>
            <w:lang w:val="ja-JP"/>
          </w:rPr>
          <w:t>2</w:t>
        </w:r>
        <w:r w:rsidRPr="00501ECD">
          <w:rPr>
            <w:sz w:val="24"/>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B1BD" w14:textId="77777777" w:rsidR="00657C4A" w:rsidRDefault="00657C4A" w:rsidP="00A83B00">
      <w:r>
        <w:separator/>
      </w:r>
    </w:p>
  </w:footnote>
  <w:footnote w:type="continuationSeparator" w:id="0">
    <w:p w14:paraId="303CFD73" w14:textId="77777777" w:rsidR="00657C4A" w:rsidRDefault="00657C4A" w:rsidP="00A83B00">
      <w:r>
        <w:continuationSeparator/>
      </w:r>
    </w:p>
  </w:footnote>
  <w:footnote w:type="continuationNotice" w:id="1">
    <w:p w14:paraId="15128E20" w14:textId="77777777" w:rsidR="00657C4A" w:rsidRDefault="00657C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EFD"/>
    <w:multiLevelType w:val="hybridMultilevel"/>
    <w:tmpl w:val="CAA0E07E"/>
    <w:lvl w:ilvl="0" w:tplc="9520603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DF44E6"/>
    <w:multiLevelType w:val="hybridMultilevel"/>
    <w:tmpl w:val="51B067D0"/>
    <w:lvl w:ilvl="0" w:tplc="63E6D94E">
      <w:start w:val="1"/>
      <w:numFmt w:val="decimalFullWidth"/>
      <w:lvlText w:val="%1．"/>
      <w:lvlJc w:val="left"/>
      <w:pPr>
        <w:ind w:left="720" w:hanging="720"/>
      </w:pPr>
      <w:rPr>
        <w:rFonts w:hint="default"/>
      </w:rPr>
    </w:lvl>
    <w:lvl w:ilvl="1" w:tplc="FF447BCC">
      <w:start w:val="1"/>
      <w:numFmt w:val="decimalFullWidth"/>
      <w:lvlText w:val="（%2）"/>
      <w:lvlJc w:val="left"/>
      <w:pPr>
        <w:ind w:left="1520" w:hanging="10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1D2DB6"/>
    <w:multiLevelType w:val="hybridMultilevel"/>
    <w:tmpl w:val="20605F08"/>
    <w:lvl w:ilvl="0" w:tplc="20A6075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251FA7"/>
    <w:multiLevelType w:val="hybridMultilevel"/>
    <w:tmpl w:val="1574895E"/>
    <w:lvl w:ilvl="0" w:tplc="04090011">
      <w:start w:val="1"/>
      <w:numFmt w:val="decimalEnclosedCircle"/>
      <w:lvlText w:val="%1"/>
      <w:lvlJc w:val="left"/>
      <w:pPr>
        <w:ind w:left="760" w:hanging="440"/>
      </w:pPr>
    </w:lvl>
    <w:lvl w:ilvl="1" w:tplc="75DC0884">
      <w:numFmt w:val="bullet"/>
      <w:lvlText w:val="※"/>
      <w:lvlJc w:val="left"/>
      <w:pPr>
        <w:ind w:left="112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4" w15:restartNumberingAfterBreak="0">
    <w:nsid w:val="22363568"/>
    <w:multiLevelType w:val="hybridMultilevel"/>
    <w:tmpl w:val="3E4EBB1A"/>
    <w:lvl w:ilvl="0" w:tplc="D21C0C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6D1CF7"/>
    <w:multiLevelType w:val="hybridMultilevel"/>
    <w:tmpl w:val="D38649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754D4F"/>
    <w:multiLevelType w:val="hybridMultilevel"/>
    <w:tmpl w:val="6B9C9832"/>
    <w:lvl w:ilvl="0" w:tplc="AB7AD4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904E67"/>
    <w:multiLevelType w:val="hybridMultilevel"/>
    <w:tmpl w:val="1E0E503E"/>
    <w:lvl w:ilvl="0" w:tplc="04090001">
      <w:start w:val="1"/>
      <w:numFmt w:val="bullet"/>
      <w:lvlText w:val=""/>
      <w:lvlJc w:val="left"/>
      <w:pPr>
        <w:ind w:left="1200" w:hanging="440"/>
      </w:pPr>
      <w:rPr>
        <w:rFonts w:ascii="Wingdings" w:hAnsi="Wingdings" w:hint="default"/>
      </w:rPr>
    </w:lvl>
    <w:lvl w:ilvl="1" w:tplc="0409000B" w:tentative="1">
      <w:start w:val="1"/>
      <w:numFmt w:val="bullet"/>
      <w:lvlText w:val=""/>
      <w:lvlJc w:val="left"/>
      <w:pPr>
        <w:ind w:left="1640" w:hanging="440"/>
      </w:pPr>
      <w:rPr>
        <w:rFonts w:ascii="Wingdings" w:hAnsi="Wingdings" w:hint="default"/>
      </w:rPr>
    </w:lvl>
    <w:lvl w:ilvl="2" w:tplc="0409000D"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B" w:tentative="1">
      <w:start w:val="1"/>
      <w:numFmt w:val="bullet"/>
      <w:lvlText w:val=""/>
      <w:lvlJc w:val="left"/>
      <w:pPr>
        <w:ind w:left="2960" w:hanging="440"/>
      </w:pPr>
      <w:rPr>
        <w:rFonts w:ascii="Wingdings" w:hAnsi="Wingdings" w:hint="default"/>
      </w:rPr>
    </w:lvl>
    <w:lvl w:ilvl="5" w:tplc="0409000D"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B" w:tentative="1">
      <w:start w:val="1"/>
      <w:numFmt w:val="bullet"/>
      <w:lvlText w:val=""/>
      <w:lvlJc w:val="left"/>
      <w:pPr>
        <w:ind w:left="4280" w:hanging="440"/>
      </w:pPr>
      <w:rPr>
        <w:rFonts w:ascii="Wingdings" w:hAnsi="Wingdings" w:hint="default"/>
      </w:rPr>
    </w:lvl>
    <w:lvl w:ilvl="8" w:tplc="0409000D" w:tentative="1">
      <w:start w:val="1"/>
      <w:numFmt w:val="bullet"/>
      <w:lvlText w:val=""/>
      <w:lvlJc w:val="left"/>
      <w:pPr>
        <w:ind w:left="4720" w:hanging="440"/>
      </w:pPr>
      <w:rPr>
        <w:rFonts w:ascii="Wingdings" w:hAnsi="Wingdings" w:hint="default"/>
      </w:rPr>
    </w:lvl>
  </w:abstractNum>
  <w:abstractNum w:abstractNumId="8" w15:restartNumberingAfterBreak="0">
    <w:nsid w:val="3C9C7BAB"/>
    <w:multiLevelType w:val="hybridMultilevel"/>
    <w:tmpl w:val="57245168"/>
    <w:lvl w:ilvl="0" w:tplc="B35C5C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732DC9"/>
    <w:multiLevelType w:val="hybridMultilevel"/>
    <w:tmpl w:val="8A16D98C"/>
    <w:lvl w:ilvl="0" w:tplc="D6B0A8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161A94"/>
    <w:multiLevelType w:val="hybridMultilevel"/>
    <w:tmpl w:val="5D285F36"/>
    <w:lvl w:ilvl="0" w:tplc="46DCB83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5B17EB"/>
    <w:multiLevelType w:val="hybridMultilevel"/>
    <w:tmpl w:val="187804D2"/>
    <w:lvl w:ilvl="0" w:tplc="43407AE4">
      <w:start w:val="1"/>
      <w:numFmt w:val="decimalFullWidth"/>
      <w:lvlText w:val="（%1）"/>
      <w:lvlJc w:val="left"/>
      <w:pPr>
        <w:ind w:left="1395" w:hanging="108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2" w15:restartNumberingAfterBreak="0">
    <w:nsid w:val="75737F04"/>
    <w:multiLevelType w:val="hybridMultilevel"/>
    <w:tmpl w:val="467C8786"/>
    <w:lvl w:ilvl="0" w:tplc="C7581620">
      <w:start w:val="1"/>
      <w:numFmt w:val="decimalFullWidth"/>
      <w:lvlText w:val="（%1）"/>
      <w:lvlJc w:val="left"/>
      <w:pPr>
        <w:ind w:left="1395" w:hanging="108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3" w15:restartNumberingAfterBreak="0">
    <w:nsid w:val="77A95B6A"/>
    <w:multiLevelType w:val="hybridMultilevel"/>
    <w:tmpl w:val="87C29D7A"/>
    <w:lvl w:ilvl="0" w:tplc="EB8CED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0E7EE2"/>
    <w:multiLevelType w:val="hybridMultilevel"/>
    <w:tmpl w:val="A5068776"/>
    <w:lvl w:ilvl="0" w:tplc="1D3A9C88">
      <w:start w:val="1"/>
      <w:numFmt w:val="decimalEnclosedCircle"/>
      <w:lvlText w:val="%1"/>
      <w:lvlJc w:val="left"/>
      <w:pPr>
        <w:ind w:left="3240" w:hanging="360"/>
      </w:pPr>
      <w:rPr>
        <w:rFonts w:hint="default"/>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num w:numId="1" w16cid:durableId="51346458">
    <w:abstractNumId w:val="0"/>
  </w:num>
  <w:num w:numId="2" w16cid:durableId="1157649387">
    <w:abstractNumId w:val="1"/>
  </w:num>
  <w:num w:numId="3" w16cid:durableId="1097017477">
    <w:abstractNumId w:val="11"/>
  </w:num>
  <w:num w:numId="4" w16cid:durableId="235478263">
    <w:abstractNumId w:val="12"/>
  </w:num>
  <w:num w:numId="5" w16cid:durableId="1311717455">
    <w:abstractNumId w:val="13"/>
  </w:num>
  <w:num w:numId="6" w16cid:durableId="1330905164">
    <w:abstractNumId w:val="10"/>
  </w:num>
  <w:num w:numId="7" w16cid:durableId="1856074306">
    <w:abstractNumId w:val="2"/>
  </w:num>
  <w:num w:numId="8" w16cid:durableId="161161840">
    <w:abstractNumId w:val="4"/>
  </w:num>
  <w:num w:numId="9" w16cid:durableId="359622976">
    <w:abstractNumId w:val="14"/>
  </w:num>
  <w:num w:numId="10" w16cid:durableId="1064646374">
    <w:abstractNumId w:val="6"/>
  </w:num>
  <w:num w:numId="11" w16cid:durableId="1635403411">
    <w:abstractNumId w:val="9"/>
  </w:num>
  <w:num w:numId="12" w16cid:durableId="572589004">
    <w:abstractNumId w:val="8"/>
  </w:num>
  <w:num w:numId="13" w16cid:durableId="376247611">
    <w:abstractNumId w:val="3"/>
  </w:num>
  <w:num w:numId="14" w16cid:durableId="2102413097">
    <w:abstractNumId w:val="7"/>
  </w:num>
  <w:num w:numId="15" w16cid:durableId="48130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2F"/>
    <w:rsid w:val="00000AFD"/>
    <w:rsid w:val="00000B0B"/>
    <w:rsid w:val="00000C3C"/>
    <w:rsid w:val="00001FBD"/>
    <w:rsid w:val="0000243B"/>
    <w:rsid w:val="00004DC2"/>
    <w:rsid w:val="00004F8E"/>
    <w:rsid w:val="00006054"/>
    <w:rsid w:val="00006E01"/>
    <w:rsid w:val="00007EA1"/>
    <w:rsid w:val="00010783"/>
    <w:rsid w:val="000108D5"/>
    <w:rsid w:val="00010C94"/>
    <w:rsid w:val="000116D5"/>
    <w:rsid w:val="00011754"/>
    <w:rsid w:val="00011EC1"/>
    <w:rsid w:val="000128C4"/>
    <w:rsid w:val="00012972"/>
    <w:rsid w:val="0001420F"/>
    <w:rsid w:val="000142EB"/>
    <w:rsid w:val="000143C8"/>
    <w:rsid w:val="00014EBA"/>
    <w:rsid w:val="00015161"/>
    <w:rsid w:val="00015CFA"/>
    <w:rsid w:val="000167F4"/>
    <w:rsid w:val="0001687E"/>
    <w:rsid w:val="00017267"/>
    <w:rsid w:val="0001731A"/>
    <w:rsid w:val="000179B3"/>
    <w:rsid w:val="00020317"/>
    <w:rsid w:val="0002048C"/>
    <w:rsid w:val="00021FF3"/>
    <w:rsid w:val="00023224"/>
    <w:rsid w:val="00023CE1"/>
    <w:rsid w:val="00023EFE"/>
    <w:rsid w:val="00024677"/>
    <w:rsid w:val="0002600D"/>
    <w:rsid w:val="0002657E"/>
    <w:rsid w:val="000266FE"/>
    <w:rsid w:val="00026E13"/>
    <w:rsid w:val="00027348"/>
    <w:rsid w:val="00027C70"/>
    <w:rsid w:val="00030509"/>
    <w:rsid w:val="00030839"/>
    <w:rsid w:val="000311A1"/>
    <w:rsid w:val="00031E39"/>
    <w:rsid w:val="00033EBD"/>
    <w:rsid w:val="000341A7"/>
    <w:rsid w:val="00034276"/>
    <w:rsid w:val="00034E32"/>
    <w:rsid w:val="0003566F"/>
    <w:rsid w:val="0003635F"/>
    <w:rsid w:val="0003696A"/>
    <w:rsid w:val="00036BEF"/>
    <w:rsid w:val="00037912"/>
    <w:rsid w:val="00037D1B"/>
    <w:rsid w:val="000402D4"/>
    <w:rsid w:val="00040DB8"/>
    <w:rsid w:val="0004144E"/>
    <w:rsid w:val="000414E6"/>
    <w:rsid w:val="00041A02"/>
    <w:rsid w:val="00041DBB"/>
    <w:rsid w:val="00043247"/>
    <w:rsid w:val="000435B7"/>
    <w:rsid w:val="00043A5D"/>
    <w:rsid w:val="00043C22"/>
    <w:rsid w:val="0004435B"/>
    <w:rsid w:val="00044BC6"/>
    <w:rsid w:val="00045242"/>
    <w:rsid w:val="00045E22"/>
    <w:rsid w:val="0004665C"/>
    <w:rsid w:val="00047928"/>
    <w:rsid w:val="0005179F"/>
    <w:rsid w:val="00054EAC"/>
    <w:rsid w:val="00055CCB"/>
    <w:rsid w:val="00056B8E"/>
    <w:rsid w:val="00056DDA"/>
    <w:rsid w:val="00057187"/>
    <w:rsid w:val="0006034A"/>
    <w:rsid w:val="000604E4"/>
    <w:rsid w:val="0006088F"/>
    <w:rsid w:val="000610F9"/>
    <w:rsid w:val="00061309"/>
    <w:rsid w:val="00061AD0"/>
    <w:rsid w:val="000630B6"/>
    <w:rsid w:val="000632B8"/>
    <w:rsid w:val="00063FC6"/>
    <w:rsid w:val="000652B6"/>
    <w:rsid w:val="0006570E"/>
    <w:rsid w:val="0006733C"/>
    <w:rsid w:val="00067F73"/>
    <w:rsid w:val="0007002C"/>
    <w:rsid w:val="000705F8"/>
    <w:rsid w:val="00073958"/>
    <w:rsid w:val="00076EA5"/>
    <w:rsid w:val="00080808"/>
    <w:rsid w:val="000814BC"/>
    <w:rsid w:val="00081936"/>
    <w:rsid w:val="00081B66"/>
    <w:rsid w:val="0008256E"/>
    <w:rsid w:val="00082FBF"/>
    <w:rsid w:val="000836E7"/>
    <w:rsid w:val="00083834"/>
    <w:rsid w:val="0008395E"/>
    <w:rsid w:val="000877F6"/>
    <w:rsid w:val="00087DBC"/>
    <w:rsid w:val="00090186"/>
    <w:rsid w:val="000907D9"/>
    <w:rsid w:val="0009102A"/>
    <w:rsid w:val="00092454"/>
    <w:rsid w:val="00093335"/>
    <w:rsid w:val="00093732"/>
    <w:rsid w:val="00093E0E"/>
    <w:rsid w:val="00095677"/>
    <w:rsid w:val="00096ADF"/>
    <w:rsid w:val="00097DD2"/>
    <w:rsid w:val="000A0A28"/>
    <w:rsid w:val="000A0DEA"/>
    <w:rsid w:val="000A0DF8"/>
    <w:rsid w:val="000A1279"/>
    <w:rsid w:val="000A1657"/>
    <w:rsid w:val="000A28AB"/>
    <w:rsid w:val="000A2ACA"/>
    <w:rsid w:val="000A31F2"/>
    <w:rsid w:val="000A3902"/>
    <w:rsid w:val="000A46BF"/>
    <w:rsid w:val="000A4BA6"/>
    <w:rsid w:val="000A55AA"/>
    <w:rsid w:val="000A5A71"/>
    <w:rsid w:val="000A5AB8"/>
    <w:rsid w:val="000A6671"/>
    <w:rsid w:val="000A6DA6"/>
    <w:rsid w:val="000A7C4C"/>
    <w:rsid w:val="000B0E69"/>
    <w:rsid w:val="000B1478"/>
    <w:rsid w:val="000B1EA6"/>
    <w:rsid w:val="000B21F7"/>
    <w:rsid w:val="000B2288"/>
    <w:rsid w:val="000B2B9C"/>
    <w:rsid w:val="000B3580"/>
    <w:rsid w:val="000B4D94"/>
    <w:rsid w:val="000B5407"/>
    <w:rsid w:val="000B5A49"/>
    <w:rsid w:val="000B5B0C"/>
    <w:rsid w:val="000B603A"/>
    <w:rsid w:val="000B7125"/>
    <w:rsid w:val="000C1AD8"/>
    <w:rsid w:val="000C23E9"/>
    <w:rsid w:val="000C2719"/>
    <w:rsid w:val="000C4038"/>
    <w:rsid w:val="000C45A0"/>
    <w:rsid w:val="000C48EA"/>
    <w:rsid w:val="000C585B"/>
    <w:rsid w:val="000C58FF"/>
    <w:rsid w:val="000C5E87"/>
    <w:rsid w:val="000C6A3F"/>
    <w:rsid w:val="000C7A81"/>
    <w:rsid w:val="000C7F35"/>
    <w:rsid w:val="000D01CF"/>
    <w:rsid w:val="000D079B"/>
    <w:rsid w:val="000D0EE3"/>
    <w:rsid w:val="000D13A7"/>
    <w:rsid w:val="000D1677"/>
    <w:rsid w:val="000D193B"/>
    <w:rsid w:val="000D3391"/>
    <w:rsid w:val="000D3A99"/>
    <w:rsid w:val="000D460C"/>
    <w:rsid w:val="000D5496"/>
    <w:rsid w:val="000D5B08"/>
    <w:rsid w:val="000D5FEA"/>
    <w:rsid w:val="000D6904"/>
    <w:rsid w:val="000D6E34"/>
    <w:rsid w:val="000E04C7"/>
    <w:rsid w:val="000E057E"/>
    <w:rsid w:val="000E0A45"/>
    <w:rsid w:val="000E176F"/>
    <w:rsid w:val="000E21E3"/>
    <w:rsid w:val="000E24B0"/>
    <w:rsid w:val="000E265F"/>
    <w:rsid w:val="000E2A1C"/>
    <w:rsid w:val="000E2E53"/>
    <w:rsid w:val="000E43CE"/>
    <w:rsid w:val="000E4EA3"/>
    <w:rsid w:val="000E50C3"/>
    <w:rsid w:val="000E5921"/>
    <w:rsid w:val="000E5955"/>
    <w:rsid w:val="000E5A5E"/>
    <w:rsid w:val="000E6334"/>
    <w:rsid w:val="000F046E"/>
    <w:rsid w:val="000F0B0B"/>
    <w:rsid w:val="000F0E0C"/>
    <w:rsid w:val="000F10E9"/>
    <w:rsid w:val="000F14AF"/>
    <w:rsid w:val="000F16C1"/>
    <w:rsid w:val="000F226B"/>
    <w:rsid w:val="000F2BF9"/>
    <w:rsid w:val="000F2FD8"/>
    <w:rsid w:val="000F31D6"/>
    <w:rsid w:val="000F3314"/>
    <w:rsid w:val="000F36DC"/>
    <w:rsid w:val="000F3BF6"/>
    <w:rsid w:val="000F3F1A"/>
    <w:rsid w:val="000F465D"/>
    <w:rsid w:val="000F4A8E"/>
    <w:rsid w:val="000F5935"/>
    <w:rsid w:val="000F647B"/>
    <w:rsid w:val="000F67A4"/>
    <w:rsid w:val="0010044D"/>
    <w:rsid w:val="001006C4"/>
    <w:rsid w:val="00100E37"/>
    <w:rsid w:val="00101344"/>
    <w:rsid w:val="00101D21"/>
    <w:rsid w:val="00103944"/>
    <w:rsid w:val="00103C3A"/>
    <w:rsid w:val="00103FC3"/>
    <w:rsid w:val="001063EE"/>
    <w:rsid w:val="00106D3B"/>
    <w:rsid w:val="00106DD1"/>
    <w:rsid w:val="00106EEF"/>
    <w:rsid w:val="00107B62"/>
    <w:rsid w:val="0011118E"/>
    <w:rsid w:val="0011142B"/>
    <w:rsid w:val="001115F9"/>
    <w:rsid w:val="001123D2"/>
    <w:rsid w:val="00112B22"/>
    <w:rsid w:val="00112FCC"/>
    <w:rsid w:val="00114102"/>
    <w:rsid w:val="00114112"/>
    <w:rsid w:val="00116B53"/>
    <w:rsid w:val="00116F71"/>
    <w:rsid w:val="00117728"/>
    <w:rsid w:val="00122AF3"/>
    <w:rsid w:val="00123188"/>
    <w:rsid w:val="00123BEE"/>
    <w:rsid w:val="001244B9"/>
    <w:rsid w:val="00124A81"/>
    <w:rsid w:val="00125659"/>
    <w:rsid w:val="00125E25"/>
    <w:rsid w:val="00127A50"/>
    <w:rsid w:val="00131231"/>
    <w:rsid w:val="00131BDC"/>
    <w:rsid w:val="00133FF6"/>
    <w:rsid w:val="0013414E"/>
    <w:rsid w:val="00134723"/>
    <w:rsid w:val="00135438"/>
    <w:rsid w:val="00135595"/>
    <w:rsid w:val="00135A79"/>
    <w:rsid w:val="00135AE1"/>
    <w:rsid w:val="0013635F"/>
    <w:rsid w:val="0013646C"/>
    <w:rsid w:val="00137040"/>
    <w:rsid w:val="0014007B"/>
    <w:rsid w:val="00140356"/>
    <w:rsid w:val="0014154D"/>
    <w:rsid w:val="001417C6"/>
    <w:rsid w:val="001434BD"/>
    <w:rsid w:val="00144A02"/>
    <w:rsid w:val="001462A8"/>
    <w:rsid w:val="00146C85"/>
    <w:rsid w:val="001477E9"/>
    <w:rsid w:val="00147B2D"/>
    <w:rsid w:val="0015037B"/>
    <w:rsid w:val="00150D69"/>
    <w:rsid w:val="00151B70"/>
    <w:rsid w:val="00151D58"/>
    <w:rsid w:val="001537A7"/>
    <w:rsid w:val="00153987"/>
    <w:rsid w:val="0015429D"/>
    <w:rsid w:val="001545AE"/>
    <w:rsid w:val="00155F9E"/>
    <w:rsid w:val="00157504"/>
    <w:rsid w:val="001601E8"/>
    <w:rsid w:val="001603AD"/>
    <w:rsid w:val="00160700"/>
    <w:rsid w:val="00160934"/>
    <w:rsid w:val="00160A69"/>
    <w:rsid w:val="00160BBD"/>
    <w:rsid w:val="00161A87"/>
    <w:rsid w:val="00162AD2"/>
    <w:rsid w:val="00163890"/>
    <w:rsid w:val="00163A62"/>
    <w:rsid w:val="001643C4"/>
    <w:rsid w:val="00164413"/>
    <w:rsid w:val="0016450C"/>
    <w:rsid w:val="00166FFE"/>
    <w:rsid w:val="001673B2"/>
    <w:rsid w:val="00170019"/>
    <w:rsid w:val="00172A66"/>
    <w:rsid w:val="00172B9F"/>
    <w:rsid w:val="00172D80"/>
    <w:rsid w:val="001735B4"/>
    <w:rsid w:val="00174E22"/>
    <w:rsid w:val="00175020"/>
    <w:rsid w:val="0017661E"/>
    <w:rsid w:val="00176F86"/>
    <w:rsid w:val="001803FD"/>
    <w:rsid w:val="001808F5"/>
    <w:rsid w:val="00180B24"/>
    <w:rsid w:val="00181C95"/>
    <w:rsid w:val="001832F2"/>
    <w:rsid w:val="0018338A"/>
    <w:rsid w:val="001838C2"/>
    <w:rsid w:val="00184B08"/>
    <w:rsid w:val="00184BF6"/>
    <w:rsid w:val="00185122"/>
    <w:rsid w:val="00185AB9"/>
    <w:rsid w:val="00185FF2"/>
    <w:rsid w:val="00186326"/>
    <w:rsid w:val="001901AE"/>
    <w:rsid w:val="00192746"/>
    <w:rsid w:val="001929F0"/>
    <w:rsid w:val="00193348"/>
    <w:rsid w:val="00194192"/>
    <w:rsid w:val="001943D7"/>
    <w:rsid w:val="00194CEB"/>
    <w:rsid w:val="001953CE"/>
    <w:rsid w:val="00196539"/>
    <w:rsid w:val="0019656F"/>
    <w:rsid w:val="0019674E"/>
    <w:rsid w:val="00196A9E"/>
    <w:rsid w:val="00197195"/>
    <w:rsid w:val="001A0B91"/>
    <w:rsid w:val="001A1FB7"/>
    <w:rsid w:val="001A3976"/>
    <w:rsid w:val="001A5646"/>
    <w:rsid w:val="001A5CB5"/>
    <w:rsid w:val="001A70BA"/>
    <w:rsid w:val="001A75BD"/>
    <w:rsid w:val="001A7939"/>
    <w:rsid w:val="001A7C77"/>
    <w:rsid w:val="001A7FC6"/>
    <w:rsid w:val="001B0049"/>
    <w:rsid w:val="001B1860"/>
    <w:rsid w:val="001B18F5"/>
    <w:rsid w:val="001B32B1"/>
    <w:rsid w:val="001B3BE9"/>
    <w:rsid w:val="001B3F7E"/>
    <w:rsid w:val="001B4080"/>
    <w:rsid w:val="001B461A"/>
    <w:rsid w:val="001B4F98"/>
    <w:rsid w:val="001B5DE7"/>
    <w:rsid w:val="001B62B6"/>
    <w:rsid w:val="001B7914"/>
    <w:rsid w:val="001C05B6"/>
    <w:rsid w:val="001C0EB1"/>
    <w:rsid w:val="001C10AB"/>
    <w:rsid w:val="001C2160"/>
    <w:rsid w:val="001C265D"/>
    <w:rsid w:val="001C2848"/>
    <w:rsid w:val="001C2893"/>
    <w:rsid w:val="001C28A7"/>
    <w:rsid w:val="001C373C"/>
    <w:rsid w:val="001C38E2"/>
    <w:rsid w:val="001C50FE"/>
    <w:rsid w:val="001C59A2"/>
    <w:rsid w:val="001C59F8"/>
    <w:rsid w:val="001D013F"/>
    <w:rsid w:val="001D3085"/>
    <w:rsid w:val="001D3C51"/>
    <w:rsid w:val="001D4A63"/>
    <w:rsid w:val="001D4AB7"/>
    <w:rsid w:val="001D4D85"/>
    <w:rsid w:val="001D6E5F"/>
    <w:rsid w:val="001D75FC"/>
    <w:rsid w:val="001E1326"/>
    <w:rsid w:val="001E261C"/>
    <w:rsid w:val="001E386D"/>
    <w:rsid w:val="001E4400"/>
    <w:rsid w:val="001E6EB8"/>
    <w:rsid w:val="001E7C0F"/>
    <w:rsid w:val="001E7E9E"/>
    <w:rsid w:val="001F1813"/>
    <w:rsid w:val="001F1B66"/>
    <w:rsid w:val="001F200C"/>
    <w:rsid w:val="001F2F04"/>
    <w:rsid w:val="001F3597"/>
    <w:rsid w:val="001F4404"/>
    <w:rsid w:val="001F484A"/>
    <w:rsid w:val="001F48C1"/>
    <w:rsid w:val="001F5D34"/>
    <w:rsid w:val="001F6507"/>
    <w:rsid w:val="001F7699"/>
    <w:rsid w:val="001F7CA8"/>
    <w:rsid w:val="00201E2D"/>
    <w:rsid w:val="00202327"/>
    <w:rsid w:val="002025C1"/>
    <w:rsid w:val="00202D08"/>
    <w:rsid w:val="00202E93"/>
    <w:rsid w:val="00202F73"/>
    <w:rsid w:val="002045BF"/>
    <w:rsid w:val="00207599"/>
    <w:rsid w:val="002102D2"/>
    <w:rsid w:val="0021074D"/>
    <w:rsid w:val="00212030"/>
    <w:rsid w:val="00214E21"/>
    <w:rsid w:val="00215CC8"/>
    <w:rsid w:val="00216ADC"/>
    <w:rsid w:val="00216AE9"/>
    <w:rsid w:val="002174D8"/>
    <w:rsid w:val="00217837"/>
    <w:rsid w:val="00217E3A"/>
    <w:rsid w:val="0022025C"/>
    <w:rsid w:val="00220E06"/>
    <w:rsid w:val="0022106B"/>
    <w:rsid w:val="00222F43"/>
    <w:rsid w:val="0022356B"/>
    <w:rsid w:val="00224085"/>
    <w:rsid w:val="002240D9"/>
    <w:rsid w:val="00224A9B"/>
    <w:rsid w:val="00224CBE"/>
    <w:rsid w:val="002250A8"/>
    <w:rsid w:val="002251B1"/>
    <w:rsid w:val="00225593"/>
    <w:rsid w:val="00225926"/>
    <w:rsid w:val="00225DE4"/>
    <w:rsid w:val="00227D8A"/>
    <w:rsid w:val="00230181"/>
    <w:rsid w:val="00230621"/>
    <w:rsid w:val="00231637"/>
    <w:rsid w:val="00232040"/>
    <w:rsid w:val="0023349B"/>
    <w:rsid w:val="00233808"/>
    <w:rsid w:val="002358CD"/>
    <w:rsid w:val="00235D34"/>
    <w:rsid w:val="002362F5"/>
    <w:rsid w:val="002363D0"/>
    <w:rsid w:val="00236974"/>
    <w:rsid w:val="00236E5E"/>
    <w:rsid w:val="00237A27"/>
    <w:rsid w:val="00237EDC"/>
    <w:rsid w:val="00240231"/>
    <w:rsid w:val="002404A1"/>
    <w:rsid w:val="002441ED"/>
    <w:rsid w:val="00244405"/>
    <w:rsid w:val="00244A89"/>
    <w:rsid w:val="0024585A"/>
    <w:rsid w:val="00245FE0"/>
    <w:rsid w:val="00250F3A"/>
    <w:rsid w:val="002520EC"/>
    <w:rsid w:val="002530D0"/>
    <w:rsid w:val="00253418"/>
    <w:rsid w:val="00253E1A"/>
    <w:rsid w:val="00254A63"/>
    <w:rsid w:val="0025525E"/>
    <w:rsid w:val="002557C4"/>
    <w:rsid w:val="002578B9"/>
    <w:rsid w:val="002612EE"/>
    <w:rsid w:val="00261EDD"/>
    <w:rsid w:val="0026291A"/>
    <w:rsid w:val="0026302B"/>
    <w:rsid w:val="00263602"/>
    <w:rsid w:val="002653E2"/>
    <w:rsid w:val="00265A9D"/>
    <w:rsid w:val="00265C78"/>
    <w:rsid w:val="00265FB4"/>
    <w:rsid w:val="00266B6C"/>
    <w:rsid w:val="00267A77"/>
    <w:rsid w:val="002701C7"/>
    <w:rsid w:val="00270903"/>
    <w:rsid w:val="00270D1F"/>
    <w:rsid w:val="0027150C"/>
    <w:rsid w:val="00271E97"/>
    <w:rsid w:val="002725EE"/>
    <w:rsid w:val="0027290A"/>
    <w:rsid w:val="00272DC9"/>
    <w:rsid w:val="00273D16"/>
    <w:rsid w:val="00273D46"/>
    <w:rsid w:val="0027412A"/>
    <w:rsid w:val="0027455F"/>
    <w:rsid w:val="00274F22"/>
    <w:rsid w:val="0027715E"/>
    <w:rsid w:val="00277C13"/>
    <w:rsid w:val="002805F1"/>
    <w:rsid w:val="0028218A"/>
    <w:rsid w:val="00282C27"/>
    <w:rsid w:val="00283163"/>
    <w:rsid w:val="00284253"/>
    <w:rsid w:val="00284DDE"/>
    <w:rsid w:val="00285879"/>
    <w:rsid w:val="002878A9"/>
    <w:rsid w:val="00290543"/>
    <w:rsid w:val="002933FF"/>
    <w:rsid w:val="00294118"/>
    <w:rsid w:val="00294A9F"/>
    <w:rsid w:val="002953EC"/>
    <w:rsid w:val="0029570F"/>
    <w:rsid w:val="0029619D"/>
    <w:rsid w:val="002964A1"/>
    <w:rsid w:val="00297896"/>
    <w:rsid w:val="00297DED"/>
    <w:rsid w:val="002A032E"/>
    <w:rsid w:val="002A18B7"/>
    <w:rsid w:val="002A3951"/>
    <w:rsid w:val="002A3BC3"/>
    <w:rsid w:val="002A46AA"/>
    <w:rsid w:val="002A57A5"/>
    <w:rsid w:val="002A6D07"/>
    <w:rsid w:val="002A6ED7"/>
    <w:rsid w:val="002A73E5"/>
    <w:rsid w:val="002B1805"/>
    <w:rsid w:val="002B3A39"/>
    <w:rsid w:val="002B4A76"/>
    <w:rsid w:val="002B57D2"/>
    <w:rsid w:val="002B58C5"/>
    <w:rsid w:val="002B6349"/>
    <w:rsid w:val="002B7671"/>
    <w:rsid w:val="002C0A0D"/>
    <w:rsid w:val="002C2A3C"/>
    <w:rsid w:val="002C307A"/>
    <w:rsid w:val="002C37B8"/>
    <w:rsid w:val="002C3932"/>
    <w:rsid w:val="002C4F5A"/>
    <w:rsid w:val="002C79FA"/>
    <w:rsid w:val="002C7E87"/>
    <w:rsid w:val="002C7ED0"/>
    <w:rsid w:val="002D0079"/>
    <w:rsid w:val="002D06D9"/>
    <w:rsid w:val="002D1393"/>
    <w:rsid w:val="002D1C99"/>
    <w:rsid w:val="002D3836"/>
    <w:rsid w:val="002D53B1"/>
    <w:rsid w:val="002D5A6D"/>
    <w:rsid w:val="002D5F07"/>
    <w:rsid w:val="002E00D8"/>
    <w:rsid w:val="002E082D"/>
    <w:rsid w:val="002E0CC0"/>
    <w:rsid w:val="002E1384"/>
    <w:rsid w:val="002E1B93"/>
    <w:rsid w:val="002E2D55"/>
    <w:rsid w:val="002E3564"/>
    <w:rsid w:val="002E3DCA"/>
    <w:rsid w:val="002E47E8"/>
    <w:rsid w:val="002E4E74"/>
    <w:rsid w:val="002E4EC8"/>
    <w:rsid w:val="002E5A1E"/>
    <w:rsid w:val="002E6D14"/>
    <w:rsid w:val="002E72DE"/>
    <w:rsid w:val="002E7CD3"/>
    <w:rsid w:val="002F0479"/>
    <w:rsid w:val="002F1077"/>
    <w:rsid w:val="002F1432"/>
    <w:rsid w:val="002F1AD6"/>
    <w:rsid w:val="002F1D54"/>
    <w:rsid w:val="002F1E25"/>
    <w:rsid w:val="002F2A4F"/>
    <w:rsid w:val="002F2D66"/>
    <w:rsid w:val="002F3A75"/>
    <w:rsid w:val="002F41EE"/>
    <w:rsid w:val="002F44AC"/>
    <w:rsid w:val="002F4B27"/>
    <w:rsid w:val="002F4F6E"/>
    <w:rsid w:val="002F649C"/>
    <w:rsid w:val="002F64FB"/>
    <w:rsid w:val="002F6888"/>
    <w:rsid w:val="002F6F9E"/>
    <w:rsid w:val="002F71EB"/>
    <w:rsid w:val="002F7C3F"/>
    <w:rsid w:val="002F7C88"/>
    <w:rsid w:val="00301BC9"/>
    <w:rsid w:val="00302419"/>
    <w:rsid w:val="00304AF0"/>
    <w:rsid w:val="003056D4"/>
    <w:rsid w:val="0030730B"/>
    <w:rsid w:val="003100F8"/>
    <w:rsid w:val="00310AB4"/>
    <w:rsid w:val="003110DC"/>
    <w:rsid w:val="003118C2"/>
    <w:rsid w:val="00311EE6"/>
    <w:rsid w:val="00312073"/>
    <w:rsid w:val="00314383"/>
    <w:rsid w:val="0031443B"/>
    <w:rsid w:val="0031529E"/>
    <w:rsid w:val="00316435"/>
    <w:rsid w:val="00316701"/>
    <w:rsid w:val="003167C2"/>
    <w:rsid w:val="003172B4"/>
    <w:rsid w:val="003178F1"/>
    <w:rsid w:val="00320192"/>
    <w:rsid w:val="00321126"/>
    <w:rsid w:val="00321CD5"/>
    <w:rsid w:val="00322613"/>
    <w:rsid w:val="00323D8B"/>
    <w:rsid w:val="00323FEC"/>
    <w:rsid w:val="00324F73"/>
    <w:rsid w:val="003250AC"/>
    <w:rsid w:val="0032510C"/>
    <w:rsid w:val="00325CB6"/>
    <w:rsid w:val="00330233"/>
    <w:rsid w:val="00331813"/>
    <w:rsid w:val="00331AC3"/>
    <w:rsid w:val="003326C7"/>
    <w:rsid w:val="0033290D"/>
    <w:rsid w:val="00332D46"/>
    <w:rsid w:val="003345F3"/>
    <w:rsid w:val="00334A33"/>
    <w:rsid w:val="00336482"/>
    <w:rsid w:val="00336AB6"/>
    <w:rsid w:val="0034077B"/>
    <w:rsid w:val="00340B51"/>
    <w:rsid w:val="003413EB"/>
    <w:rsid w:val="00341760"/>
    <w:rsid w:val="00341791"/>
    <w:rsid w:val="0034254E"/>
    <w:rsid w:val="003426AB"/>
    <w:rsid w:val="00344349"/>
    <w:rsid w:val="00344DC9"/>
    <w:rsid w:val="0034545C"/>
    <w:rsid w:val="00345E9C"/>
    <w:rsid w:val="00346283"/>
    <w:rsid w:val="00346824"/>
    <w:rsid w:val="00346A36"/>
    <w:rsid w:val="00346B06"/>
    <w:rsid w:val="00347DA1"/>
    <w:rsid w:val="0035054F"/>
    <w:rsid w:val="00350749"/>
    <w:rsid w:val="00352038"/>
    <w:rsid w:val="0035274B"/>
    <w:rsid w:val="00352E14"/>
    <w:rsid w:val="0035321E"/>
    <w:rsid w:val="003537F4"/>
    <w:rsid w:val="00355159"/>
    <w:rsid w:val="00355311"/>
    <w:rsid w:val="00356990"/>
    <w:rsid w:val="003579F1"/>
    <w:rsid w:val="003602A0"/>
    <w:rsid w:val="0036080C"/>
    <w:rsid w:val="0036248C"/>
    <w:rsid w:val="00362E0B"/>
    <w:rsid w:val="00363F54"/>
    <w:rsid w:val="00365EBC"/>
    <w:rsid w:val="00366D7F"/>
    <w:rsid w:val="003675B2"/>
    <w:rsid w:val="00370672"/>
    <w:rsid w:val="00371855"/>
    <w:rsid w:val="00372901"/>
    <w:rsid w:val="00372E00"/>
    <w:rsid w:val="00373273"/>
    <w:rsid w:val="00373E90"/>
    <w:rsid w:val="00377515"/>
    <w:rsid w:val="00377860"/>
    <w:rsid w:val="003806C5"/>
    <w:rsid w:val="00382431"/>
    <w:rsid w:val="00382724"/>
    <w:rsid w:val="0038332D"/>
    <w:rsid w:val="003833B2"/>
    <w:rsid w:val="00383885"/>
    <w:rsid w:val="00383AFA"/>
    <w:rsid w:val="0038400B"/>
    <w:rsid w:val="0038446E"/>
    <w:rsid w:val="003849FC"/>
    <w:rsid w:val="0038625B"/>
    <w:rsid w:val="003867C2"/>
    <w:rsid w:val="00386944"/>
    <w:rsid w:val="00387674"/>
    <w:rsid w:val="003877A1"/>
    <w:rsid w:val="00387E4D"/>
    <w:rsid w:val="00387F48"/>
    <w:rsid w:val="0039004C"/>
    <w:rsid w:val="0039006C"/>
    <w:rsid w:val="003900C3"/>
    <w:rsid w:val="003900FC"/>
    <w:rsid w:val="003911C1"/>
    <w:rsid w:val="00391A4B"/>
    <w:rsid w:val="00392119"/>
    <w:rsid w:val="00392176"/>
    <w:rsid w:val="003922D2"/>
    <w:rsid w:val="0039287B"/>
    <w:rsid w:val="00393CFE"/>
    <w:rsid w:val="00394465"/>
    <w:rsid w:val="0039462C"/>
    <w:rsid w:val="00394D95"/>
    <w:rsid w:val="00395219"/>
    <w:rsid w:val="003970FA"/>
    <w:rsid w:val="003972A3"/>
    <w:rsid w:val="0039765F"/>
    <w:rsid w:val="00397F25"/>
    <w:rsid w:val="00397FF5"/>
    <w:rsid w:val="003A03AC"/>
    <w:rsid w:val="003A069A"/>
    <w:rsid w:val="003A10D9"/>
    <w:rsid w:val="003A13CD"/>
    <w:rsid w:val="003A1644"/>
    <w:rsid w:val="003A22F9"/>
    <w:rsid w:val="003A418C"/>
    <w:rsid w:val="003A5DB2"/>
    <w:rsid w:val="003A6586"/>
    <w:rsid w:val="003B0F0C"/>
    <w:rsid w:val="003B19FB"/>
    <w:rsid w:val="003B1C22"/>
    <w:rsid w:val="003B1FEE"/>
    <w:rsid w:val="003B236F"/>
    <w:rsid w:val="003B2DB0"/>
    <w:rsid w:val="003B4744"/>
    <w:rsid w:val="003B4A1C"/>
    <w:rsid w:val="003B62A1"/>
    <w:rsid w:val="003C005D"/>
    <w:rsid w:val="003C0F03"/>
    <w:rsid w:val="003C1B56"/>
    <w:rsid w:val="003C283D"/>
    <w:rsid w:val="003C2E9C"/>
    <w:rsid w:val="003C38C8"/>
    <w:rsid w:val="003C463E"/>
    <w:rsid w:val="003C49B5"/>
    <w:rsid w:val="003C4D43"/>
    <w:rsid w:val="003C63CA"/>
    <w:rsid w:val="003C6645"/>
    <w:rsid w:val="003C78E2"/>
    <w:rsid w:val="003C7F30"/>
    <w:rsid w:val="003D05B8"/>
    <w:rsid w:val="003D138B"/>
    <w:rsid w:val="003D1AB8"/>
    <w:rsid w:val="003D2595"/>
    <w:rsid w:val="003D325F"/>
    <w:rsid w:val="003D338F"/>
    <w:rsid w:val="003D55A3"/>
    <w:rsid w:val="003D6167"/>
    <w:rsid w:val="003D7096"/>
    <w:rsid w:val="003D7689"/>
    <w:rsid w:val="003E0C6C"/>
    <w:rsid w:val="003E1E1E"/>
    <w:rsid w:val="003E2676"/>
    <w:rsid w:val="003E28D0"/>
    <w:rsid w:val="003E4566"/>
    <w:rsid w:val="003E45B0"/>
    <w:rsid w:val="003E47FB"/>
    <w:rsid w:val="003E508D"/>
    <w:rsid w:val="003E5872"/>
    <w:rsid w:val="003E7D97"/>
    <w:rsid w:val="003F08CD"/>
    <w:rsid w:val="003F1005"/>
    <w:rsid w:val="003F170D"/>
    <w:rsid w:val="003F1C3F"/>
    <w:rsid w:val="003F2466"/>
    <w:rsid w:val="003F24CB"/>
    <w:rsid w:val="003F32BC"/>
    <w:rsid w:val="003F45F7"/>
    <w:rsid w:val="003F4771"/>
    <w:rsid w:val="003F495C"/>
    <w:rsid w:val="003F49B7"/>
    <w:rsid w:val="003F4F6C"/>
    <w:rsid w:val="003F52D8"/>
    <w:rsid w:val="003F7D6A"/>
    <w:rsid w:val="00400935"/>
    <w:rsid w:val="00401499"/>
    <w:rsid w:val="0040394C"/>
    <w:rsid w:val="00403A99"/>
    <w:rsid w:val="00403AF7"/>
    <w:rsid w:val="00404987"/>
    <w:rsid w:val="0040512D"/>
    <w:rsid w:val="004058D2"/>
    <w:rsid w:val="00406442"/>
    <w:rsid w:val="00406E04"/>
    <w:rsid w:val="00407EA1"/>
    <w:rsid w:val="00411396"/>
    <w:rsid w:val="00412690"/>
    <w:rsid w:val="00412852"/>
    <w:rsid w:val="00412B2A"/>
    <w:rsid w:val="00414D3F"/>
    <w:rsid w:val="0041538D"/>
    <w:rsid w:val="00415F22"/>
    <w:rsid w:val="00416AFB"/>
    <w:rsid w:val="00416EB6"/>
    <w:rsid w:val="00417557"/>
    <w:rsid w:val="004176DC"/>
    <w:rsid w:val="00420C47"/>
    <w:rsid w:val="004218E8"/>
    <w:rsid w:val="00421958"/>
    <w:rsid w:val="004220F5"/>
    <w:rsid w:val="004233DE"/>
    <w:rsid w:val="004248BF"/>
    <w:rsid w:val="00424DA0"/>
    <w:rsid w:val="00425474"/>
    <w:rsid w:val="00425D2C"/>
    <w:rsid w:val="004264F3"/>
    <w:rsid w:val="0042669B"/>
    <w:rsid w:val="004274B4"/>
    <w:rsid w:val="00430AE4"/>
    <w:rsid w:val="004312B4"/>
    <w:rsid w:val="00431A90"/>
    <w:rsid w:val="00431F7F"/>
    <w:rsid w:val="00431FB9"/>
    <w:rsid w:val="004323B0"/>
    <w:rsid w:val="004328BB"/>
    <w:rsid w:val="004329B8"/>
    <w:rsid w:val="00432D4B"/>
    <w:rsid w:val="00434D91"/>
    <w:rsid w:val="00434DC0"/>
    <w:rsid w:val="004366E6"/>
    <w:rsid w:val="00441232"/>
    <w:rsid w:val="00441AAE"/>
    <w:rsid w:val="00442CFE"/>
    <w:rsid w:val="00443E4C"/>
    <w:rsid w:val="00443F1D"/>
    <w:rsid w:val="0044550D"/>
    <w:rsid w:val="00445AE7"/>
    <w:rsid w:val="00445D17"/>
    <w:rsid w:val="0044609B"/>
    <w:rsid w:val="00446AF0"/>
    <w:rsid w:val="00447BE8"/>
    <w:rsid w:val="0045137C"/>
    <w:rsid w:val="0045157A"/>
    <w:rsid w:val="00451FA2"/>
    <w:rsid w:val="004543D0"/>
    <w:rsid w:val="004543E6"/>
    <w:rsid w:val="00454C8F"/>
    <w:rsid w:val="00455A4A"/>
    <w:rsid w:val="00457339"/>
    <w:rsid w:val="00460921"/>
    <w:rsid w:val="00460D63"/>
    <w:rsid w:val="004614B9"/>
    <w:rsid w:val="00461AE0"/>
    <w:rsid w:val="004621B5"/>
    <w:rsid w:val="00462A8F"/>
    <w:rsid w:val="00462ADF"/>
    <w:rsid w:val="00463340"/>
    <w:rsid w:val="0046366B"/>
    <w:rsid w:val="00463B3A"/>
    <w:rsid w:val="00463F89"/>
    <w:rsid w:val="0046469E"/>
    <w:rsid w:val="00464E8C"/>
    <w:rsid w:val="004654A4"/>
    <w:rsid w:val="004666F7"/>
    <w:rsid w:val="004707B2"/>
    <w:rsid w:val="00470DDF"/>
    <w:rsid w:val="00471466"/>
    <w:rsid w:val="00471911"/>
    <w:rsid w:val="00472341"/>
    <w:rsid w:val="00472587"/>
    <w:rsid w:val="00475F51"/>
    <w:rsid w:val="00476660"/>
    <w:rsid w:val="0047699A"/>
    <w:rsid w:val="00477EC6"/>
    <w:rsid w:val="00480310"/>
    <w:rsid w:val="0048186C"/>
    <w:rsid w:val="00484780"/>
    <w:rsid w:val="00484AFB"/>
    <w:rsid w:val="00486836"/>
    <w:rsid w:val="00487C48"/>
    <w:rsid w:val="00487D79"/>
    <w:rsid w:val="00490268"/>
    <w:rsid w:val="00490876"/>
    <w:rsid w:val="00490BBB"/>
    <w:rsid w:val="00490D8C"/>
    <w:rsid w:val="004A0AB9"/>
    <w:rsid w:val="004A1196"/>
    <w:rsid w:val="004A1373"/>
    <w:rsid w:val="004A275D"/>
    <w:rsid w:val="004A28F7"/>
    <w:rsid w:val="004A487C"/>
    <w:rsid w:val="004A4EB6"/>
    <w:rsid w:val="004A51C6"/>
    <w:rsid w:val="004A541E"/>
    <w:rsid w:val="004A6036"/>
    <w:rsid w:val="004A645D"/>
    <w:rsid w:val="004A66A7"/>
    <w:rsid w:val="004A6A06"/>
    <w:rsid w:val="004A6BED"/>
    <w:rsid w:val="004A7168"/>
    <w:rsid w:val="004B0897"/>
    <w:rsid w:val="004B0963"/>
    <w:rsid w:val="004B10B6"/>
    <w:rsid w:val="004B2608"/>
    <w:rsid w:val="004B368C"/>
    <w:rsid w:val="004B3F95"/>
    <w:rsid w:val="004B3F99"/>
    <w:rsid w:val="004B3FA1"/>
    <w:rsid w:val="004B4392"/>
    <w:rsid w:val="004B4734"/>
    <w:rsid w:val="004B491D"/>
    <w:rsid w:val="004B521C"/>
    <w:rsid w:val="004B5CF9"/>
    <w:rsid w:val="004B6221"/>
    <w:rsid w:val="004B6394"/>
    <w:rsid w:val="004B744D"/>
    <w:rsid w:val="004C04CB"/>
    <w:rsid w:val="004C0A63"/>
    <w:rsid w:val="004C2C13"/>
    <w:rsid w:val="004C2D58"/>
    <w:rsid w:val="004C42A5"/>
    <w:rsid w:val="004C4520"/>
    <w:rsid w:val="004C461C"/>
    <w:rsid w:val="004C49E8"/>
    <w:rsid w:val="004C5F9B"/>
    <w:rsid w:val="004C6146"/>
    <w:rsid w:val="004C677C"/>
    <w:rsid w:val="004C6A73"/>
    <w:rsid w:val="004C724F"/>
    <w:rsid w:val="004C7859"/>
    <w:rsid w:val="004C7A1E"/>
    <w:rsid w:val="004C7D27"/>
    <w:rsid w:val="004C7F55"/>
    <w:rsid w:val="004D042E"/>
    <w:rsid w:val="004D1D17"/>
    <w:rsid w:val="004D242A"/>
    <w:rsid w:val="004D24A3"/>
    <w:rsid w:val="004D33AF"/>
    <w:rsid w:val="004D35D8"/>
    <w:rsid w:val="004D35DA"/>
    <w:rsid w:val="004D48E4"/>
    <w:rsid w:val="004D5CCD"/>
    <w:rsid w:val="004D6053"/>
    <w:rsid w:val="004D62AF"/>
    <w:rsid w:val="004D6586"/>
    <w:rsid w:val="004D736F"/>
    <w:rsid w:val="004E1136"/>
    <w:rsid w:val="004E12EB"/>
    <w:rsid w:val="004E199A"/>
    <w:rsid w:val="004E2810"/>
    <w:rsid w:val="004E4F74"/>
    <w:rsid w:val="004E5E68"/>
    <w:rsid w:val="004E5F20"/>
    <w:rsid w:val="004E61C0"/>
    <w:rsid w:val="004E6693"/>
    <w:rsid w:val="004E6CA4"/>
    <w:rsid w:val="004E6FCA"/>
    <w:rsid w:val="004F364C"/>
    <w:rsid w:val="004F3F43"/>
    <w:rsid w:val="004F3FC0"/>
    <w:rsid w:val="004F4DEC"/>
    <w:rsid w:val="004F5C36"/>
    <w:rsid w:val="004F611A"/>
    <w:rsid w:val="004F6DF5"/>
    <w:rsid w:val="004F7D20"/>
    <w:rsid w:val="00501ECD"/>
    <w:rsid w:val="00502515"/>
    <w:rsid w:val="00503266"/>
    <w:rsid w:val="005038B7"/>
    <w:rsid w:val="00504658"/>
    <w:rsid w:val="00504FAD"/>
    <w:rsid w:val="00505D8F"/>
    <w:rsid w:val="00506950"/>
    <w:rsid w:val="0050772C"/>
    <w:rsid w:val="00507DBD"/>
    <w:rsid w:val="00510625"/>
    <w:rsid w:val="00510981"/>
    <w:rsid w:val="0051396E"/>
    <w:rsid w:val="005141A4"/>
    <w:rsid w:val="00516745"/>
    <w:rsid w:val="005175F8"/>
    <w:rsid w:val="00517734"/>
    <w:rsid w:val="00517C3A"/>
    <w:rsid w:val="005201BB"/>
    <w:rsid w:val="0052027C"/>
    <w:rsid w:val="00520553"/>
    <w:rsid w:val="00520A72"/>
    <w:rsid w:val="00520B20"/>
    <w:rsid w:val="00521631"/>
    <w:rsid w:val="00522AA1"/>
    <w:rsid w:val="0052471C"/>
    <w:rsid w:val="00524DB3"/>
    <w:rsid w:val="00525391"/>
    <w:rsid w:val="005255D6"/>
    <w:rsid w:val="00525AE8"/>
    <w:rsid w:val="00525C3E"/>
    <w:rsid w:val="00525C85"/>
    <w:rsid w:val="005266EF"/>
    <w:rsid w:val="0052714A"/>
    <w:rsid w:val="00530BEF"/>
    <w:rsid w:val="00530CE5"/>
    <w:rsid w:val="00531BCB"/>
    <w:rsid w:val="00535578"/>
    <w:rsid w:val="00537A0B"/>
    <w:rsid w:val="0054030C"/>
    <w:rsid w:val="00540962"/>
    <w:rsid w:val="00540BED"/>
    <w:rsid w:val="00540DB2"/>
    <w:rsid w:val="00540E67"/>
    <w:rsid w:val="0054181C"/>
    <w:rsid w:val="00541E0C"/>
    <w:rsid w:val="005422CD"/>
    <w:rsid w:val="00542EC7"/>
    <w:rsid w:val="00543A38"/>
    <w:rsid w:val="00545BA0"/>
    <w:rsid w:val="00546E9A"/>
    <w:rsid w:val="0054758E"/>
    <w:rsid w:val="00547D4C"/>
    <w:rsid w:val="0055172D"/>
    <w:rsid w:val="00551C8E"/>
    <w:rsid w:val="00553251"/>
    <w:rsid w:val="00553318"/>
    <w:rsid w:val="0055370A"/>
    <w:rsid w:val="005537FE"/>
    <w:rsid w:val="0055506E"/>
    <w:rsid w:val="00556147"/>
    <w:rsid w:val="005574D8"/>
    <w:rsid w:val="00557ED0"/>
    <w:rsid w:val="00560727"/>
    <w:rsid w:val="00560E8E"/>
    <w:rsid w:val="00561432"/>
    <w:rsid w:val="00563302"/>
    <w:rsid w:val="0056355F"/>
    <w:rsid w:val="00564674"/>
    <w:rsid w:val="005649C5"/>
    <w:rsid w:val="00565C0A"/>
    <w:rsid w:val="0056678C"/>
    <w:rsid w:val="005667DF"/>
    <w:rsid w:val="00567A17"/>
    <w:rsid w:val="00567A42"/>
    <w:rsid w:val="00567ADF"/>
    <w:rsid w:val="00570A78"/>
    <w:rsid w:val="00570CA5"/>
    <w:rsid w:val="00570E70"/>
    <w:rsid w:val="00571415"/>
    <w:rsid w:val="0057297D"/>
    <w:rsid w:val="00573109"/>
    <w:rsid w:val="005736A6"/>
    <w:rsid w:val="005738C6"/>
    <w:rsid w:val="00574619"/>
    <w:rsid w:val="00574773"/>
    <w:rsid w:val="00574E77"/>
    <w:rsid w:val="00575670"/>
    <w:rsid w:val="0057647F"/>
    <w:rsid w:val="00577AAE"/>
    <w:rsid w:val="00577B89"/>
    <w:rsid w:val="00580A77"/>
    <w:rsid w:val="00580D7C"/>
    <w:rsid w:val="0058187F"/>
    <w:rsid w:val="0058196D"/>
    <w:rsid w:val="00581B04"/>
    <w:rsid w:val="00582403"/>
    <w:rsid w:val="005832A6"/>
    <w:rsid w:val="00583BE9"/>
    <w:rsid w:val="005840C2"/>
    <w:rsid w:val="005841C3"/>
    <w:rsid w:val="00585708"/>
    <w:rsid w:val="0058786F"/>
    <w:rsid w:val="00587B97"/>
    <w:rsid w:val="00590EB9"/>
    <w:rsid w:val="005935EB"/>
    <w:rsid w:val="00593B9A"/>
    <w:rsid w:val="00594505"/>
    <w:rsid w:val="00594A31"/>
    <w:rsid w:val="00594F63"/>
    <w:rsid w:val="0059502C"/>
    <w:rsid w:val="005957E2"/>
    <w:rsid w:val="00595EB5"/>
    <w:rsid w:val="005966EC"/>
    <w:rsid w:val="00596C07"/>
    <w:rsid w:val="0059766A"/>
    <w:rsid w:val="005A2F73"/>
    <w:rsid w:val="005A3EDF"/>
    <w:rsid w:val="005A3F90"/>
    <w:rsid w:val="005A44CE"/>
    <w:rsid w:val="005A4CBE"/>
    <w:rsid w:val="005A623C"/>
    <w:rsid w:val="005A64D4"/>
    <w:rsid w:val="005A6719"/>
    <w:rsid w:val="005A68EF"/>
    <w:rsid w:val="005A69A6"/>
    <w:rsid w:val="005A7D12"/>
    <w:rsid w:val="005B0511"/>
    <w:rsid w:val="005B07CA"/>
    <w:rsid w:val="005B0F6A"/>
    <w:rsid w:val="005B2853"/>
    <w:rsid w:val="005B4C7A"/>
    <w:rsid w:val="005B4FA5"/>
    <w:rsid w:val="005B6024"/>
    <w:rsid w:val="005C0AE6"/>
    <w:rsid w:val="005C136C"/>
    <w:rsid w:val="005C1960"/>
    <w:rsid w:val="005C269C"/>
    <w:rsid w:val="005C58C8"/>
    <w:rsid w:val="005C70CD"/>
    <w:rsid w:val="005D0840"/>
    <w:rsid w:val="005D104E"/>
    <w:rsid w:val="005D1102"/>
    <w:rsid w:val="005D163E"/>
    <w:rsid w:val="005D20D2"/>
    <w:rsid w:val="005D373E"/>
    <w:rsid w:val="005D3E46"/>
    <w:rsid w:val="005D4365"/>
    <w:rsid w:val="005D45A4"/>
    <w:rsid w:val="005D5DA1"/>
    <w:rsid w:val="005D686E"/>
    <w:rsid w:val="005D693E"/>
    <w:rsid w:val="005D7EAD"/>
    <w:rsid w:val="005E03A1"/>
    <w:rsid w:val="005E0FAF"/>
    <w:rsid w:val="005E18DB"/>
    <w:rsid w:val="005E1DB8"/>
    <w:rsid w:val="005E1E78"/>
    <w:rsid w:val="005E1FA9"/>
    <w:rsid w:val="005E227A"/>
    <w:rsid w:val="005E255E"/>
    <w:rsid w:val="005E2C29"/>
    <w:rsid w:val="005E31A9"/>
    <w:rsid w:val="005E38E3"/>
    <w:rsid w:val="005E4B5E"/>
    <w:rsid w:val="005E4F0F"/>
    <w:rsid w:val="005E736A"/>
    <w:rsid w:val="005F13AC"/>
    <w:rsid w:val="005F23BE"/>
    <w:rsid w:val="005F2741"/>
    <w:rsid w:val="005F669B"/>
    <w:rsid w:val="005F6A6F"/>
    <w:rsid w:val="005F6A70"/>
    <w:rsid w:val="005F72D7"/>
    <w:rsid w:val="005F77FD"/>
    <w:rsid w:val="00600C06"/>
    <w:rsid w:val="0060116E"/>
    <w:rsid w:val="00601A25"/>
    <w:rsid w:val="00601A62"/>
    <w:rsid w:val="00602D4E"/>
    <w:rsid w:val="00602DCF"/>
    <w:rsid w:val="00605542"/>
    <w:rsid w:val="0060562D"/>
    <w:rsid w:val="006062A6"/>
    <w:rsid w:val="00607FAC"/>
    <w:rsid w:val="006102D9"/>
    <w:rsid w:val="00610812"/>
    <w:rsid w:val="00610A90"/>
    <w:rsid w:val="00610C61"/>
    <w:rsid w:val="006132C4"/>
    <w:rsid w:val="00613F6F"/>
    <w:rsid w:val="0061473F"/>
    <w:rsid w:val="006155E1"/>
    <w:rsid w:val="00615ADA"/>
    <w:rsid w:val="00615C59"/>
    <w:rsid w:val="00616CC4"/>
    <w:rsid w:val="00620F4E"/>
    <w:rsid w:val="00621915"/>
    <w:rsid w:val="006219B5"/>
    <w:rsid w:val="00621CE6"/>
    <w:rsid w:val="00623B23"/>
    <w:rsid w:val="006244A0"/>
    <w:rsid w:val="00624F0D"/>
    <w:rsid w:val="006250E7"/>
    <w:rsid w:val="00625BC4"/>
    <w:rsid w:val="00626454"/>
    <w:rsid w:val="00627014"/>
    <w:rsid w:val="006275C1"/>
    <w:rsid w:val="00627C38"/>
    <w:rsid w:val="0063001C"/>
    <w:rsid w:val="00631439"/>
    <w:rsid w:val="00632392"/>
    <w:rsid w:val="00632520"/>
    <w:rsid w:val="00632A10"/>
    <w:rsid w:val="00632C4E"/>
    <w:rsid w:val="006335AF"/>
    <w:rsid w:val="00633D4F"/>
    <w:rsid w:val="00634ED9"/>
    <w:rsid w:val="006357BD"/>
    <w:rsid w:val="00635B78"/>
    <w:rsid w:val="00636DFA"/>
    <w:rsid w:val="0063795C"/>
    <w:rsid w:val="00641618"/>
    <w:rsid w:val="006418B3"/>
    <w:rsid w:val="00642DC5"/>
    <w:rsid w:val="006432CD"/>
    <w:rsid w:val="0064398F"/>
    <w:rsid w:val="0064469F"/>
    <w:rsid w:val="006460B4"/>
    <w:rsid w:val="0064652C"/>
    <w:rsid w:val="00646DA2"/>
    <w:rsid w:val="0065115C"/>
    <w:rsid w:val="00651FE9"/>
    <w:rsid w:val="006523A4"/>
    <w:rsid w:val="006523E8"/>
    <w:rsid w:val="0065240C"/>
    <w:rsid w:val="00653725"/>
    <w:rsid w:val="0065385D"/>
    <w:rsid w:val="00653B95"/>
    <w:rsid w:val="0065402F"/>
    <w:rsid w:val="00654F8E"/>
    <w:rsid w:val="00655AD3"/>
    <w:rsid w:val="00655FA7"/>
    <w:rsid w:val="00656BD8"/>
    <w:rsid w:val="00656EA3"/>
    <w:rsid w:val="00657C4A"/>
    <w:rsid w:val="00657CEE"/>
    <w:rsid w:val="00660195"/>
    <w:rsid w:val="0066124E"/>
    <w:rsid w:val="006615E3"/>
    <w:rsid w:val="0066274C"/>
    <w:rsid w:val="00663365"/>
    <w:rsid w:val="006633DE"/>
    <w:rsid w:val="00665278"/>
    <w:rsid w:val="006653B4"/>
    <w:rsid w:val="00665710"/>
    <w:rsid w:val="00665982"/>
    <w:rsid w:val="0066668F"/>
    <w:rsid w:val="00667782"/>
    <w:rsid w:val="00667DD6"/>
    <w:rsid w:val="00670713"/>
    <w:rsid w:val="00672C3A"/>
    <w:rsid w:val="006738C0"/>
    <w:rsid w:val="006740C9"/>
    <w:rsid w:val="0067434A"/>
    <w:rsid w:val="00675BC6"/>
    <w:rsid w:val="00676885"/>
    <w:rsid w:val="00677BCA"/>
    <w:rsid w:val="00677D7A"/>
    <w:rsid w:val="006813A6"/>
    <w:rsid w:val="0068198C"/>
    <w:rsid w:val="00682256"/>
    <w:rsid w:val="00682C04"/>
    <w:rsid w:val="006839F4"/>
    <w:rsid w:val="00683D66"/>
    <w:rsid w:val="00684F5C"/>
    <w:rsid w:val="00685200"/>
    <w:rsid w:val="00687C5C"/>
    <w:rsid w:val="0069134F"/>
    <w:rsid w:val="00691A7C"/>
    <w:rsid w:val="0069373B"/>
    <w:rsid w:val="0069577D"/>
    <w:rsid w:val="00697A6A"/>
    <w:rsid w:val="006A1369"/>
    <w:rsid w:val="006A206C"/>
    <w:rsid w:val="006A2719"/>
    <w:rsid w:val="006A2897"/>
    <w:rsid w:val="006A3C6D"/>
    <w:rsid w:val="006A4972"/>
    <w:rsid w:val="006A6021"/>
    <w:rsid w:val="006B01A7"/>
    <w:rsid w:val="006B2B6B"/>
    <w:rsid w:val="006B2F12"/>
    <w:rsid w:val="006B3782"/>
    <w:rsid w:val="006B3E97"/>
    <w:rsid w:val="006B4219"/>
    <w:rsid w:val="006B42FF"/>
    <w:rsid w:val="006B5462"/>
    <w:rsid w:val="006B6402"/>
    <w:rsid w:val="006B6528"/>
    <w:rsid w:val="006B6A74"/>
    <w:rsid w:val="006B78D6"/>
    <w:rsid w:val="006B7FFD"/>
    <w:rsid w:val="006C09B7"/>
    <w:rsid w:val="006C0FF9"/>
    <w:rsid w:val="006C11D7"/>
    <w:rsid w:val="006C50CC"/>
    <w:rsid w:val="006C59D8"/>
    <w:rsid w:val="006C6E46"/>
    <w:rsid w:val="006C72B5"/>
    <w:rsid w:val="006C7D83"/>
    <w:rsid w:val="006D04D1"/>
    <w:rsid w:val="006D4E6C"/>
    <w:rsid w:val="006D50D0"/>
    <w:rsid w:val="006D643A"/>
    <w:rsid w:val="006E1A9C"/>
    <w:rsid w:val="006E1D7D"/>
    <w:rsid w:val="006E2F2C"/>
    <w:rsid w:val="006E34AD"/>
    <w:rsid w:val="006E353B"/>
    <w:rsid w:val="006E42FD"/>
    <w:rsid w:val="006E4D72"/>
    <w:rsid w:val="006E5572"/>
    <w:rsid w:val="006E60E7"/>
    <w:rsid w:val="006E79E7"/>
    <w:rsid w:val="006E7F30"/>
    <w:rsid w:val="006F0474"/>
    <w:rsid w:val="006F04E3"/>
    <w:rsid w:val="006F31D6"/>
    <w:rsid w:val="006F5823"/>
    <w:rsid w:val="006F5B34"/>
    <w:rsid w:val="006F6A0E"/>
    <w:rsid w:val="006F75C5"/>
    <w:rsid w:val="00700494"/>
    <w:rsid w:val="00700C4F"/>
    <w:rsid w:val="00700D60"/>
    <w:rsid w:val="00701456"/>
    <w:rsid w:val="00704217"/>
    <w:rsid w:val="007045B3"/>
    <w:rsid w:val="00704C12"/>
    <w:rsid w:val="00704E70"/>
    <w:rsid w:val="007055DE"/>
    <w:rsid w:val="007068E3"/>
    <w:rsid w:val="00706D31"/>
    <w:rsid w:val="00706E92"/>
    <w:rsid w:val="00706F5A"/>
    <w:rsid w:val="00707403"/>
    <w:rsid w:val="007109BB"/>
    <w:rsid w:val="007124EA"/>
    <w:rsid w:val="00713895"/>
    <w:rsid w:val="00714E19"/>
    <w:rsid w:val="00716182"/>
    <w:rsid w:val="0071628D"/>
    <w:rsid w:val="0071636E"/>
    <w:rsid w:val="00716E5E"/>
    <w:rsid w:val="007175E8"/>
    <w:rsid w:val="00720488"/>
    <w:rsid w:val="007205A0"/>
    <w:rsid w:val="00720BE5"/>
    <w:rsid w:val="0072122B"/>
    <w:rsid w:val="0072176B"/>
    <w:rsid w:val="00721A78"/>
    <w:rsid w:val="00721D06"/>
    <w:rsid w:val="00722014"/>
    <w:rsid w:val="007230EF"/>
    <w:rsid w:val="00724240"/>
    <w:rsid w:val="00724DE9"/>
    <w:rsid w:val="00725EE3"/>
    <w:rsid w:val="00725FEB"/>
    <w:rsid w:val="007309B1"/>
    <w:rsid w:val="00731166"/>
    <w:rsid w:val="007313D8"/>
    <w:rsid w:val="007313EB"/>
    <w:rsid w:val="00731688"/>
    <w:rsid w:val="00733312"/>
    <w:rsid w:val="007333A0"/>
    <w:rsid w:val="00733990"/>
    <w:rsid w:val="00733D4B"/>
    <w:rsid w:val="0073523E"/>
    <w:rsid w:val="00735797"/>
    <w:rsid w:val="00735AEC"/>
    <w:rsid w:val="00736898"/>
    <w:rsid w:val="0074034A"/>
    <w:rsid w:val="00740BA2"/>
    <w:rsid w:val="00740CD9"/>
    <w:rsid w:val="00740FE6"/>
    <w:rsid w:val="0074119F"/>
    <w:rsid w:val="0074133A"/>
    <w:rsid w:val="0074145E"/>
    <w:rsid w:val="00741851"/>
    <w:rsid w:val="0074235F"/>
    <w:rsid w:val="00743CBC"/>
    <w:rsid w:val="00743D8A"/>
    <w:rsid w:val="0074409B"/>
    <w:rsid w:val="007457FC"/>
    <w:rsid w:val="00746582"/>
    <w:rsid w:val="007474A0"/>
    <w:rsid w:val="00751F8A"/>
    <w:rsid w:val="0075475A"/>
    <w:rsid w:val="00754DC9"/>
    <w:rsid w:val="007554B7"/>
    <w:rsid w:val="00755D9A"/>
    <w:rsid w:val="0075717F"/>
    <w:rsid w:val="007573D2"/>
    <w:rsid w:val="00757617"/>
    <w:rsid w:val="00757C46"/>
    <w:rsid w:val="00760207"/>
    <w:rsid w:val="0076088E"/>
    <w:rsid w:val="0076136C"/>
    <w:rsid w:val="0076175E"/>
    <w:rsid w:val="00762616"/>
    <w:rsid w:val="00762ACD"/>
    <w:rsid w:val="00762F97"/>
    <w:rsid w:val="00763295"/>
    <w:rsid w:val="007636DE"/>
    <w:rsid w:val="00763CD3"/>
    <w:rsid w:val="0076441E"/>
    <w:rsid w:val="00764747"/>
    <w:rsid w:val="007657E7"/>
    <w:rsid w:val="0076595B"/>
    <w:rsid w:val="00766860"/>
    <w:rsid w:val="00766B69"/>
    <w:rsid w:val="00766F5D"/>
    <w:rsid w:val="00767233"/>
    <w:rsid w:val="00772887"/>
    <w:rsid w:val="00773801"/>
    <w:rsid w:val="007744F0"/>
    <w:rsid w:val="00774666"/>
    <w:rsid w:val="00774D8F"/>
    <w:rsid w:val="007757E0"/>
    <w:rsid w:val="00775C5E"/>
    <w:rsid w:val="00776AE9"/>
    <w:rsid w:val="007770B5"/>
    <w:rsid w:val="00777186"/>
    <w:rsid w:val="00777E6C"/>
    <w:rsid w:val="00780223"/>
    <w:rsid w:val="0078035E"/>
    <w:rsid w:val="0078130B"/>
    <w:rsid w:val="00785871"/>
    <w:rsid w:val="00786195"/>
    <w:rsid w:val="00786989"/>
    <w:rsid w:val="0078745F"/>
    <w:rsid w:val="00790127"/>
    <w:rsid w:val="00791C9F"/>
    <w:rsid w:val="00792033"/>
    <w:rsid w:val="007931BE"/>
    <w:rsid w:val="007935A0"/>
    <w:rsid w:val="00793B24"/>
    <w:rsid w:val="00794D30"/>
    <w:rsid w:val="00795D83"/>
    <w:rsid w:val="007A061A"/>
    <w:rsid w:val="007A086E"/>
    <w:rsid w:val="007A0AD7"/>
    <w:rsid w:val="007A16FA"/>
    <w:rsid w:val="007A2218"/>
    <w:rsid w:val="007A2B91"/>
    <w:rsid w:val="007A4D50"/>
    <w:rsid w:val="007A6592"/>
    <w:rsid w:val="007A706D"/>
    <w:rsid w:val="007A7FD1"/>
    <w:rsid w:val="007B115C"/>
    <w:rsid w:val="007B2526"/>
    <w:rsid w:val="007B41A3"/>
    <w:rsid w:val="007B4660"/>
    <w:rsid w:val="007B5341"/>
    <w:rsid w:val="007C03D4"/>
    <w:rsid w:val="007C09A9"/>
    <w:rsid w:val="007C0B5B"/>
    <w:rsid w:val="007C0DAB"/>
    <w:rsid w:val="007C2819"/>
    <w:rsid w:val="007C5297"/>
    <w:rsid w:val="007C601E"/>
    <w:rsid w:val="007C60B9"/>
    <w:rsid w:val="007C625E"/>
    <w:rsid w:val="007D08A8"/>
    <w:rsid w:val="007D0B15"/>
    <w:rsid w:val="007D36EE"/>
    <w:rsid w:val="007D3D62"/>
    <w:rsid w:val="007D3F6D"/>
    <w:rsid w:val="007D4460"/>
    <w:rsid w:val="007D48EF"/>
    <w:rsid w:val="007D4C9C"/>
    <w:rsid w:val="007D54C4"/>
    <w:rsid w:val="007D5BB2"/>
    <w:rsid w:val="007D68CA"/>
    <w:rsid w:val="007E0DEE"/>
    <w:rsid w:val="007E23CF"/>
    <w:rsid w:val="007E30B3"/>
    <w:rsid w:val="007E315D"/>
    <w:rsid w:val="007E3696"/>
    <w:rsid w:val="007E3E40"/>
    <w:rsid w:val="007E4A95"/>
    <w:rsid w:val="007E4BCB"/>
    <w:rsid w:val="007E54DD"/>
    <w:rsid w:val="007E5B46"/>
    <w:rsid w:val="007E5C47"/>
    <w:rsid w:val="007E5FAA"/>
    <w:rsid w:val="007E620A"/>
    <w:rsid w:val="007E6B30"/>
    <w:rsid w:val="007E6E1D"/>
    <w:rsid w:val="007E77B0"/>
    <w:rsid w:val="007F0081"/>
    <w:rsid w:val="007F08BF"/>
    <w:rsid w:val="007F0FB1"/>
    <w:rsid w:val="007F16A1"/>
    <w:rsid w:val="007F2132"/>
    <w:rsid w:val="007F2746"/>
    <w:rsid w:val="007F2959"/>
    <w:rsid w:val="007F3C98"/>
    <w:rsid w:val="007F3E3D"/>
    <w:rsid w:val="007F4065"/>
    <w:rsid w:val="007F45C7"/>
    <w:rsid w:val="007F4C39"/>
    <w:rsid w:val="007F5F1A"/>
    <w:rsid w:val="007F785F"/>
    <w:rsid w:val="007F79FE"/>
    <w:rsid w:val="008007B4"/>
    <w:rsid w:val="00800BC6"/>
    <w:rsid w:val="0080248B"/>
    <w:rsid w:val="0080322D"/>
    <w:rsid w:val="00803C5A"/>
    <w:rsid w:val="008063FD"/>
    <w:rsid w:val="00806979"/>
    <w:rsid w:val="00806F93"/>
    <w:rsid w:val="008101A8"/>
    <w:rsid w:val="00810841"/>
    <w:rsid w:val="00810F95"/>
    <w:rsid w:val="00811C0E"/>
    <w:rsid w:val="00813407"/>
    <w:rsid w:val="00813539"/>
    <w:rsid w:val="0081390F"/>
    <w:rsid w:val="00814744"/>
    <w:rsid w:val="00814ECE"/>
    <w:rsid w:val="008158FA"/>
    <w:rsid w:val="008209A8"/>
    <w:rsid w:val="0082187C"/>
    <w:rsid w:val="00822A25"/>
    <w:rsid w:val="00824F5E"/>
    <w:rsid w:val="00825A0E"/>
    <w:rsid w:val="00826314"/>
    <w:rsid w:val="00827556"/>
    <w:rsid w:val="008276E9"/>
    <w:rsid w:val="00827909"/>
    <w:rsid w:val="00827C58"/>
    <w:rsid w:val="00830233"/>
    <w:rsid w:val="0083023E"/>
    <w:rsid w:val="00830BC5"/>
    <w:rsid w:val="00830DF5"/>
    <w:rsid w:val="008323D9"/>
    <w:rsid w:val="00832CBE"/>
    <w:rsid w:val="008334E1"/>
    <w:rsid w:val="0083381E"/>
    <w:rsid w:val="008338D6"/>
    <w:rsid w:val="00834879"/>
    <w:rsid w:val="00835C66"/>
    <w:rsid w:val="00835E77"/>
    <w:rsid w:val="00837509"/>
    <w:rsid w:val="00837CB4"/>
    <w:rsid w:val="0084182A"/>
    <w:rsid w:val="00842AD5"/>
    <w:rsid w:val="00842E9E"/>
    <w:rsid w:val="00843934"/>
    <w:rsid w:val="00844638"/>
    <w:rsid w:val="008449D0"/>
    <w:rsid w:val="00844A62"/>
    <w:rsid w:val="00844EC4"/>
    <w:rsid w:val="00844F19"/>
    <w:rsid w:val="00845336"/>
    <w:rsid w:val="00846873"/>
    <w:rsid w:val="00850B0D"/>
    <w:rsid w:val="0085133E"/>
    <w:rsid w:val="0085169F"/>
    <w:rsid w:val="00851A31"/>
    <w:rsid w:val="0085260D"/>
    <w:rsid w:val="00852941"/>
    <w:rsid w:val="0085669B"/>
    <w:rsid w:val="00857293"/>
    <w:rsid w:val="00857BA7"/>
    <w:rsid w:val="008601AE"/>
    <w:rsid w:val="008603D9"/>
    <w:rsid w:val="00860464"/>
    <w:rsid w:val="00861172"/>
    <w:rsid w:val="008619DA"/>
    <w:rsid w:val="00862EA2"/>
    <w:rsid w:val="0086308C"/>
    <w:rsid w:val="00863E08"/>
    <w:rsid w:val="00866A23"/>
    <w:rsid w:val="0086706E"/>
    <w:rsid w:val="00867C5A"/>
    <w:rsid w:val="00867FC6"/>
    <w:rsid w:val="00871763"/>
    <w:rsid w:val="008720FB"/>
    <w:rsid w:val="008730C7"/>
    <w:rsid w:val="008749FC"/>
    <w:rsid w:val="00874AC4"/>
    <w:rsid w:val="00874E07"/>
    <w:rsid w:val="00875C65"/>
    <w:rsid w:val="00876AFB"/>
    <w:rsid w:val="00877922"/>
    <w:rsid w:val="00881D03"/>
    <w:rsid w:val="00881F0E"/>
    <w:rsid w:val="00882964"/>
    <w:rsid w:val="00882D50"/>
    <w:rsid w:val="008833FD"/>
    <w:rsid w:val="00884ACE"/>
    <w:rsid w:val="00885FC0"/>
    <w:rsid w:val="008919C1"/>
    <w:rsid w:val="00891EDC"/>
    <w:rsid w:val="00892262"/>
    <w:rsid w:val="00892B8D"/>
    <w:rsid w:val="008930BA"/>
    <w:rsid w:val="00893A6F"/>
    <w:rsid w:val="008943C5"/>
    <w:rsid w:val="00894649"/>
    <w:rsid w:val="0089638E"/>
    <w:rsid w:val="008964E9"/>
    <w:rsid w:val="0089670D"/>
    <w:rsid w:val="00897562"/>
    <w:rsid w:val="00897DE8"/>
    <w:rsid w:val="008A0A72"/>
    <w:rsid w:val="008A170D"/>
    <w:rsid w:val="008A2952"/>
    <w:rsid w:val="008A2BEF"/>
    <w:rsid w:val="008A3037"/>
    <w:rsid w:val="008A5394"/>
    <w:rsid w:val="008A5A16"/>
    <w:rsid w:val="008A76EF"/>
    <w:rsid w:val="008B06C8"/>
    <w:rsid w:val="008B154D"/>
    <w:rsid w:val="008B1C2D"/>
    <w:rsid w:val="008B1C80"/>
    <w:rsid w:val="008B1F5A"/>
    <w:rsid w:val="008B235E"/>
    <w:rsid w:val="008B25D8"/>
    <w:rsid w:val="008B2C9C"/>
    <w:rsid w:val="008B2FC2"/>
    <w:rsid w:val="008B3761"/>
    <w:rsid w:val="008B4990"/>
    <w:rsid w:val="008B6405"/>
    <w:rsid w:val="008C0079"/>
    <w:rsid w:val="008C46B4"/>
    <w:rsid w:val="008C4B28"/>
    <w:rsid w:val="008C4C09"/>
    <w:rsid w:val="008C60DE"/>
    <w:rsid w:val="008C7338"/>
    <w:rsid w:val="008C7A3E"/>
    <w:rsid w:val="008C7D2D"/>
    <w:rsid w:val="008D112A"/>
    <w:rsid w:val="008D14DA"/>
    <w:rsid w:val="008D2E5B"/>
    <w:rsid w:val="008D3FA0"/>
    <w:rsid w:val="008D526E"/>
    <w:rsid w:val="008D5ED1"/>
    <w:rsid w:val="008D6D2D"/>
    <w:rsid w:val="008E062E"/>
    <w:rsid w:val="008E0E45"/>
    <w:rsid w:val="008E1840"/>
    <w:rsid w:val="008E2185"/>
    <w:rsid w:val="008E255F"/>
    <w:rsid w:val="008E2E1B"/>
    <w:rsid w:val="008E3484"/>
    <w:rsid w:val="008E374A"/>
    <w:rsid w:val="008E4519"/>
    <w:rsid w:val="008E462A"/>
    <w:rsid w:val="008E485F"/>
    <w:rsid w:val="008E4DF7"/>
    <w:rsid w:val="008E545D"/>
    <w:rsid w:val="008E55A1"/>
    <w:rsid w:val="008E56C7"/>
    <w:rsid w:val="008E5C63"/>
    <w:rsid w:val="008E62CB"/>
    <w:rsid w:val="008E66C9"/>
    <w:rsid w:val="008E6B13"/>
    <w:rsid w:val="008E6D8C"/>
    <w:rsid w:val="008E6F92"/>
    <w:rsid w:val="008E7781"/>
    <w:rsid w:val="008F03BD"/>
    <w:rsid w:val="008F13CD"/>
    <w:rsid w:val="008F1EF8"/>
    <w:rsid w:val="008F37F5"/>
    <w:rsid w:val="008F45DA"/>
    <w:rsid w:val="008F51DB"/>
    <w:rsid w:val="008F5202"/>
    <w:rsid w:val="008F56DF"/>
    <w:rsid w:val="008F79C5"/>
    <w:rsid w:val="00900F1C"/>
    <w:rsid w:val="009036E2"/>
    <w:rsid w:val="00904891"/>
    <w:rsid w:val="00905734"/>
    <w:rsid w:val="0091234B"/>
    <w:rsid w:val="00913166"/>
    <w:rsid w:val="00913C78"/>
    <w:rsid w:val="00913CB9"/>
    <w:rsid w:val="00913CC1"/>
    <w:rsid w:val="00914D00"/>
    <w:rsid w:val="00914DE8"/>
    <w:rsid w:val="00914F10"/>
    <w:rsid w:val="00914F8D"/>
    <w:rsid w:val="0091577E"/>
    <w:rsid w:val="00915EBE"/>
    <w:rsid w:val="0091608E"/>
    <w:rsid w:val="00916E48"/>
    <w:rsid w:val="00920833"/>
    <w:rsid w:val="00921216"/>
    <w:rsid w:val="00921C3C"/>
    <w:rsid w:val="009229E1"/>
    <w:rsid w:val="00923AFA"/>
    <w:rsid w:val="0092457A"/>
    <w:rsid w:val="00924E57"/>
    <w:rsid w:val="00924E7D"/>
    <w:rsid w:val="00925CBB"/>
    <w:rsid w:val="00925F6F"/>
    <w:rsid w:val="00930333"/>
    <w:rsid w:val="009307E0"/>
    <w:rsid w:val="0093138E"/>
    <w:rsid w:val="0093204A"/>
    <w:rsid w:val="0093289B"/>
    <w:rsid w:val="00932934"/>
    <w:rsid w:val="00932D90"/>
    <w:rsid w:val="009331BF"/>
    <w:rsid w:val="0093629D"/>
    <w:rsid w:val="00936896"/>
    <w:rsid w:val="00937C60"/>
    <w:rsid w:val="00940346"/>
    <w:rsid w:val="00940D37"/>
    <w:rsid w:val="00942FDF"/>
    <w:rsid w:val="00943E97"/>
    <w:rsid w:val="009441AC"/>
    <w:rsid w:val="00944BB6"/>
    <w:rsid w:val="009452B1"/>
    <w:rsid w:val="00945F93"/>
    <w:rsid w:val="00946820"/>
    <w:rsid w:val="0095033D"/>
    <w:rsid w:val="0095241F"/>
    <w:rsid w:val="009526FE"/>
    <w:rsid w:val="00952FEF"/>
    <w:rsid w:val="0095305B"/>
    <w:rsid w:val="009536B2"/>
    <w:rsid w:val="00954AB5"/>
    <w:rsid w:val="00960648"/>
    <w:rsid w:val="00960D53"/>
    <w:rsid w:val="00961133"/>
    <w:rsid w:val="009623B9"/>
    <w:rsid w:val="009625DD"/>
    <w:rsid w:val="0096371B"/>
    <w:rsid w:val="0096412C"/>
    <w:rsid w:val="00964358"/>
    <w:rsid w:val="0096440E"/>
    <w:rsid w:val="0096441E"/>
    <w:rsid w:val="00964C5A"/>
    <w:rsid w:val="0096531C"/>
    <w:rsid w:val="009656F5"/>
    <w:rsid w:val="009657FA"/>
    <w:rsid w:val="0096599B"/>
    <w:rsid w:val="00966945"/>
    <w:rsid w:val="00966A81"/>
    <w:rsid w:val="009706A2"/>
    <w:rsid w:val="00971248"/>
    <w:rsid w:val="00971548"/>
    <w:rsid w:val="00972649"/>
    <w:rsid w:val="009728C9"/>
    <w:rsid w:val="009735E8"/>
    <w:rsid w:val="00973D2B"/>
    <w:rsid w:val="00976132"/>
    <w:rsid w:val="00977D82"/>
    <w:rsid w:val="00980033"/>
    <w:rsid w:val="00980A3B"/>
    <w:rsid w:val="00980EE4"/>
    <w:rsid w:val="00981DCD"/>
    <w:rsid w:val="00982126"/>
    <w:rsid w:val="00982F08"/>
    <w:rsid w:val="00983292"/>
    <w:rsid w:val="009837B4"/>
    <w:rsid w:val="00984583"/>
    <w:rsid w:val="0098671A"/>
    <w:rsid w:val="00986D45"/>
    <w:rsid w:val="00986E9C"/>
    <w:rsid w:val="00987840"/>
    <w:rsid w:val="00987DF3"/>
    <w:rsid w:val="00990AC0"/>
    <w:rsid w:val="00990D71"/>
    <w:rsid w:val="00991263"/>
    <w:rsid w:val="00991497"/>
    <w:rsid w:val="00992855"/>
    <w:rsid w:val="00992CC9"/>
    <w:rsid w:val="00993794"/>
    <w:rsid w:val="00993B89"/>
    <w:rsid w:val="009945BF"/>
    <w:rsid w:val="00994B9F"/>
    <w:rsid w:val="009A0056"/>
    <w:rsid w:val="009A06CB"/>
    <w:rsid w:val="009A0B99"/>
    <w:rsid w:val="009A0E4F"/>
    <w:rsid w:val="009A1426"/>
    <w:rsid w:val="009A1FBD"/>
    <w:rsid w:val="009A2093"/>
    <w:rsid w:val="009A297C"/>
    <w:rsid w:val="009A3BBB"/>
    <w:rsid w:val="009A41BF"/>
    <w:rsid w:val="009A4B4C"/>
    <w:rsid w:val="009A4E35"/>
    <w:rsid w:val="009A540A"/>
    <w:rsid w:val="009A73E1"/>
    <w:rsid w:val="009A776C"/>
    <w:rsid w:val="009A7926"/>
    <w:rsid w:val="009A797B"/>
    <w:rsid w:val="009A7B46"/>
    <w:rsid w:val="009B2365"/>
    <w:rsid w:val="009B2FF8"/>
    <w:rsid w:val="009B457F"/>
    <w:rsid w:val="009B4587"/>
    <w:rsid w:val="009B55D2"/>
    <w:rsid w:val="009B57D8"/>
    <w:rsid w:val="009B60B9"/>
    <w:rsid w:val="009B6F53"/>
    <w:rsid w:val="009B7670"/>
    <w:rsid w:val="009C0A38"/>
    <w:rsid w:val="009C0EE8"/>
    <w:rsid w:val="009C0F5D"/>
    <w:rsid w:val="009C12B9"/>
    <w:rsid w:val="009C1969"/>
    <w:rsid w:val="009C2B7A"/>
    <w:rsid w:val="009C33A3"/>
    <w:rsid w:val="009C42B1"/>
    <w:rsid w:val="009C4608"/>
    <w:rsid w:val="009C4A4B"/>
    <w:rsid w:val="009C58FA"/>
    <w:rsid w:val="009C69E6"/>
    <w:rsid w:val="009C6C4C"/>
    <w:rsid w:val="009C6EA2"/>
    <w:rsid w:val="009C7F18"/>
    <w:rsid w:val="009D0079"/>
    <w:rsid w:val="009D3114"/>
    <w:rsid w:val="009D49A8"/>
    <w:rsid w:val="009D4E56"/>
    <w:rsid w:val="009D51E3"/>
    <w:rsid w:val="009D58B2"/>
    <w:rsid w:val="009D6107"/>
    <w:rsid w:val="009D6652"/>
    <w:rsid w:val="009D6B28"/>
    <w:rsid w:val="009E05F1"/>
    <w:rsid w:val="009E0D4D"/>
    <w:rsid w:val="009E1840"/>
    <w:rsid w:val="009E1868"/>
    <w:rsid w:val="009E20EF"/>
    <w:rsid w:val="009E3F57"/>
    <w:rsid w:val="009E4243"/>
    <w:rsid w:val="009E55DE"/>
    <w:rsid w:val="009E766A"/>
    <w:rsid w:val="009E7A1B"/>
    <w:rsid w:val="009F22CA"/>
    <w:rsid w:val="009F2714"/>
    <w:rsid w:val="009F280A"/>
    <w:rsid w:val="009F3404"/>
    <w:rsid w:val="009F464A"/>
    <w:rsid w:val="009F4E52"/>
    <w:rsid w:val="009F51AC"/>
    <w:rsid w:val="009F6D07"/>
    <w:rsid w:val="009F6F57"/>
    <w:rsid w:val="009F7824"/>
    <w:rsid w:val="00A00356"/>
    <w:rsid w:val="00A00E78"/>
    <w:rsid w:val="00A013E9"/>
    <w:rsid w:val="00A016FA"/>
    <w:rsid w:val="00A017A3"/>
    <w:rsid w:val="00A01F97"/>
    <w:rsid w:val="00A034FF"/>
    <w:rsid w:val="00A03514"/>
    <w:rsid w:val="00A03CA8"/>
    <w:rsid w:val="00A05B0B"/>
    <w:rsid w:val="00A05F4A"/>
    <w:rsid w:val="00A06783"/>
    <w:rsid w:val="00A06F55"/>
    <w:rsid w:val="00A073B4"/>
    <w:rsid w:val="00A07DED"/>
    <w:rsid w:val="00A116D5"/>
    <w:rsid w:val="00A123A5"/>
    <w:rsid w:val="00A13888"/>
    <w:rsid w:val="00A15117"/>
    <w:rsid w:val="00A1579D"/>
    <w:rsid w:val="00A16A7F"/>
    <w:rsid w:val="00A17F55"/>
    <w:rsid w:val="00A20234"/>
    <w:rsid w:val="00A205DB"/>
    <w:rsid w:val="00A20B0C"/>
    <w:rsid w:val="00A21FA0"/>
    <w:rsid w:val="00A22AA0"/>
    <w:rsid w:val="00A23591"/>
    <w:rsid w:val="00A2541E"/>
    <w:rsid w:val="00A25700"/>
    <w:rsid w:val="00A25FAB"/>
    <w:rsid w:val="00A27501"/>
    <w:rsid w:val="00A30652"/>
    <w:rsid w:val="00A30A10"/>
    <w:rsid w:val="00A31B95"/>
    <w:rsid w:val="00A3204B"/>
    <w:rsid w:val="00A3314B"/>
    <w:rsid w:val="00A3391A"/>
    <w:rsid w:val="00A35138"/>
    <w:rsid w:val="00A35664"/>
    <w:rsid w:val="00A35BB1"/>
    <w:rsid w:val="00A36240"/>
    <w:rsid w:val="00A36327"/>
    <w:rsid w:val="00A36703"/>
    <w:rsid w:val="00A367E6"/>
    <w:rsid w:val="00A40795"/>
    <w:rsid w:val="00A40D37"/>
    <w:rsid w:val="00A4247B"/>
    <w:rsid w:val="00A42E12"/>
    <w:rsid w:val="00A43304"/>
    <w:rsid w:val="00A444C9"/>
    <w:rsid w:val="00A455AE"/>
    <w:rsid w:val="00A455E3"/>
    <w:rsid w:val="00A456CD"/>
    <w:rsid w:val="00A46490"/>
    <w:rsid w:val="00A46A6B"/>
    <w:rsid w:val="00A46CC9"/>
    <w:rsid w:val="00A47071"/>
    <w:rsid w:val="00A47568"/>
    <w:rsid w:val="00A50E8A"/>
    <w:rsid w:val="00A50F86"/>
    <w:rsid w:val="00A51132"/>
    <w:rsid w:val="00A51E3D"/>
    <w:rsid w:val="00A51E81"/>
    <w:rsid w:val="00A51EC3"/>
    <w:rsid w:val="00A524D6"/>
    <w:rsid w:val="00A53243"/>
    <w:rsid w:val="00A540DA"/>
    <w:rsid w:val="00A544AB"/>
    <w:rsid w:val="00A54827"/>
    <w:rsid w:val="00A5532B"/>
    <w:rsid w:val="00A57B0F"/>
    <w:rsid w:val="00A60146"/>
    <w:rsid w:val="00A6157B"/>
    <w:rsid w:val="00A61C53"/>
    <w:rsid w:val="00A627EA"/>
    <w:rsid w:val="00A62834"/>
    <w:rsid w:val="00A62ADB"/>
    <w:rsid w:val="00A63813"/>
    <w:rsid w:val="00A6444D"/>
    <w:rsid w:val="00A6479E"/>
    <w:rsid w:val="00A65071"/>
    <w:rsid w:val="00A6601A"/>
    <w:rsid w:val="00A6726C"/>
    <w:rsid w:val="00A67C5F"/>
    <w:rsid w:val="00A703FC"/>
    <w:rsid w:val="00A709F3"/>
    <w:rsid w:val="00A72268"/>
    <w:rsid w:val="00A73E8B"/>
    <w:rsid w:val="00A750F6"/>
    <w:rsid w:val="00A75C60"/>
    <w:rsid w:val="00A766CA"/>
    <w:rsid w:val="00A7679B"/>
    <w:rsid w:val="00A77157"/>
    <w:rsid w:val="00A80BD7"/>
    <w:rsid w:val="00A811A2"/>
    <w:rsid w:val="00A818C4"/>
    <w:rsid w:val="00A83B00"/>
    <w:rsid w:val="00A83CBE"/>
    <w:rsid w:val="00A8410B"/>
    <w:rsid w:val="00A8496D"/>
    <w:rsid w:val="00A84F81"/>
    <w:rsid w:val="00A85D12"/>
    <w:rsid w:val="00A864F2"/>
    <w:rsid w:val="00A878B2"/>
    <w:rsid w:val="00A87AB7"/>
    <w:rsid w:val="00A90013"/>
    <w:rsid w:val="00A90D51"/>
    <w:rsid w:val="00A91E0C"/>
    <w:rsid w:val="00A92770"/>
    <w:rsid w:val="00A92984"/>
    <w:rsid w:val="00A93AB3"/>
    <w:rsid w:val="00A93AF8"/>
    <w:rsid w:val="00A942C3"/>
    <w:rsid w:val="00A95AAF"/>
    <w:rsid w:val="00A966BB"/>
    <w:rsid w:val="00A9704D"/>
    <w:rsid w:val="00A973BD"/>
    <w:rsid w:val="00A97E55"/>
    <w:rsid w:val="00AA1C2A"/>
    <w:rsid w:val="00AA2402"/>
    <w:rsid w:val="00AA2505"/>
    <w:rsid w:val="00AA4477"/>
    <w:rsid w:val="00AA469D"/>
    <w:rsid w:val="00AA4715"/>
    <w:rsid w:val="00AA5704"/>
    <w:rsid w:val="00AA58C8"/>
    <w:rsid w:val="00AA6898"/>
    <w:rsid w:val="00AA728F"/>
    <w:rsid w:val="00AB2500"/>
    <w:rsid w:val="00AB36F6"/>
    <w:rsid w:val="00AB3F13"/>
    <w:rsid w:val="00AB4487"/>
    <w:rsid w:val="00AB4BB2"/>
    <w:rsid w:val="00AB4DA6"/>
    <w:rsid w:val="00AB5013"/>
    <w:rsid w:val="00AB539E"/>
    <w:rsid w:val="00AB62C9"/>
    <w:rsid w:val="00AB651A"/>
    <w:rsid w:val="00AB67CA"/>
    <w:rsid w:val="00AB7571"/>
    <w:rsid w:val="00AB7A84"/>
    <w:rsid w:val="00AB7AD2"/>
    <w:rsid w:val="00AC03BB"/>
    <w:rsid w:val="00AC0FE9"/>
    <w:rsid w:val="00AC2EC3"/>
    <w:rsid w:val="00AC31A8"/>
    <w:rsid w:val="00AC324E"/>
    <w:rsid w:val="00AC33A5"/>
    <w:rsid w:val="00AC3DB6"/>
    <w:rsid w:val="00AC3F10"/>
    <w:rsid w:val="00AC556C"/>
    <w:rsid w:val="00AC61B1"/>
    <w:rsid w:val="00AC6291"/>
    <w:rsid w:val="00AC790D"/>
    <w:rsid w:val="00AC7A5D"/>
    <w:rsid w:val="00AC7D0C"/>
    <w:rsid w:val="00AD0853"/>
    <w:rsid w:val="00AD2B95"/>
    <w:rsid w:val="00AD4082"/>
    <w:rsid w:val="00AD5618"/>
    <w:rsid w:val="00AD592C"/>
    <w:rsid w:val="00AD602E"/>
    <w:rsid w:val="00AD6F75"/>
    <w:rsid w:val="00AD7EBD"/>
    <w:rsid w:val="00AE1583"/>
    <w:rsid w:val="00AE2104"/>
    <w:rsid w:val="00AE2A4F"/>
    <w:rsid w:val="00AE2E10"/>
    <w:rsid w:val="00AE34BF"/>
    <w:rsid w:val="00AE48F6"/>
    <w:rsid w:val="00AE7E5D"/>
    <w:rsid w:val="00AF02F3"/>
    <w:rsid w:val="00AF04DE"/>
    <w:rsid w:val="00AF077A"/>
    <w:rsid w:val="00AF0AEB"/>
    <w:rsid w:val="00AF0DD2"/>
    <w:rsid w:val="00AF0FAF"/>
    <w:rsid w:val="00AF10B1"/>
    <w:rsid w:val="00AF138B"/>
    <w:rsid w:val="00AF1FB9"/>
    <w:rsid w:val="00AF2D18"/>
    <w:rsid w:val="00AF37FE"/>
    <w:rsid w:val="00AF39DD"/>
    <w:rsid w:val="00AF3BB1"/>
    <w:rsid w:val="00AF44EB"/>
    <w:rsid w:val="00AF484E"/>
    <w:rsid w:val="00AF4C3F"/>
    <w:rsid w:val="00AF4C67"/>
    <w:rsid w:val="00AF5C82"/>
    <w:rsid w:val="00AF7844"/>
    <w:rsid w:val="00AF7870"/>
    <w:rsid w:val="00B00144"/>
    <w:rsid w:val="00B011BF"/>
    <w:rsid w:val="00B017C2"/>
    <w:rsid w:val="00B01CD0"/>
    <w:rsid w:val="00B03BAE"/>
    <w:rsid w:val="00B03EA2"/>
    <w:rsid w:val="00B04048"/>
    <w:rsid w:val="00B0435E"/>
    <w:rsid w:val="00B04901"/>
    <w:rsid w:val="00B0581C"/>
    <w:rsid w:val="00B05C1C"/>
    <w:rsid w:val="00B07C83"/>
    <w:rsid w:val="00B10E0B"/>
    <w:rsid w:val="00B1113A"/>
    <w:rsid w:val="00B1122E"/>
    <w:rsid w:val="00B127F3"/>
    <w:rsid w:val="00B13AAB"/>
    <w:rsid w:val="00B13E9F"/>
    <w:rsid w:val="00B145C8"/>
    <w:rsid w:val="00B14F19"/>
    <w:rsid w:val="00B153CE"/>
    <w:rsid w:val="00B16AC4"/>
    <w:rsid w:val="00B17CF2"/>
    <w:rsid w:val="00B17DDE"/>
    <w:rsid w:val="00B2053A"/>
    <w:rsid w:val="00B210B2"/>
    <w:rsid w:val="00B22760"/>
    <w:rsid w:val="00B22B23"/>
    <w:rsid w:val="00B24F1B"/>
    <w:rsid w:val="00B25A32"/>
    <w:rsid w:val="00B26DD8"/>
    <w:rsid w:val="00B27665"/>
    <w:rsid w:val="00B27719"/>
    <w:rsid w:val="00B31295"/>
    <w:rsid w:val="00B31EFD"/>
    <w:rsid w:val="00B320A4"/>
    <w:rsid w:val="00B339E3"/>
    <w:rsid w:val="00B363E1"/>
    <w:rsid w:val="00B40381"/>
    <w:rsid w:val="00B40489"/>
    <w:rsid w:val="00B40858"/>
    <w:rsid w:val="00B40C9E"/>
    <w:rsid w:val="00B4175F"/>
    <w:rsid w:val="00B42F58"/>
    <w:rsid w:val="00B43339"/>
    <w:rsid w:val="00B43DA3"/>
    <w:rsid w:val="00B4420C"/>
    <w:rsid w:val="00B447C9"/>
    <w:rsid w:val="00B44B7F"/>
    <w:rsid w:val="00B51F6A"/>
    <w:rsid w:val="00B5420A"/>
    <w:rsid w:val="00B5480D"/>
    <w:rsid w:val="00B57794"/>
    <w:rsid w:val="00B60F29"/>
    <w:rsid w:val="00B62823"/>
    <w:rsid w:val="00B62EB0"/>
    <w:rsid w:val="00B641C2"/>
    <w:rsid w:val="00B645C5"/>
    <w:rsid w:val="00B65370"/>
    <w:rsid w:val="00B65AD2"/>
    <w:rsid w:val="00B65C4D"/>
    <w:rsid w:val="00B66427"/>
    <w:rsid w:val="00B667FF"/>
    <w:rsid w:val="00B669FB"/>
    <w:rsid w:val="00B67782"/>
    <w:rsid w:val="00B70572"/>
    <w:rsid w:val="00B70BF1"/>
    <w:rsid w:val="00B729FF"/>
    <w:rsid w:val="00B72D48"/>
    <w:rsid w:val="00B733C7"/>
    <w:rsid w:val="00B73484"/>
    <w:rsid w:val="00B74337"/>
    <w:rsid w:val="00B7433A"/>
    <w:rsid w:val="00B75468"/>
    <w:rsid w:val="00B75616"/>
    <w:rsid w:val="00B76A0A"/>
    <w:rsid w:val="00B80F8A"/>
    <w:rsid w:val="00B81503"/>
    <w:rsid w:val="00B83F1A"/>
    <w:rsid w:val="00B84019"/>
    <w:rsid w:val="00B84641"/>
    <w:rsid w:val="00B846ED"/>
    <w:rsid w:val="00B847D4"/>
    <w:rsid w:val="00B8526C"/>
    <w:rsid w:val="00B85499"/>
    <w:rsid w:val="00B856E6"/>
    <w:rsid w:val="00B85AEF"/>
    <w:rsid w:val="00B86B4F"/>
    <w:rsid w:val="00B86E07"/>
    <w:rsid w:val="00B8721B"/>
    <w:rsid w:val="00B91032"/>
    <w:rsid w:val="00B917FC"/>
    <w:rsid w:val="00B91B29"/>
    <w:rsid w:val="00B91E6D"/>
    <w:rsid w:val="00B92BF4"/>
    <w:rsid w:val="00B93656"/>
    <w:rsid w:val="00B949CF"/>
    <w:rsid w:val="00B9624A"/>
    <w:rsid w:val="00B9634D"/>
    <w:rsid w:val="00B9686A"/>
    <w:rsid w:val="00B96EBA"/>
    <w:rsid w:val="00BA0B35"/>
    <w:rsid w:val="00BA12AF"/>
    <w:rsid w:val="00BA1863"/>
    <w:rsid w:val="00BA268D"/>
    <w:rsid w:val="00BA280F"/>
    <w:rsid w:val="00BA328A"/>
    <w:rsid w:val="00BA3678"/>
    <w:rsid w:val="00BA3DC5"/>
    <w:rsid w:val="00BA487A"/>
    <w:rsid w:val="00BA598B"/>
    <w:rsid w:val="00BB00C1"/>
    <w:rsid w:val="00BB0A25"/>
    <w:rsid w:val="00BB0E55"/>
    <w:rsid w:val="00BB1D27"/>
    <w:rsid w:val="00BB2BC3"/>
    <w:rsid w:val="00BB2C55"/>
    <w:rsid w:val="00BB32AE"/>
    <w:rsid w:val="00BB3537"/>
    <w:rsid w:val="00BB46C6"/>
    <w:rsid w:val="00BB5408"/>
    <w:rsid w:val="00BB6092"/>
    <w:rsid w:val="00BB7225"/>
    <w:rsid w:val="00BB7790"/>
    <w:rsid w:val="00BB7A6F"/>
    <w:rsid w:val="00BC0135"/>
    <w:rsid w:val="00BC1A72"/>
    <w:rsid w:val="00BC1D74"/>
    <w:rsid w:val="00BC1F97"/>
    <w:rsid w:val="00BC2EA8"/>
    <w:rsid w:val="00BC5B4D"/>
    <w:rsid w:val="00BC7645"/>
    <w:rsid w:val="00BC7A11"/>
    <w:rsid w:val="00BC7D12"/>
    <w:rsid w:val="00BD134A"/>
    <w:rsid w:val="00BD471A"/>
    <w:rsid w:val="00BD4BC8"/>
    <w:rsid w:val="00BD5FF7"/>
    <w:rsid w:val="00BD64D3"/>
    <w:rsid w:val="00BD6B49"/>
    <w:rsid w:val="00BE1130"/>
    <w:rsid w:val="00BE1630"/>
    <w:rsid w:val="00BE1AD5"/>
    <w:rsid w:val="00BE27D0"/>
    <w:rsid w:val="00BE2E8A"/>
    <w:rsid w:val="00BE3330"/>
    <w:rsid w:val="00BE4E37"/>
    <w:rsid w:val="00BE6388"/>
    <w:rsid w:val="00BE6987"/>
    <w:rsid w:val="00BF039D"/>
    <w:rsid w:val="00BF0D8B"/>
    <w:rsid w:val="00BF185F"/>
    <w:rsid w:val="00BF18AC"/>
    <w:rsid w:val="00BF1E46"/>
    <w:rsid w:val="00BF2C71"/>
    <w:rsid w:val="00BF3F87"/>
    <w:rsid w:val="00BF49F6"/>
    <w:rsid w:val="00BF510D"/>
    <w:rsid w:val="00BF6D1E"/>
    <w:rsid w:val="00BF6E9D"/>
    <w:rsid w:val="00BF7205"/>
    <w:rsid w:val="00C001F0"/>
    <w:rsid w:val="00C0112B"/>
    <w:rsid w:val="00C0245B"/>
    <w:rsid w:val="00C03BA1"/>
    <w:rsid w:val="00C05F79"/>
    <w:rsid w:val="00C06587"/>
    <w:rsid w:val="00C10757"/>
    <w:rsid w:val="00C10CC7"/>
    <w:rsid w:val="00C11158"/>
    <w:rsid w:val="00C132AE"/>
    <w:rsid w:val="00C1436E"/>
    <w:rsid w:val="00C146DE"/>
    <w:rsid w:val="00C1544D"/>
    <w:rsid w:val="00C1689A"/>
    <w:rsid w:val="00C178B4"/>
    <w:rsid w:val="00C17CED"/>
    <w:rsid w:val="00C20987"/>
    <w:rsid w:val="00C20B63"/>
    <w:rsid w:val="00C223C8"/>
    <w:rsid w:val="00C23FFB"/>
    <w:rsid w:val="00C24114"/>
    <w:rsid w:val="00C243EF"/>
    <w:rsid w:val="00C244C0"/>
    <w:rsid w:val="00C2594E"/>
    <w:rsid w:val="00C25C8E"/>
    <w:rsid w:val="00C25DB5"/>
    <w:rsid w:val="00C26693"/>
    <w:rsid w:val="00C26B1E"/>
    <w:rsid w:val="00C27341"/>
    <w:rsid w:val="00C30171"/>
    <w:rsid w:val="00C318A6"/>
    <w:rsid w:val="00C31E82"/>
    <w:rsid w:val="00C320B2"/>
    <w:rsid w:val="00C339A5"/>
    <w:rsid w:val="00C33EBC"/>
    <w:rsid w:val="00C3453A"/>
    <w:rsid w:val="00C34B8E"/>
    <w:rsid w:val="00C34C95"/>
    <w:rsid w:val="00C34D94"/>
    <w:rsid w:val="00C368E3"/>
    <w:rsid w:val="00C37ABB"/>
    <w:rsid w:val="00C37C73"/>
    <w:rsid w:val="00C37DC3"/>
    <w:rsid w:val="00C40387"/>
    <w:rsid w:val="00C40D34"/>
    <w:rsid w:val="00C41DBF"/>
    <w:rsid w:val="00C43532"/>
    <w:rsid w:val="00C43D33"/>
    <w:rsid w:val="00C44463"/>
    <w:rsid w:val="00C44589"/>
    <w:rsid w:val="00C458F0"/>
    <w:rsid w:val="00C45EE6"/>
    <w:rsid w:val="00C46326"/>
    <w:rsid w:val="00C46504"/>
    <w:rsid w:val="00C50381"/>
    <w:rsid w:val="00C51CE8"/>
    <w:rsid w:val="00C534FD"/>
    <w:rsid w:val="00C53B5E"/>
    <w:rsid w:val="00C53BD2"/>
    <w:rsid w:val="00C54C5D"/>
    <w:rsid w:val="00C55746"/>
    <w:rsid w:val="00C55962"/>
    <w:rsid w:val="00C57EED"/>
    <w:rsid w:val="00C603E2"/>
    <w:rsid w:val="00C605E9"/>
    <w:rsid w:val="00C6121F"/>
    <w:rsid w:val="00C61754"/>
    <w:rsid w:val="00C618A2"/>
    <w:rsid w:val="00C61D52"/>
    <w:rsid w:val="00C62E91"/>
    <w:rsid w:val="00C63116"/>
    <w:rsid w:val="00C63BD1"/>
    <w:rsid w:val="00C63FC9"/>
    <w:rsid w:val="00C6410D"/>
    <w:rsid w:val="00C644DF"/>
    <w:rsid w:val="00C64505"/>
    <w:rsid w:val="00C656AC"/>
    <w:rsid w:val="00C65785"/>
    <w:rsid w:val="00C65CC7"/>
    <w:rsid w:val="00C66C19"/>
    <w:rsid w:val="00C66C9C"/>
    <w:rsid w:val="00C67160"/>
    <w:rsid w:val="00C6755B"/>
    <w:rsid w:val="00C67797"/>
    <w:rsid w:val="00C70474"/>
    <w:rsid w:val="00C71612"/>
    <w:rsid w:val="00C72139"/>
    <w:rsid w:val="00C72CE5"/>
    <w:rsid w:val="00C72DAF"/>
    <w:rsid w:val="00C73082"/>
    <w:rsid w:val="00C73336"/>
    <w:rsid w:val="00C738B3"/>
    <w:rsid w:val="00C7450E"/>
    <w:rsid w:val="00C74635"/>
    <w:rsid w:val="00C74734"/>
    <w:rsid w:val="00C74843"/>
    <w:rsid w:val="00C77145"/>
    <w:rsid w:val="00C77407"/>
    <w:rsid w:val="00C81875"/>
    <w:rsid w:val="00C818C3"/>
    <w:rsid w:val="00C82F28"/>
    <w:rsid w:val="00C8443A"/>
    <w:rsid w:val="00C86BBE"/>
    <w:rsid w:val="00C870A5"/>
    <w:rsid w:val="00C87CC8"/>
    <w:rsid w:val="00C91306"/>
    <w:rsid w:val="00C9136B"/>
    <w:rsid w:val="00C91B31"/>
    <w:rsid w:val="00C9274F"/>
    <w:rsid w:val="00C92788"/>
    <w:rsid w:val="00C92D65"/>
    <w:rsid w:val="00C933AE"/>
    <w:rsid w:val="00C93ED5"/>
    <w:rsid w:val="00C940E4"/>
    <w:rsid w:val="00C96399"/>
    <w:rsid w:val="00C96F90"/>
    <w:rsid w:val="00CA1169"/>
    <w:rsid w:val="00CA1EB3"/>
    <w:rsid w:val="00CA21FC"/>
    <w:rsid w:val="00CA42B6"/>
    <w:rsid w:val="00CA568E"/>
    <w:rsid w:val="00CA5998"/>
    <w:rsid w:val="00CA7653"/>
    <w:rsid w:val="00CB06AB"/>
    <w:rsid w:val="00CB1A2D"/>
    <w:rsid w:val="00CB1B87"/>
    <w:rsid w:val="00CB386D"/>
    <w:rsid w:val="00CB42D3"/>
    <w:rsid w:val="00CB48CA"/>
    <w:rsid w:val="00CB4DFF"/>
    <w:rsid w:val="00CB759B"/>
    <w:rsid w:val="00CC1669"/>
    <w:rsid w:val="00CC1F9B"/>
    <w:rsid w:val="00CC4369"/>
    <w:rsid w:val="00CC5EE8"/>
    <w:rsid w:val="00CC664C"/>
    <w:rsid w:val="00CC7133"/>
    <w:rsid w:val="00CC7CF9"/>
    <w:rsid w:val="00CC7F94"/>
    <w:rsid w:val="00CD1960"/>
    <w:rsid w:val="00CD30CC"/>
    <w:rsid w:val="00CD3DF6"/>
    <w:rsid w:val="00CD4100"/>
    <w:rsid w:val="00CD5168"/>
    <w:rsid w:val="00CD6494"/>
    <w:rsid w:val="00CD707F"/>
    <w:rsid w:val="00CD77B8"/>
    <w:rsid w:val="00CE1C5C"/>
    <w:rsid w:val="00CE2670"/>
    <w:rsid w:val="00CE28EB"/>
    <w:rsid w:val="00CE312D"/>
    <w:rsid w:val="00CE45C0"/>
    <w:rsid w:val="00CE5682"/>
    <w:rsid w:val="00CE6EE3"/>
    <w:rsid w:val="00CE77A4"/>
    <w:rsid w:val="00CF0C29"/>
    <w:rsid w:val="00CF2312"/>
    <w:rsid w:val="00CF2609"/>
    <w:rsid w:val="00CF31D5"/>
    <w:rsid w:val="00CF3FF6"/>
    <w:rsid w:val="00CF4340"/>
    <w:rsid w:val="00CF44D7"/>
    <w:rsid w:val="00CF4E74"/>
    <w:rsid w:val="00CF60B6"/>
    <w:rsid w:val="00CF62F5"/>
    <w:rsid w:val="00CF70A5"/>
    <w:rsid w:val="00CF7774"/>
    <w:rsid w:val="00D00780"/>
    <w:rsid w:val="00D012A1"/>
    <w:rsid w:val="00D01B66"/>
    <w:rsid w:val="00D0258B"/>
    <w:rsid w:val="00D02A6D"/>
    <w:rsid w:val="00D038C1"/>
    <w:rsid w:val="00D06CB3"/>
    <w:rsid w:val="00D0713A"/>
    <w:rsid w:val="00D109F1"/>
    <w:rsid w:val="00D10AD3"/>
    <w:rsid w:val="00D11806"/>
    <w:rsid w:val="00D11FB0"/>
    <w:rsid w:val="00D1284E"/>
    <w:rsid w:val="00D16CB1"/>
    <w:rsid w:val="00D16D1D"/>
    <w:rsid w:val="00D2051F"/>
    <w:rsid w:val="00D20A7C"/>
    <w:rsid w:val="00D2261B"/>
    <w:rsid w:val="00D22B12"/>
    <w:rsid w:val="00D234CB"/>
    <w:rsid w:val="00D2426A"/>
    <w:rsid w:val="00D24D88"/>
    <w:rsid w:val="00D254F3"/>
    <w:rsid w:val="00D25C8D"/>
    <w:rsid w:val="00D27123"/>
    <w:rsid w:val="00D27ACA"/>
    <w:rsid w:val="00D3229C"/>
    <w:rsid w:val="00D3359E"/>
    <w:rsid w:val="00D336FB"/>
    <w:rsid w:val="00D33AF1"/>
    <w:rsid w:val="00D35DA9"/>
    <w:rsid w:val="00D35F1E"/>
    <w:rsid w:val="00D36487"/>
    <w:rsid w:val="00D36628"/>
    <w:rsid w:val="00D411D3"/>
    <w:rsid w:val="00D43068"/>
    <w:rsid w:val="00D446C5"/>
    <w:rsid w:val="00D44790"/>
    <w:rsid w:val="00D452FB"/>
    <w:rsid w:val="00D46FBC"/>
    <w:rsid w:val="00D50337"/>
    <w:rsid w:val="00D511DE"/>
    <w:rsid w:val="00D5202C"/>
    <w:rsid w:val="00D5289B"/>
    <w:rsid w:val="00D52DFC"/>
    <w:rsid w:val="00D52E42"/>
    <w:rsid w:val="00D5456B"/>
    <w:rsid w:val="00D55353"/>
    <w:rsid w:val="00D5587E"/>
    <w:rsid w:val="00D56B79"/>
    <w:rsid w:val="00D57254"/>
    <w:rsid w:val="00D574CB"/>
    <w:rsid w:val="00D57729"/>
    <w:rsid w:val="00D578FF"/>
    <w:rsid w:val="00D62C88"/>
    <w:rsid w:val="00D6318C"/>
    <w:rsid w:val="00D633DE"/>
    <w:rsid w:val="00D63B30"/>
    <w:rsid w:val="00D63C70"/>
    <w:rsid w:val="00D64EBD"/>
    <w:rsid w:val="00D64F97"/>
    <w:rsid w:val="00D657BE"/>
    <w:rsid w:val="00D65EF8"/>
    <w:rsid w:val="00D66144"/>
    <w:rsid w:val="00D66208"/>
    <w:rsid w:val="00D665AA"/>
    <w:rsid w:val="00D67B0E"/>
    <w:rsid w:val="00D70323"/>
    <w:rsid w:val="00D70359"/>
    <w:rsid w:val="00D71D36"/>
    <w:rsid w:val="00D71E38"/>
    <w:rsid w:val="00D727BD"/>
    <w:rsid w:val="00D72EC8"/>
    <w:rsid w:val="00D739B7"/>
    <w:rsid w:val="00D73F29"/>
    <w:rsid w:val="00D74FB2"/>
    <w:rsid w:val="00D75DBA"/>
    <w:rsid w:val="00D7664F"/>
    <w:rsid w:val="00D76A7D"/>
    <w:rsid w:val="00D770D9"/>
    <w:rsid w:val="00D77781"/>
    <w:rsid w:val="00D77B6A"/>
    <w:rsid w:val="00D810B3"/>
    <w:rsid w:val="00D8139E"/>
    <w:rsid w:val="00D81856"/>
    <w:rsid w:val="00D8191F"/>
    <w:rsid w:val="00D84346"/>
    <w:rsid w:val="00D85311"/>
    <w:rsid w:val="00D853A9"/>
    <w:rsid w:val="00D85504"/>
    <w:rsid w:val="00D86F34"/>
    <w:rsid w:val="00D86FEB"/>
    <w:rsid w:val="00D87473"/>
    <w:rsid w:val="00D90697"/>
    <w:rsid w:val="00D90ADC"/>
    <w:rsid w:val="00D92E77"/>
    <w:rsid w:val="00D94388"/>
    <w:rsid w:val="00D947B3"/>
    <w:rsid w:val="00D95B9D"/>
    <w:rsid w:val="00D96A05"/>
    <w:rsid w:val="00D96BFA"/>
    <w:rsid w:val="00D97930"/>
    <w:rsid w:val="00D97AE0"/>
    <w:rsid w:val="00DA18C9"/>
    <w:rsid w:val="00DA1C45"/>
    <w:rsid w:val="00DA2056"/>
    <w:rsid w:val="00DA4331"/>
    <w:rsid w:val="00DA4634"/>
    <w:rsid w:val="00DA5A0C"/>
    <w:rsid w:val="00DA6014"/>
    <w:rsid w:val="00DA602F"/>
    <w:rsid w:val="00DA6BDF"/>
    <w:rsid w:val="00DB0A9E"/>
    <w:rsid w:val="00DB2A52"/>
    <w:rsid w:val="00DB39E7"/>
    <w:rsid w:val="00DB4DF7"/>
    <w:rsid w:val="00DB4E69"/>
    <w:rsid w:val="00DB57BB"/>
    <w:rsid w:val="00DB5C73"/>
    <w:rsid w:val="00DB5CB3"/>
    <w:rsid w:val="00DB6953"/>
    <w:rsid w:val="00DB6D73"/>
    <w:rsid w:val="00DB7FCB"/>
    <w:rsid w:val="00DC04C8"/>
    <w:rsid w:val="00DC0C24"/>
    <w:rsid w:val="00DC1137"/>
    <w:rsid w:val="00DC1795"/>
    <w:rsid w:val="00DC1FDB"/>
    <w:rsid w:val="00DC45C0"/>
    <w:rsid w:val="00DC45CE"/>
    <w:rsid w:val="00DC47F5"/>
    <w:rsid w:val="00DC4BB7"/>
    <w:rsid w:val="00DC55F3"/>
    <w:rsid w:val="00DC65D3"/>
    <w:rsid w:val="00DC7DD6"/>
    <w:rsid w:val="00DD010B"/>
    <w:rsid w:val="00DD0793"/>
    <w:rsid w:val="00DD0F20"/>
    <w:rsid w:val="00DD1272"/>
    <w:rsid w:val="00DD1C99"/>
    <w:rsid w:val="00DD22C0"/>
    <w:rsid w:val="00DD2DEB"/>
    <w:rsid w:val="00DD3B0E"/>
    <w:rsid w:val="00DD4C20"/>
    <w:rsid w:val="00DD5D43"/>
    <w:rsid w:val="00DD643A"/>
    <w:rsid w:val="00DD6B65"/>
    <w:rsid w:val="00DD71A2"/>
    <w:rsid w:val="00DD73DD"/>
    <w:rsid w:val="00DE072B"/>
    <w:rsid w:val="00DE1B34"/>
    <w:rsid w:val="00DE2B13"/>
    <w:rsid w:val="00DE3DC2"/>
    <w:rsid w:val="00DE4C02"/>
    <w:rsid w:val="00DE5182"/>
    <w:rsid w:val="00DE6559"/>
    <w:rsid w:val="00DE6756"/>
    <w:rsid w:val="00DE6897"/>
    <w:rsid w:val="00DE6A5F"/>
    <w:rsid w:val="00DE7031"/>
    <w:rsid w:val="00DF1088"/>
    <w:rsid w:val="00DF20F7"/>
    <w:rsid w:val="00DF262D"/>
    <w:rsid w:val="00DF317E"/>
    <w:rsid w:val="00DF32F2"/>
    <w:rsid w:val="00DF33EF"/>
    <w:rsid w:val="00DF387E"/>
    <w:rsid w:val="00DF4338"/>
    <w:rsid w:val="00DF4414"/>
    <w:rsid w:val="00DF47CA"/>
    <w:rsid w:val="00DF610E"/>
    <w:rsid w:val="00DF628B"/>
    <w:rsid w:val="00E05E4D"/>
    <w:rsid w:val="00E06C03"/>
    <w:rsid w:val="00E07338"/>
    <w:rsid w:val="00E102CB"/>
    <w:rsid w:val="00E10C6D"/>
    <w:rsid w:val="00E10E84"/>
    <w:rsid w:val="00E11ACF"/>
    <w:rsid w:val="00E1380C"/>
    <w:rsid w:val="00E14373"/>
    <w:rsid w:val="00E158A5"/>
    <w:rsid w:val="00E15A33"/>
    <w:rsid w:val="00E15D23"/>
    <w:rsid w:val="00E17FE2"/>
    <w:rsid w:val="00E204A4"/>
    <w:rsid w:val="00E2188F"/>
    <w:rsid w:val="00E22741"/>
    <w:rsid w:val="00E23368"/>
    <w:rsid w:val="00E23769"/>
    <w:rsid w:val="00E2461F"/>
    <w:rsid w:val="00E30067"/>
    <w:rsid w:val="00E30B89"/>
    <w:rsid w:val="00E31447"/>
    <w:rsid w:val="00E31815"/>
    <w:rsid w:val="00E31FBE"/>
    <w:rsid w:val="00E33A58"/>
    <w:rsid w:val="00E3419B"/>
    <w:rsid w:val="00E346D3"/>
    <w:rsid w:val="00E34CFA"/>
    <w:rsid w:val="00E35211"/>
    <w:rsid w:val="00E35A7C"/>
    <w:rsid w:val="00E36842"/>
    <w:rsid w:val="00E37B92"/>
    <w:rsid w:val="00E37E4A"/>
    <w:rsid w:val="00E407A1"/>
    <w:rsid w:val="00E41653"/>
    <w:rsid w:val="00E41ECE"/>
    <w:rsid w:val="00E4248E"/>
    <w:rsid w:val="00E43A55"/>
    <w:rsid w:val="00E43C9E"/>
    <w:rsid w:val="00E4504A"/>
    <w:rsid w:val="00E455D9"/>
    <w:rsid w:val="00E45FC5"/>
    <w:rsid w:val="00E467B6"/>
    <w:rsid w:val="00E470A6"/>
    <w:rsid w:val="00E4734D"/>
    <w:rsid w:val="00E478EF"/>
    <w:rsid w:val="00E51062"/>
    <w:rsid w:val="00E510A8"/>
    <w:rsid w:val="00E51A55"/>
    <w:rsid w:val="00E51E08"/>
    <w:rsid w:val="00E52461"/>
    <w:rsid w:val="00E52B17"/>
    <w:rsid w:val="00E53DF3"/>
    <w:rsid w:val="00E54281"/>
    <w:rsid w:val="00E54546"/>
    <w:rsid w:val="00E546EA"/>
    <w:rsid w:val="00E5482F"/>
    <w:rsid w:val="00E548D4"/>
    <w:rsid w:val="00E54C2D"/>
    <w:rsid w:val="00E56771"/>
    <w:rsid w:val="00E56B44"/>
    <w:rsid w:val="00E60287"/>
    <w:rsid w:val="00E619AF"/>
    <w:rsid w:val="00E61B43"/>
    <w:rsid w:val="00E62A11"/>
    <w:rsid w:val="00E62CC4"/>
    <w:rsid w:val="00E66D85"/>
    <w:rsid w:val="00E707FB"/>
    <w:rsid w:val="00E7113B"/>
    <w:rsid w:val="00E7148E"/>
    <w:rsid w:val="00E736C2"/>
    <w:rsid w:val="00E74267"/>
    <w:rsid w:val="00E744C8"/>
    <w:rsid w:val="00E74F13"/>
    <w:rsid w:val="00E7576A"/>
    <w:rsid w:val="00E76E8A"/>
    <w:rsid w:val="00E76F59"/>
    <w:rsid w:val="00E771E5"/>
    <w:rsid w:val="00E82022"/>
    <w:rsid w:val="00E82C9A"/>
    <w:rsid w:val="00E83206"/>
    <w:rsid w:val="00E83BBD"/>
    <w:rsid w:val="00E83E1C"/>
    <w:rsid w:val="00E844BD"/>
    <w:rsid w:val="00E84F63"/>
    <w:rsid w:val="00E854A3"/>
    <w:rsid w:val="00E862C4"/>
    <w:rsid w:val="00E862F4"/>
    <w:rsid w:val="00E86306"/>
    <w:rsid w:val="00E8641C"/>
    <w:rsid w:val="00E90385"/>
    <w:rsid w:val="00E90404"/>
    <w:rsid w:val="00E92D8E"/>
    <w:rsid w:val="00E932FE"/>
    <w:rsid w:val="00E93E3D"/>
    <w:rsid w:val="00E94FAE"/>
    <w:rsid w:val="00E955AB"/>
    <w:rsid w:val="00E9585C"/>
    <w:rsid w:val="00E95ECF"/>
    <w:rsid w:val="00E961B4"/>
    <w:rsid w:val="00E9665D"/>
    <w:rsid w:val="00E96892"/>
    <w:rsid w:val="00E96EDF"/>
    <w:rsid w:val="00EA0B90"/>
    <w:rsid w:val="00EA0BAA"/>
    <w:rsid w:val="00EA1648"/>
    <w:rsid w:val="00EA171B"/>
    <w:rsid w:val="00EA3BB8"/>
    <w:rsid w:val="00EA48A2"/>
    <w:rsid w:val="00EA48EE"/>
    <w:rsid w:val="00EA4951"/>
    <w:rsid w:val="00EA6C68"/>
    <w:rsid w:val="00EA7896"/>
    <w:rsid w:val="00EA7CAF"/>
    <w:rsid w:val="00EB16DC"/>
    <w:rsid w:val="00EB29E0"/>
    <w:rsid w:val="00EB2C7F"/>
    <w:rsid w:val="00EB3EBA"/>
    <w:rsid w:val="00EB3F08"/>
    <w:rsid w:val="00EB45B3"/>
    <w:rsid w:val="00EB45CC"/>
    <w:rsid w:val="00EB4E76"/>
    <w:rsid w:val="00EB6493"/>
    <w:rsid w:val="00EC0512"/>
    <w:rsid w:val="00EC1F35"/>
    <w:rsid w:val="00EC2F20"/>
    <w:rsid w:val="00EC48A2"/>
    <w:rsid w:val="00EC4AE0"/>
    <w:rsid w:val="00EC4CF7"/>
    <w:rsid w:val="00EC5369"/>
    <w:rsid w:val="00EC540A"/>
    <w:rsid w:val="00EC5603"/>
    <w:rsid w:val="00EC5C15"/>
    <w:rsid w:val="00EC6573"/>
    <w:rsid w:val="00EC6E3C"/>
    <w:rsid w:val="00EC7528"/>
    <w:rsid w:val="00ED03CB"/>
    <w:rsid w:val="00ED054D"/>
    <w:rsid w:val="00ED0817"/>
    <w:rsid w:val="00ED0C84"/>
    <w:rsid w:val="00ED205A"/>
    <w:rsid w:val="00ED24C2"/>
    <w:rsid w:val="00ED3B85"/>
    <w:rsid w:val="00ED4139"/>
    <w:rsid w:val="00ED5103"/>
    <w:rsid w:val="00ED67AB"/>
    <w:rsid w:val="00EE1B6A"/>
    <w:rsid w:val="00EE2150"/>
    <w:rsid w:val="00EE562A"/>
    <w:rsid w:val="00EE5690"/>
    <w:rsid w:val="00EE5E69"/>
    <w:rsid w:val="00EE68B5"/>
    <w:rsid w:val="00EE6B1D"/>
    <w:rsid w:val="00EE79B9"/>
    <w:rsid w:val="00EE7A82"/>
    <w:rsid w:val="00EE7B79"/>
    <w:rsid w:val="00EF07F6"/>
    <w:rsid w:val="00EF1BE9"/>
    <w:rsid w:val="00EF1E92"/>
    <w:rsid w:val="00EF2026"/>
    <w:rsid w:val="00EF38A4"/>
    <w:rsid w:val="00EF479D"/>
    <w:rsid w:val="00EF55B9"/>
    <w:rsid w:val="00EF5EC9"/>
    <w:rsid w:val="00EF635D"/>
    <w:rsid w:val="00EF7532"/>
    <w:rsid w:val="00EF753B"/>
    <w:rsid w:val="00F000BE"/>
    <w:rsid w:val="00F01302"/>
    <w:rsid w:val="00F01EFD"/>
    <w:rsid w:val="00F02B93"/>
    <w:rsid w:val="00F03AA5"/>
    <w:rsid w:val="00F06E90"/>
    <w:rsid w:val="00F1125E"/>
    <w:rsid w:val="00F1219D"/>
    <w:rsid w:val="00F12E3D"/>
    <w:rsid w:val="00F13BA7"/>
    <w:rsid w:val="00F143B8"/>
    <w:rsid w:val="00F14BBA"/>
    <w:rsid w:val="00F15A24"/>
    <w:rsid w:val="00F15BCD"/>
    <w:rsid w:val="00F168B0"/>
    <w:rsid w:val="00F169EF"/>
    <w:rsid w:val="00F17D5D"/>
    <w:rsid w:val="00F204A4"/>
    <w:rsid w:val="00F20971"/>
    <w:rsid w:val="00F239B6"/>
    <w:rsid w:val="00F24362"/>
    <w:rsid w:val="00F24878"/>
    <w:rsid w:val="00F24E04"/>
    <w:rsid w:val="00F2520F"/>
    <w:rsid w:val="00F25E1F"/>
    <w:rsid w:val="00F25EFB"/>
    <w:rsid w:val="00F262AD"/>
    <w:rsid w:val="00F263DF"/>
    <w:rsid w:val="00F2699F"/>
    <w:rsid w:val="00F27757"/>
    <w:rsid w:val="00F30921"/>
    <w:rsid w:val="00F30B00"/>
    <w:rsid w:val="00F311E7"/>
    <w:rsid w:val="00F324C9"/>
    <w:rsid w:val="00F339ED"/>
    <w:rsid w:val="00F3412A"/>
    <w:rsid w:val="00F34687"/>
    <w:rsid w:val="00F348EF"/>
    <w:rsid w:val="00F34DED"/>
    <w:rsid w:val="00F3508D"/>
    <w:rsid w:val="00F35B78"/>
    <w:rsid w:val="00F35D39"/>
    <w:rsid w:val="00F36E7D"/>
    <w:rsid w:val="00F37E00"/>
    <w:rsid w:val="00F37EF3"/>
    <w:rsid w:val="00F37FC0"/>
    <w:rsid w:val="00F42677"/>
    <w:rsid w:val="00F433E7"/>
    <w:rsid w:val="00F434B0"/>
    <w:rsid w:val="00F43C35"/>
    <w:rsid w:val="00F45BBC"/>
    <w:rsid w:val="00F51377"/>
    <w:rsid w:val="00F51BC4"/>
    <w:rsid w:val="00F51D36"/>
    <w:rsid w:val="00F52905"/>
    <w:rsid w:val="00F53B3F"/>
    <w:rsid w:val="00F55841"/>
    <w:rsid w:val="00F5596D"/>
    <w:rsid w:val="00F55BA2"/>
    <w:rsid w:val="00F55F22"/>
    <w:rsid w:val="00F55F4B"/>
    <w:rsid w:val="00F56724"/>
    <w:rsid w:val="00F5688D"/>
    <w:rsid w:val="00F568EC"/>
    <w:rsid w:val="00F5769E"/>
    <w:rsid w:val="00F57F1D"/>
    <w:rsid w:val="00F63B30"/>
    <w:rsid w:val="00F63B85"/>
    <w:rsid w:val="00F63D59"/>
    <w:rsid w:val="00F645FD"/>
    <w:rsid w:val="00F64FA4"/>
    <w:rsid w:val="00F65BD2"/>
    <w:rsid w:val="00F65C41"/>
    <w:rsid w:val="00F66009"/>
    <w:rsid w:val="00F66DA8"/>
    <w:rsid w:val="00F6794A"/>
    <w:rsid w:val="00F679BA"/>
    <w:rsid w:val="00F7245E"/>
    <w:rsid w:val="00F727EA"/>
    <w:rsid w:val="00F7303D"/>
    <w:rsid w:val="00F737ED"/>
    <w:rsid w:val="00F750C4"/>
    <w:rsid w:val="00F7528D"/>
    <w:rsid w:val="00F753A7"/>
    <w:rsid w:val="00F75BA2"/>
    <w:rsid w:val="00F75CC1"/>
    <w:rsid w:val="00F774AB"/>
    <w:rsid w:val="00F7771B"/>
    <w:rsid w:val="00F80613"/>
    <w:rsid w:val="00F80927"/>
    <w:rsid w:val="00F80B4A"/>
    <w:rsid w:val="00F82102"/>
    <w:rsid w:val="00F82618"/>
    <w:rsid w:val="00F8266F"/>
    <w:rsid w:val="00F83120"/>
    <w:rsid w:val="00F834E1"/>
    <w:rsid w:val="00F867AD"/>
    <w:rsid w:val="00F8697F"/>
    <w:rsid w:val="00F87607"/>
    <w:rsid w:val="00F9033F"/>
    <w:rsid w:val="00F93195"/>
    <w:rsid w:val="00F94D42"/>
    <w:rsid w:val="00F95199"/>
    <w:rsid w:val="00F969DE"/>
    <w:rsid w:val="00F97956"/>
    <w:rsid w:val="00FA1388"/>
    <w:rsid w:val="00FA258C"/>
    <w:rsid w:val="00FA2C9D"/>
    <w:rsid w:val="00FA2F8C"/>
    <w:rsid w:val="00FA42B7"/>
    <w:rsid w:val="00FA4E38"/>
    <w:rsid w:val="00FA5EB9"/>
    <w:rsid w:val="00FA7BF6"/>
    <w:rsid w:val="00FB0D31"/>
    <w:rsid w:val="00FB33C0"/>
    <w:rsid w:val="00FB45BF"/>
    <w:rsid w:val="00FB5032"/>
    <w:rsid w:val="00FB58F7"/>
    <w:rsid w:val="00FB5D18"/>
    <w:rsid w:val="00FB643C"/>
    <w:rsid w:val="00FB64B4"/>
    <w:rsid w:val="00FB6915"/>
    <w:rsid w:val="00FB7C9B"/>
    <w:rsid w:val="00FC010B"/>
    <w:rsid w:val="00FC0A51"/>
    <w:rsid w:val="00FC0B64"/>
    <w:rsid w:val="00FC1D32"/>
    <w:rsid w:val="00FC2001"/>
    <w:rsid w:val="00FC2AE2"/>
    <w:rsid w:val="00FC3DDD"/>
    <w:rsid w:val="00FC4927"/>
    <w:rsid w:val="00FC4933"/>
    <w:rsid w:val="00FC5137"/>
    <w:rsid w:val="00FC573E"/>
    <w:rsid w:val="00FC763D"/>
    <w:rsid w:val="00FD0392"/>
    <w:rsid w:val="00FD04F0"/>
    <w:rsid w:val="00FD0AD4"/>
    <w:rsid w:val="00FD0D46"/>
    <w:rsid w:val="00FD0E11"/>
    <w:rsid w:val="00FD170B"/>
    <w:rsid w:val="00FD25BB"/>
    <w:rsid w:val="00FD3116"/>
    <w:rsid w:val="00FD46FA"/>
    <w:rsid w:val="00FD6940"/>
    <w:rsid w:val="00FD7628"/>
    <w:rsid w:val="00FE034F"/>
    <w:rsid w:val="00FE06F9"/>
    <w:rsid w:val="00FE073D"/>
    <w:rsid w:val="00FE13DD"/>
    <w:rsid w:val="00FE291A"/>
    <w:rsid w:val="00FE2B55"/>
    <w:rsid w:val="00FE2C1E"/>
    <w:rsid w:val="00FE312E"/>
    <w:rsid w:val="00FE3863"/>
    <w:rsid w:val="00FE3919"/>
    <w:rsid w:val="00FE3FE3"/>
    <w:rsid w:val="00FE47A0"/>
    <w:rsid w:val="00FE4ECD"/>
    <w:rsid w:val="00FE5850"/>
    <w:rsid w:val="00FE5AC2"/>
    <w:rsid w:val="00FE5DA8"/>
    <w:rsid w:val="00FE5DD9"/>
    <w:rsid w:val="00FE61FC"/>
    <w:rsid w:val="00FE69D7"/>
    <w:rsid w:val="00FE6AB5"/>
    <w:rsid w:val="00FE6C10"/>
    <w:rsid w:val="00FE7F22"/>
    <w:rsid w:val="00FF1842"/>
    <w:rsid w:val="00FF1DA7"/>
    <w:rsid w:val="00FF23D0"/>
    <w:rsid w:val="00FF2B64"/>
    <w:rsid w:val="00FF31AE"/>
    <w:rsid w:val="00FF4133"/>
    <w:rsid w:val="00FF42A2"/>
    <w:rsid w:val="00FF4465"/>
    <w:rsid w:val="00FF4AD3"/>
    <w:rsid w:val="00FF4D1C"/>
    <w:rsid w:val="00FF50B5"/>
    <w:rsid w:val="00FF6791"/>
    <w:rsid w:val="00FF6BDD"/>
    <w:rsid w:val="07AAC6EE"/>
    <w:rsid w:val="1172FF5C"/>
    <w:rsid w:val="1C5FD47A"/>
    <w:rsid w:val="1CA435FE"/>
    <w:rsid w:val="226F77F1"/>
    <w:rsid w:val="2B81499C"/>
    <w:rsid w:val="37298E5A"/>
    <w:rsid w:val="40A09742"/>
    <w:rsid w:val="4524FE3D"/>
    <w:rsid w:val="4C9D4861"/>
    <w:rsid w:val="4F0F8DAB"/>
    <w:rsid w:val="5383A3EF"/>
    <w:rsid w:val="600F9A12"/>
    <w:rsid w:val="6A257890"/>
    <w:rsid w:val="6EF1D967"/>
    <w:rsid w:val="6F52C559"/>
    <w:rsid w:val="708EB5EA"/>
    <w:rsid w:val="76D5B9F6"/>
    <w:rsid w:val="7C850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99772"/>
  <w15:chartTrackingRefBased/>
  <w15:docId w15:val="{F066885B-4186-467B-9E68-8D0505DF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1A90"/>
    <w:rPr>
      <w:rFonts w:ascii="Arial" w:eastAsia="ＭＳ ゴシック" w:hAnsi="Arial"/>
      <w:sz w:val="18"/>
      <w:szCs w:val="18"/>
    </w:rPr>
  </w:style>
  <w:style w:type="paragraph" w:styleId="a4">
    <w:name w:val="header"/>
    <w:basedOn w:val="a"/>
    <w:link w:val="a5"/>
    <w:uiPriority w:val="99"/>
    <w:unhideWhenUsed/>
    <w:rsid w:val="00A83B00"/>
    <w:pPr>
      <w:tabs>
        <w:tab w:val="center" w:pos="4252"/>
        <w:tab w:val="right" w:pos="8504"/>
      </w:tabs>
      <w:snapToGrid w:val="0"/>
    </w:pPr>
  </w:style>
  <w:style w:type="character" w:customStyle="1" w:styleId="a5">
    <w:name w:val="ヘッダー (文字)"/>
    <w:link w:val="a4"/>
    <w:uiPriority w:val="99"/>
    <w:rsid w:val="00A83B00"/>
    <w:rPr>
      <w:kern w:val="2"/>
      <w:sz w:val="21"/>
      <w:szCs w:val="24"/>
    </w:rPr>
  </w:style>
  <w:style w:type="paragraph" w:styleId="a6">
    <w:name w:val="footer"/>
    <w:basedOn w:val="a"/>
    <w:link w:val="a7"/>
    <w:uiPriority w:val="99"/>
    <w:unhideWhenUsed/>
    <w:rsid w:val="00A83B00"/>
    <w:pPr>
      <w:tabs>
        <w:tab w:val="center" w:pos="4252"/>
        <w:tab w:val="right" w:pos="8504"/>
      </w:tabs>
      <w:snapToGrid w:val="0"/>
    </w:pPr>
  </w:style>
  <w:style w:type="character" w:customStyle="1" w:styleId="a7">
    <w:name w:val="フッター (文字)"/>
    <w:link w:val="a6"/>
    <w:uiPriority w:val="99"/>
    <w:rsid w:val="00A83B00"/>
    <w:rPr>
      <w:kern w:val="2"/>
      <w:sz w:val="21"/>
      <w:szCs w:val="24"/>
    </w:rPr>
  </w:style>
  <w:style w:type="paragraph" w:styleId="a8">
    <w:name w:val="Date"/>
    <w:basedOn w:val="a"/>
    <w:next w:val="a"/>
    <w:link w:val="a9"/>
    <w:uiPriority w:val="99"/>
    <w:semiHidden/>
    <w:unhideWhenUsed/>
    <w:rsid w:val="00EC5603"/>
  </w:style>
  <w:style w:type="character" w:customStyle="1" w:styleId="a9">
    <w:name w:val="日付 (文字)"/>
    <w:link w:val="a8"/>
    <w:uiPriority w:val="99"/>
    <w:semiHidden/>
    <w:rsid w:val="00EC5603"/>
    <w:rPr>
      <w:kern w:val="2"/>
      <w:sz w:val="21"/>
      <w:szCs w:val="24"/>
    </w:rPr>
  </w:style>
  <w:style w:type="paragraph" w:styleId="aa">
    <w:name w:val="List Paragraph"/>
    <w:basedOn w:val="a"/>
    <w:uiPriority w:val="34"/>
    <w:qFormat/>
    <w:rsid w:val="00350749"/>
    <w:pPr>
      <w:ind w:leftChars="400" w:left="840"/>
    </w:pPr>
  </w:style>
  <w:style w:type="character" w:styleId="ab">
    <w:name w:val="annotation reference"/>
    <w:uiPriority w:val="99"/>
    <w:semiHidden/>
    <w:unhideWhenUsed/>
    <w:rsid w:val="003D325F"/>
    <w:rPr>
      <w:sz w:val="18"/>
      <w:szCs w:val="18"/>
    </w:rPr>
  </w:style>
  <w:style w:type="paragraph" w:styleId="ac">
    <w:name w:val="annotation text"/>
    <w:basedOn w:val="a"/>
    <w:link w:val="ad"/>
    <w:uiPriority w:val="99"/>
    <w:unhideWhenUsed/>
    <w:rsid w:val="003D325F"/>
    <w:pPr>
      <w:jc w:val="left"/>
    </w:pPr>
  </w:style>
  <w:style w:type="character" w:customStyle="1" w:styleId="ad">
    <w:name w:val="コメント文字列 (文字)"/>
    <w:link w:val="ac"/>
    <w:uiPriority w:val="99"/>
    <w:rsid w:val="003D325F"/>
    <w:rPr>
      <w:kern w:val="2"/>
      <w:sz w:val="21"/>
      <w:szCs w:val="24"/>
    </w:rPr>
  </w:style>
  <w:style w:type="paragraph" w:styleId="ae">
    <w:name w:val="annotation subject"/>
    <w:basedOn w:val="ac"/>
    <w:next w:val="ac"/>
    <w:link w:val="af"/>
    <w:uiPriority w:val="99"/>
    <w:semiHidden/>
    <w:unhideWhenUsed/>
    <w:rsid w:val="003D325F"/>
    <w:rPr>
      <w:b/>
      <w:bCs/>
    </w:rPr>
  </w:style>
  <w:style w:type="character" w:customStyle="1" w:styleId="af">
    <w:name w:val="コメント内容 (文字)"/>
    <w:link w:val="ae"/>
    <w:uiPriority w:val="99"/>
    <w:semiHidden/>
    <w:rsid w:val="003D325F"/>
    <w:rPr>
      <w:b/>
      <w:bCs/>
      <w:kern w:val="2"/>
      <w:sz w:val="21"/>
      <w:szCs w:val="24"/>
    </w:rPr>
  </w:style>
  <w:style w:type="paragraph" w:styleId="af0">
    <w:name w:val="Revision"/>
    <w:hidden/>
    <w:uiPriority w:val="99"/>
    <w:semiHidden/>
    <w:rsid w:val="002250A8"/>
    <w:rPr>
      <w:kern w:val="2"/>
      <w:sz w:val="21"/>
      <w:szCs w:val="24"/>
    </w:rPr>
  </w:style>
  <w:style w:type="table" w:styleId="af1">
    <w:name w:val="Table Grid"/>
    <w:basedOn w:val="a1"/>
    <w:uiPriority w:val="59"/>
    <w:rsid w:val="0002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B4A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Note Heading"/>
    <w:basedOn w:val="a"/>
    <w:next w:val="a"/>
    <w:link w:val="af3"/>
    <w:uiPriority w:val="99"/>
    <w:unhideWhenUsed/>
    <w:rsid w:val="00AF04DE"/>
    <w:pPr>
      <w:jc w:val="center"/>
    </w:pPr>
    <w:rPr>
      <w:sz w:val="24"/>
    </w:rPr>
  </w:style>
  <w:style w:type="character" w:customStyle="1" w:styleId="af3">
    <w:name w:val="記 (文字)"/>
    <w:basedOn w:val="a0"/>
    <w:link w:val="af2"/>
    <w:uiPriority w:val="99"/>
    <w:rsid w:val="00AF04DE"/>
    <w:rPr>
      <w:kern w:val="2"/>
      <w:sz w:val="24"/>
      <w:szCs w:val="24"/>
    </w:rPr>
  </w:style>
  <w:style w:type="paragraph" w:styleId="af4">
    <w:name w:val="endnote text"/>
    <w:basedOn w:val="a"/>
    <w:link w:val="af5"/>
    <w:uiPriority w:val="99"/>
    <w:semiHidden/>
    <w:unhideWhenUsed/>
    <w:rsid w:val="00AF04DE"/>
    <w:pPr>
      <w:snapToGrid w:val="0"/>
      <w:jc w:val="left"/>
    </w:pPr>
  </w:style>
  <w:style w:type="character" w:customStyle="1" w:styleId="af5">
    <w:name w:val="文末脚注文字列 (文字)"/>
    <w:basedOn w:val="a0"/>
    <w:link w:val="af4"/>
    <w:uiPriority w:val="99"/>
    <w:semiHidden/>
    <w:rsid w:val="00AF04DE"/>
    <w:rPr>
      <w:kern w:val="2"/>
      <w:sz w:val="21"/>
      <w:szCs w:val="24"/>
    </w:rPr>
  </w:style>
  <w:style w:type="character" w:styleId="af6">
    <w:name w:val="endnote reference"/>
    <w:basedOn w:val="a0"/>
    <w:uiPriority w:val="99"/>
    <w:semiHidden/>
    <w:unhideWhenUsed/>
    <w:rsid w:val="00AF04DE"/>
    <w:rPr>
      <w:vertAlign w:val="superscript"/>
    </w:rPr>
  </w:style>
  <w:style w:type="paragraph" w:styleId="af7">
    <w:name w:val="footnote text"/>
    <w:basedOn w:val="a"/>
    <w:link w:val="af8"/>
    <w:uiPriority w:val="99"/>
    <w:semiHidden/>
    <w:unhideWhenUsed/>
    <w:rsid w:val="00AF04DE"/>
    <w:pPr>
      <w:snapToGrid w:val="0"/>
      <w:jc w:val="left"/>
    </w:pPr>
  </w:style>
  <w:style w:type="character" w:customStyle="1" w:styleId="af8">
    <w:name w:val="脚注文字列 (文字)"/>
    <w:basedOn w:val="a0"/>
    <w:link w:val="af7"/>
    <w:uiPriority w:val="99"/>
    <w:semiHidden/>
    <w:rsid w:val="00AF04DE"/>
    <w:rPr>
      <w:kern w:val="2"/>
      <w:sz w:val="21"/>
      <w:szCs w:val="24"/>
    </w:rPr>
  </w:style>
  <w:style w:type="character" w:styleId="af9">
    <w:name w:val="footnote reference"/>
    <w:basedOn w:val="a0"/>
    <w:uiPriority w:val="99"/>
    <w:semiHidden/>
    <w:unhideWhenUsed/>
    <w:rsid w:val="00AF04DE"/>
    <w:rPr>
      <w:vertAlign w:val="superscript"/>
    </w:rPr>
  </w:style>
  <w:style w:type="character" w:styleId="afa">
    <w:name w:val="Hyperlink"/>
    <w:basedOn w:val="a0"/>
    <w:uiPriority w:val="99"/>
    <w:unhideWhenUsed/>
    <w:rsid w:val="00AF04DE"/>
    <w:rPr>
      <w:color w:val="0563C1" w:themeColor="hyperlink"/>
      <w:u w:val="single"/>
    </w:rPr>
  </w:style>
  <w:style w:type="character" w:styleId="afb">
    <w:name w:val="Unresolved Mention"/>
    <w:basedOn w:val="a0"/>
    <w:uiPriority w:val="99"/>
    <w:semiHidden/>
    <w:unhideWhenUsed/>
    <w:rsid w:val="00AF04DE"/>
    <w:rPr>
      <w:color w:val="605E5C"/>
      <w:shd w:val="clear" w:color="auto" w:fill="E1DFDD"/>
    </w:rPr>
  </w:style>
  <w:style w:type="character" w:customStyle="1" w:styleId="ui-provider">
    <w:name w:val="ui-provider"/>
    <w:basedOn w:val="a0"/>
    <w:rsid w:val="003970FA"/>
  </w:style>
  <w:style w:type="character" w:styleId="afc">
    <w:name w:val="Mention"/>
    <w:basedOn w:val="a0"/>
    <w:uiPriority w:val="99"/>
    <w:unhideWhenUsed/>
    <w:rsid w:val="005746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709">
      <w:bodyDiv w:val="1"/>
      <w:marLeft w:val="0"/>
      <w:marRight w:val="0"/>
      <w:marTop w:val="0"/>
      <w:marBottom w:val="0"/>
      <w:divBdr>
        <w:top w:val="none" w:sz="0" w:space="0" w:color="auto"/>
        <w:left w:val="none" w:sz="0" w:space="0" w:color="auto"/>
        <w:bottom w:val="none" w:sz="0" w:space="0" w:color="auto"/>
        <w:right w:val="none" w:sz="0" w:space="0" w:color="auto"/>
      </w:divBdr>
    </w:div>
    <w:div w:id="28651500">
      <w:bodyDiv w:val="1"/>
      <w:marLeft w:val="0"/>
      <w:marRight w:val="0"/>
      <w:marTop w:val="0"/>
      <w:marBottom w:val="0"/>
      <w:divBdr>
        <w:top w:val="none" w:sz="0" w:space="0" w:color="auto"/>
        <w:left w:val="none" w:sz="0" w:space="0" w:color="auto"/>
        <w:bottom w:val="none" w:sz="0" w:space="0" w:color="auto"/>
        <w:right w:val="none" w:sz="0" w:space="0" w:color="auto"/>
      </w:divBdr>
    </w:div>
    <w:div w:id="48118680">
      <w:bodyDiv w:val="1"/>
      <w:marLeft w:val="0"/>
      <w:marRight w:val="0"/>
      <w:marTop w:val="0"/>
      <w:marBottom w:val="0"/>
      <w:divBdr>
        <w:top w:val="none" w:sz="0" w:space="0" w:color="auto"/>
        <w:left w:val="none" w:sz="0" w:space="0" w:color="auto"/>
        <w:bottom w:val="none" w:sz="0" w:space="0" w:color="auto"/>
        <w:right w:val="none" w:sz="0" w:space="0" w:color="auto"/>
      </w:divBdr>
    </w:div>
    <w:div w:id="65421698">
      <w:bodyDiv w:val="1"/>
      <w:marLeft w:val="0"/>
      <w:marRight w:val="0"/>
      <w:marTop w:val="0"/>
      <w:marBottom w:val="0"/>
      <w:divBdr>
        <w:top w:val="none" w:sz="0" w:space="0" w:color="auto"/>
        <w:left w:val="none" w:sz="0" w:space="0" w:color="auto"/>
        <w:bottom w:val="none" w:sz="0" w:space="0" w:color="auto"/>
        <w:right w:val="none" w:sz="0" w:space="0" w:color="auto"/>
      </w:divBdr>
    </w:div>
    <w:div w:id="108428305">
      <w:bodyDiv w:val="1"/>
      <w:marLeft w:val="0"/>
      <w:marRight w:val="0"/>
      <w:marTop w:val="0"/>
      <w:marBottom w:val="0"/>
      <w:divBdr>
        <w:top w:val="none" w:sz="0" w:space="0" w:color="auto"/>
        <w:left w:val="none" w:sz="0" w:space="0" w:color="auto"/>
        <w:bottom w:val="none" w:sz="0" w:space="0" w:color="auto"/>
        <w:right w:val="none" w:sz="0" w:space="0" w:color="auto"/>
      </w:divBdr>
    </w:div>
    <w:div w:id="165825179">
      <w:bodyDiv w:val="1"/>
      <w:marLeft w:val="0"/>
      <w:marRight w:val="0"/>
      <w:marTop w:val="0"/>
      <w:marBottom w:val="0"/>
      <w:divBdr>
        <w:top w:val="none" w:sz="0" w:space="0" w:color="auto"/>
        <w:left w:val="none" w:sz="0" w:space="0" w:color="auto"/>
        <w:bottom w:val="none" w:sz="0" w:space="0" w:color="auto"/>
        <w:right w:val="none" w:sz="0" w:space="0" w:color="auto"/>
      </w:divBdr>
    </w:div>
    <w:div w:id="466122303">
      <w:bodyDiv w:val="1"/>
      <w:marLeft w:val="0"/>
      <w:marRight w:val="0"/>
      <w:marTop w:val="0"/>
      <w:marBottom w:val="0"/>
      <w:divBdr>
        <w:top w:val="none" w:sz="0" w:space="0" w:color="auto"/>
        <w:left w:val="none" w:sz="0" w:space="0" w:color="auto"/>
        <w:bottom w:val="none" w:sz="0" w:space="0" w:color="auto"/>
        <w:right w:val="none" w:sz="0" w:space="0" w:color="auto"/>
      </w:divBdr>
      <w:divsChild>
        <w:div w:id="1473013795">
          <w:marLeft w:val="0"/>
          <w:marRight w:val="0"/>
          <w:marTop w:val="0"/>
          <w:marBottom w:val="0"/>
          <w:divBdr>
            <w:top w:val="none" w:sz="0" w:space="0" w:color="auto"/>
            <w:left w:val="none" w:sz="0" w:space="0" w:color="auto"/>
            <w:bottom w:val="none" w:sz="0" w:space="0" w:color="auto"/>
            <w:right w:val="none" w:sz="0" w:space="0" w:color="auto"/>
          </w:divBdr>
          <w:divsChild>
            <w:div w:id="386073556">
              <w:marLeft w:val="0"/>
              <w:marRight w:val="0"/>
              <w:marTop w:val="0"/>
              <w:marBottom w:val="0"/>
              <w:divBdr>
                <w:top w:val="none" w:sz="0" w:space="0" w:color="auto"/>
                <w:left w:val="none" w:sz="0" w:space="0" w:color="auto"/>
                <w:bottom w:val="none" w:sz="0" w:space="0" w:color="auto"/>
                <w:right w:val="none" w:sz="0" w:space="0" w:color="auto"/>
              </w:divBdr>
            </w:div>
            <w:div w:id="694572998">
              <w:marLeft w:val="0"/>
              <w:marRight w:val="0"/>
              <w:marTop w:val="0"/>
              <w:marBottom w:val="0"/>
              <w:divBdr>
                <w:top w:val="none" w:sz="0" w:space="0" w:color="auto"/>
                <w:left w:val="none" w:sz="0" w:space="0" w:color="auto"/>
                <w:bottom w:val="none" w:sz="0" w:space="0" w:color="auto"/>
                <w:right w:val="none" w:sz="0" w:space="0" w:color="auto"/>
              </w:divBdr>
            </w:div>
            <w:div w:id="1294822398">
              <w:marLeft w:val="0"/>
              <w:marRight w:val="0"/>
              <w:marTop w:val="0"/>
              <w:marBottom w:val="0"/>
              <w:divBdr>
                <w:top w:val="none" w:sz="0" w:space="0" w:color="auto"/>
                <w:left w:val="none" w:sz="0" w:space="0" w:color="auto"/>
                <w:bottom w:val="none" w:sz="0" w:space="0" w:color="auto"/>
                <w:right w:val="none" w:sz="0" w:space="0" w:color="auto"/>
              </w:divBdr>
            </w:div>
            <w:div w:id="19200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849">
      <w:bodyDiv w:val="1"/>
      <w:marLeft w:val="0"/>
      <w:marRight w:val="0"/>
      <w:marTop w:val="0"/>
      <w:marBottom w:val="0"/>
      <w:divBdr>
        <w:top w:val="none" w:sz="0" w:space="0" w:color="auto"/>
        <w:left w:val="none" w:sz="0" w:space="0" w:color="auto"/>
        <w:bottom w:val="none" w:sz="0" w:space="0" w:color="auto"/>
        <w:right w:val="none" w:sz="0" w:space="0" w:color="auto"/>
      </w:divBdr>
    </w:div>
    <w:div w:id="665209013">
      <w:bodyDiv w:val="1"/>
      <w:marLeft w:val="0"/>
      <w:marRight w:val="0"/>
      <w:marTop w:val="0"/>
      <w:marBottom w:val="0"/>
      <w:divBdr>
        <w:top w:val="none" w:sz="0" w:space="0" w:color="auto"/>
        <w:left w:val="none" w:sz="0" w:space="0" w:color="auto"/>
        <w:bottom w:val="none" w:sz="0" w:space="0" w:color="auto"/>
        <w:right w:val="none" w:sz="0" w:space="0" w:color="auto"/>
      </w:divBdr>
    </w:div>
    <w:div w:id="944576025">
      <w:bodyDiv w:val="1"/>
      <w:marLeft w:val="0"/>
      <w:marRight w:val="0"/>
      <w:marTop w:val="0"/>
      <w:marBottom w:val="0"/>
      <w:divBdr>
        <w:top w:val="none" w:sz="0" w:space="0" w:color="auto"/>
        <w:left w:val="none" w:sz="0" w:space="0" w:color="auto"/>
        <w:bottom w:val="none" w:sz="0" w:space="0" w:color="auto"/>
        <w:right w:val="none" w:sz="0" w:space="0" w:color="auto"/>
      </w:divBdr>
    </w:div>
    <w:div w:id="946044915">
      <w:bodyDiv w:val="1"/>
      <w:marLeft w:val="0"/>
      <w:marRight w:val="0"/>
      <w:marTop w:val="0"/>
      <w:marBottom w:val="0"/>
      <w:divBdr>
        <w:top w:val="none" w:sz="0" w:space="0" w:color="auto"/>
        <w:left w:val="none" w:sz="0" w:space="0" w:color="auto"/>
        <w:bottom w:val="none" w:sz="0" w:space="0" w:color="auto"/>
        <w:right w:val="none" w:sz="0" w:space="0" w:color="auto"/>
      </w:divBdr>
    </w:div>
    <w:div w:id="1003094389">
      <w:bodyDiv w:val="1"/>
      <w:marLeft w:val="0"/>
      <w:marRight w:val="0"/>
      <w:marTop w:val="0"/>
      <w:marBottom w:val="0"/>
      <w:divBdr>
        <w:top w:val="none" w:sz="0" w:space="0" w:color="auto"/>
        <w:left w:val="none" w:sz="0" w:space="0" w:color="auto"/>
        <w:bottom w:val="none" w:sz="0" w:space="0" w:color="auto"/>
        <w:right w:val="none" w:sz="0" w:space="0" w:color="auto"/>
      </w:divBdr>
    </w:div>
    <w:div w:id="1146976192">
      <w:bodyDiv w:val="1"/>
      <w:marLeft w:val="0"/>
      <w:marRight w:val="0"/>
      <w:marTop w:val="0"/>
      <w:marBottom w:val="0"/>
      <w:divBdr>
        <w:top w:val="none" w:sz="0" w:space="0" w:color="auto"/>
        <w:left w:val="none" w:sz="0" w:space="0" w:color="auto"/>
        <w:bottom w:val="none" w:sz="0" w:space="0" w:color="auto"/>
        <w:right w:val="none" w:sz="0" w:space="0" w:color="auto"/>
      </w:divBdr>
    </w:div>
    <w:div w:id="1249120608">
      <w:bodyDiv w:val="1"/>
      <w:marLeft w:val="0"/>
      <w:marRight w:val="0"/>
      <w:marTop w:val="0"/>
      <w:marBottom w:val="0"/>
      <w:divBdr>
        <w:top w:val="none" w:sz="0" w:space="0" w:color="auto"/>
        <w:left w:val="none" w:sz="0" w:space="0" w:color="auto"/>
        <w:bottom w:val="none" w:sz="0" w:space="0" w:color="auto"/>
        <w:right w:val="none" w:sz="0" w:space="0" w:color="auto"/>
      </w:divBdr>
    </w:div>
    <w:div w:id="1505900288">
      <w:bodyDiv w:val="1"/>
      <w:marLeft w:val="0"/>
      <w:marRight w:val="0"/>
      <w:marTop w:val="0"/>
      <w:marBottom w:val="0"/>
      <w:divBdr>
        <w:top w:val="none" w:sz="0" w:space="0" w:color="auto"/>
        <w:left w:val="none" w:sz="0" w:space="0" w:color="auto"/>
        <w:bottom w:val="none" w:sz="0" w:space="0" w:color="auto"/>
        <w:right w:val="none" w:sz="0" w:space="0" w:color="auto"/>
      </w:divBdr>
    </w:div>
    <w:div w:id="1574971130">
      <w:bodyDiv w:val="1"/>
      <w:marLeft w:val="0"/>
      <w:marRight w:val="0"/>
      <w:marTop w:val="0"/>
      <w:marBottom w:val="0"/>
      <w:divBdr>
        <w:top w:val="none" w:sz="0" w:space="0" w:color="auto"/>
        <w:left w:val="none" w:sz="0" w:space="0" w:color="auto"/>
        <w:bottom w:val="none" w:sz="0" w:space="0" w:color="auto"/>
        <w:right w:val="none" w:sz="0" w:space="0" w:color="auto"/>
      </w:divBdr>
    </w:div>
    <w:div w:id="1575163714">
      <w:bodyDiv w:val="1"/>
      <w:marLeft w:val="0"/>
      <w:marRight w:val="0"/>
      <w:marTop w:val="0"/>
      <w:marBottom w:val="0"/>
      <w:divBdr>
        <w:top w:val="none" w:sz="0" w:space="0" w:color="auto"/>
        <w:left w:val="none" w:sz="0" w:space="0" w:color="auto"/>
        <w:bottom w:val="none" w:sz="0" w:space="0" w:color="auto"/>
        <w:right w:val="none" w:sz="0" w:space="0" w:color="auto"/>
      </w:divBdr>
    </w:div>
    <w:div w:id="1622497261">
      <w:bodyDiv w:val="1"/>
      <w:marLeft w:val="0"/>
      <w:marRight w:val="0"/>
      <w:marTop w:val="0"/>
      <w:marBottom w:val="0"/>
      <w:divBdr>
        <w:top w:val="none" w:sz="0" w:space="0" w:color="auto"/>
        <w:left w:val="none" w:sz="0" w:space="0" w:color="auto"/>
        <w:bottom w:val="none" w:sz="0" w:space="0" w:color="auto"/>
        <w:right w:val="none" w:sz="0" w:space="0" w:color="auto"/>
      </w:divBdr>
    </w:div>
    <w:div w:id="1797721162">
      <w:bodyDiv w:val="1"/>
      <w:marLeft w:val="0"/>
      <w:marRight w:val="0"/>
      <w:marTop w:val="0"/>
      <w:marBottom w:val="0"/>
      <w:divBdr>
        <w:top w:val="none" w:sz="0" w:space="0" w:color="auto"/>
        <w:left w:val="none" w:sz="0" w:space="0" w:color="auto"/>
        <w:bottom w:val="none" w:sz="0" w:space="0" w:color="auto"/>
        <w:right w:val="none" w:sz="0" w:space="0" w:color="auto"/>
      </w:divBdr>
    </w:div>
    <w:div w:id="1846744561">
      <w:bodyDiv w:val="1"/>
      <w:marLeft w:val="0"/>
      <w:marRight w:val="0"/>
      <w:marTop w:val="0"/>
      <w:marBottom w:val="0"/>
      <w:divBdr>
        <w:top w:val="none" w:sz="0" w:space="0" w:color="auto"/>
        <w:left w:val="none" w:sz="0" w:space="0" w:color="auto"/>
        <w:bottom w:val="none" w:sz="0" w:space="0" w:color="auto"/>
        <w:right w:val="none" w:sz="0" w:space="0" w:color="auto"/>
      </w:divBdr>
    </w:div>
    <w:div w:id="2103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IKCA0198\AppData\Roaming\Microsoft\Templates\&#22823;&#33251;&#12524;&#12479;&#12540;&#2036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a4a782-83cb-4ee3-963c-fc03823b7766">
      <UserInfo>
        <DisplayName>すべてのユーザー</DisplayName>
        <AccountId>7</AccountId>
        <AccountType/>
      </UserInfo>
      <UserInfo>
        <DisplayName>■生活製品課 メンバー</DisplayName>
        <AccountId>9</AccountId>
        <AccountType/>
      </UserInfo>
      <UserInfo>
        <DisplayName>檜垣 理沙</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7E793E5AEDC84C90DB5D007DED2FAF" ma:contentTypeVersion="6" ma:contentTypeDescription="新しいドキュメントを作成します。" ma:contentTypeScope="" ma:versionID="98a88db17d1881a11d1489feb2ec43a7">
  <xsd:schema xmlns:xsd="http://www.w3.org/2001/XMLSchema" xmlns:xs="http://www.w3.org/2001/XMLSchema" xmlns:p="http://schemas.microsoft.com/office/2006/metadata/properties" xmlns:ns2="2c8371f1-011a-4562-85a4-0391a995cf23" xmlns:ns3="54a4a782-83cb-4ee3-963c-fc03823b7766" targetNamespace="http://schemas.microsoft.com/office/2006/metadata/properties" ma:root="true" ma:fieldsID="40efa354a4cb301d80ae63e46c56d836" ns2:_="" ns3:_="">
    <xsd:import namespace="2c8371f1-011a-4562-85a4-0391a995cf23"/>
    <xsd:import namespace="54a4a782-83cb-4ee3-963c-fc03823b77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371f1-011a-4562-85a4-0391a995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4a782-83cb-4ee3-963c-fc03823b776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2D6A-A021-4B97-A7B3-191771313B68}">
  <ds:schemaRefs>
    <ds:schemaRef ds:uri="http://schemas.microsoft.com/office/infopath/2007/PartnerControls"/>
    <ds:schemaRef ds:uri="http://schemas.openxmlformats.org/package/2006/metadata/core-properties"/>
    <ds:schemaRef ds:uri="http://schemas.microsoft.com/office/2006/documentManagement/types"/>
    <ds:schemaRef ds:uri="54a4a782-83cb-4ee3-963c-fc03823b7766"/>
    <ds:schemaRef ds:uri="http://www.w3.org/XML/1998/namespace"/>
    <ds:schemaRef ds:uri="http://purl.org/dc/dcmitype/"/>
    <ds:schemaRef ds:uri="2c8371f1-011a-4562-85a4-0391a995cf23"/>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70450AB-EBFC-4961-B3E9-AACD10CFF4E1}">
  <ds:schemaRefs>
    <ds:schemaRef ds:uri="http://schemas.microsoft.com/sharepoint/v3/contenttype/forms"/>
  </ds:schemaRefs>
</ds:datastoreItem>
</file>

<file path=customXml/itemProps3.xml><?xml version="1.0" encoding="utf-8"?>
<ds:datastoreItem xmlns:ds="http://schemas.openxmlformats.org/officeDocument/2006/customXml" ds:itemID="{D20C5C5E-2561-426E-A94A-A2BF105FD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371f1-011a-4562-85a4-0391a995cf23"/>
    <ds:schemaRef ds:uri="54a4a782-83cb-4ee3-963c-fc03823b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7E36C-1732-450B-A238-881BB454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大臣レター例.dotx</Template>
  <TotalTime>3</TotalTime>
  <Pages>1</Pages>
  <Words>683</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企業立地の促進等による地域における産業集積の形成及び活性化</vt:lpstr>
    </vt:vector>
  </TitlesOfParts>
  <Company>経済産業省</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企業立地の促進等による地域における産業集積の形成及び活性化</dc:title>
  <dc:subject/>
  <dc:creator>Windows ユーザー</dc:creator>
  <cp:keywords/>
  <cp:lastModifiedBy>METI生活課　岩本</cp:lastModifiedBy>
  <cp:revision>4</cp:revision>
  <cp:lastPrinted>2024-04-10T09:49:00Z</cp:lastPrinted>
  <dcterms:created xsi:type="dcterms:W3CDTF">2024-04-23T08:17:00Z</dcterms:created>
  <dcterms:modified xsi:type="dcterms:W3CDTF">2024-04-24T05:20:00Z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0x010100617E793E5AEDC84C90DB5D007DED2FAF</vt:lpwstr>
  </property>
  <property fmtid="{D5CDD505-2E9C-101B-9397-08002B2CF9AE}" pid="3" name="MediaServiceImageTags">
    <vt:lpwstr/>
  </property>
</Properties>
</file>