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90" w:rsidRPr="00711F88" w:rsidRDefault="00711F88" w:rsidP="00584B90">
      <w:pPr>
        <w:widowControl/>
        <w:jc w:val="center"/>
        <w:rPr>
          <w:b/>
          <w:sz w:val="32"/>
        </w:rPr>
      </w:pPr>
      <w:r>
        <w:rPr>
          <w:rFonts w:hint="eastAsia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AAD7959" wp14:editId="7C152A43">
            <wp:simplePos x="0" y="0"/>
            <wp:positionH relativeFrom="column">
              <wp:posOffset>4683125</wp:posOffset>
            </wp:positionH>
            <wp:positionV relativeFrom="paragraph">
              <wp:posOffset>-107950</wp:posOffset>
            </wp:positionV>
            <wp:extent cx="704850" cy="6953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3CA" w:rsidRPr="00166E39">
        <w:rPr>
          <w:rFonts w:hint="eastAsia"/>
          <w:b/>
          <w:sz w:val="32"/>
        </w:rPr>
        <w:t>ホームページ</w:t>
      </w:r>
      <w:r w:rsidR="00584B90" w:rsidRPr="00166E39">
        <w:rPr>
          <w:rFonts w:hint="eastAsia"/>
          <w:b/>
          <w:sz w:val="32"/>
        </w:rPr>
        <w:t>掲載希望申込書</w:t>
      </w:r>
    </w:p>
    <w:p w:rsidR="00584B90" w:rsidRDefault="00584B90" w:rsidP="00584B90">
      <w:pPr>
        <w:widowControl/>
        <w:jc w:val="center"/>
      </w:pPr>
    </w:p>
    <w:p w:rsidR="00913BD8" w:rsidRDefault="00913BD8" w:rsidP="00584B90">
      <w:pPr>
        <w:widowControl/>
        <w:jc w:val="center"/>
      </w:pPr>
    </w:p>
    <w:p w:rsidR="00584B90" w:rsidRPr="00584B90" w:rsidRDefault="00DB5A11" w:rsidP="00913BD8">
      <w:pPr>
        <w:widowControl/>
        <w:jc w:val="right"/>
      </w:pPr>
      <w:r>
        <w:rPr>
          <w:rFonts w:hint="eastAsia"/>
        </w:rPr>
        <w:t>（申込日）平成○○</w:t>
      </w:r>
      <w:r w:rsidR="00584B90">
        <w:rPr>
          <w:rFonts w:hint="eastAsia"/>
        </w:rPr>
        <w:t>年</w:t>
      </w:r>
      <w:r>
        <w:rPr>
          <w:rFonts w:hint="eastAsia"/>
        </w:rPr>
        <w:t>○月○○</w:t>
      </w:r>
      <w:r w:rsidR="00913BD8">
        <w:rPr>
          <w:rFonts w:hint="eastAsia"/>
        </w:rPr>
        <w:t>日</w:t>
      </w:r>
    </w:p>
    <w:p w:rsidR="00584B90" w:rsidRPr="007B6247" w:rsidRDefault="00584B90">
      <w:pPr>
        <w:widowControl/>
        <w:jc w:val="left"/>
        <w:rPr>
          <w:b/>
        </w:rPr>
      </w:pPr>
    </w:p>
    <w:p w:rsidR="00584B90" w:rsidRPr="00913BD8" w:rsidRDefault="00584B90">
      <w:pPr>
        <w:widowControl/>
        <w:jc w:val="left"/>
      </w:pPr>
    </w:p>
    <w:p w:rsidR="00584B90" w:rsidRDefault="00913BD8">
      <w:pPr>
        <w:widowControl/>
        <w:jc w:val="left"/>
      </w:pPr>
      <w:r w:rsidRPr="00913BD8">
        <w:rPr>
          <w:rFonts w:hint="eastAsia"/>
        </w:rPr>
        <w:t xml:space="preserve">　</w:t>
      </w:r>
      <w:r w:rsidR="00DE7E9D">
        <w:rPr>
          <w:rFonts w:hint="eastAsia"/>
        </w:rPr>
        <w:t>プレミアムフライデーの主旨に賛同し、</w:t>
      </w:r>
      <w:r w:rsidR="00E132FA">
        <w:rPr>
          <w:rFonts w:hint="eastAsia"/>
        </w:rPr>
        <w:t>働き方の見直し</w:t>
      </w:r>
      <w:r w:rsidR="00DE7E9D">
        <w:rPr>
          <w:rFonts w:hint="eastAsia"/>
        </w:rPr>
        <w:t>や工夫</w:t>
      </w:r>
      <w:r w:rsidR="00E132FA">
        <w:rPr>
          <w:rFonts w:hint="eastAsia"/>
        </w:rPr>
        <w:t>（早期退社等）</w:t>
      </w:r>
      <w:r w:rsidR="00465107">
        <w:rPr>
          <w:rFonts w:hint="eastAsia"/>
        </w:rPr>
        <w:t>を</w:t>
      </w:r>
      <w:r w:rsidR="00E132FA">
        <w:rPr>
          <w:rFonts w:hint="eastAsia"/>
        </w:rPr>
        <w:t>実施</w:t>
      </w:r>
      <w:r w:rsidR="00DB5A11">
        <w:rPr>
          <w:rFonts w:hint="eastAsia"/>
        </w:rPr>
        <w:t>しておりますので、</w:t>
      </w:r>
      <w:r w:rsidR="00C50045">
        <w:rPr>
          <w:rFonts w:hint="eastAsia"/>
        </w:rPr>
        <w:t>その取組について、</w:t>
      </w:r>
      <w:r w:rsidR="00166E39">
        <w:rPr>
          <w:rFonts w:hint="eastAsia"/>
        </w:rPr>
        <w:t>経済産業省ＨＰへの掲載を希望</w:t>
      </w:r>
      <w:r>
        <w:rPr>
          <w:rFonts w:hint="eastAsia"/>
        </w:rPr>
        <w:t>します。</w:t>
      </w:r>
    </w:p>
    <w:p w:rsidR="00913BD8" w:rsidRPr="007813CA" w:rsidRDefault="00913BD8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488"/>
      </w:tblGrid>
      <w:tr w:rsidR="00913BD8" w:rsidRPr="00CE2914" w:rsidTr="00D117D1">
        <w:trPr>
          <w:trHeight w:val="580"/>
        </w:trPr>
        <w:tc>
          <w:tcPr>
            <w:tcW w:w="1798" w:type="dxa"/>
            <w:shd w:val="clear" w:color="auto" w:fill="auto"/>
            <w:vAlign w:val="center"/>
          </w:tcPr>
          <w:p w:rsidR="00913BD8" w:rsidRPr="00CE2914" w:rsidRDefault="00913BD8" w:rsidP="00CE2914">
            <w:pPr>
              <w:widowControl/>
              <w:jc w:val="center"/>
            </w:pPr>
            <w:r w:rsidRPr="00166E39">
              <w:rPr>
                <w:rFonts w:hint="eastAsia"/>
                <w:kern w:val="0"/>
              </w:rPr>
              <w:t>企業</w:t>
            </w:r>
            <w:r w:rsidR="00166E39" w:rsidRPr="00166E39">
              <w:rPr>
                <w:rFonts w:hint="eastAsia"/>
                <w:kern w:val="0"/>
              </w:rPr>
              <w:t>・団体</w:t>
            </w:r>
            <w:r w:rsidRPr="00166E39">
              <w:rPr>
                <w:rFonts w:hint="eastAsia"/>
                <w:kern w:val="0"/>
              </w:rPr>
              <w:t>名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913BD8" w:rsidRPr="00CE2914" w:rsidRDefault="000B4B54" w:rsidP="00166E39">
            <w:pPr>
              <w:widowControl/>
            </w:pPr>
            <w:r>
              <w:rPr>
                <w:rFonts w:hint="eastAsia"/>
              </w:rPr>
              <w:t>株式会社</w:t>
            </w:r>
            <w:r w:rsidR="00C50045">
              <w:rPr>
                <w:rFonts w:hint="eastAsia"/>
              </w:rPr>
              <w:t>●●●●</w:t>
            </w:r>
          </w:p>
        </w:tc>
      </w:tr>
      <w:tr w:rsidR="00913BD8" w:rsidRPr="00CE2914" w:rsidTr="00D117D1">
        <w:trPr>
          <w:trHeight w:val="580"/>
        </w:trPr>
        <w:tc>
          <w:tcPr>
            <w:tcW w:w="1798" w:type="dxa"/>
            <w:shd w:val="clear" w:color="auto" w:fill="auto"/>
            <w:vAlign w:val="center"/>
          </w:tcPr>
          <w:p w:rsidR="00913BD8" w:rsidRPr="00CE2914" w:rsidRDefault="00913BD8" w:rsidP="00CE2914">
            <w:pPr>
              <w:widowControl/>
              <w:jc w:val="center"/>
            </w:pPr>
            <w:r w:rsidRPr="00652335">
              <w:rPr>
                <w:rFonts w:hint="eastAsia"/>
                <w:spacing w:val="30"/>
                <w:kern w:val="0"/>
                <w:fitText w:val="1440" w:id="1472978433"/>
              </w:rPr>
              <w:t>担当部署</w:t>
            </w:r>
            <w:r w:rsidRPr="00652335">
              <w:rPr>
                <w:rFonts w:hint="eastAsia"/>
                <w:kern w:val="0"/>
                <w:fitText w:val="1440" w:id="1472978433"/>
              </w:rPr>
              <w:t>名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913BD8" w:rsidRPr="00CE2914" w:rsidRDefault="000B4B54" w:rsidP="00166E39">
            <w:pPr>
              <w:widowControl/>
            </w:pPr>
            <w:r>
              <w:rPr>
                <w:rFonts w:hint="eastAsia"/>
              </w:rPr>
              <w:t>人事部人事課</w:t>
            </w:r>
          </w:p>
        </w:tc>
      </w:tr>
      <w:tr w:rsidR="00652335" w:rsidRPr="00CE2914" w:rsidTr="00D117D1">
        <w:trPr>
          <w:trHeight w:val="580"/>
        </w:trPr>
        <w:tc>
          <w:tcPr>
            <w:tcW w:w="1798" w:type="dxa"/>
            <w:shd w:val="clear" w:color="auto" w:fill="auto"/>
            <w:vAlign w:val="center"/>
          </w:tcPr>
          <w:p w:rsidR="00652335" w:rsidRPr="000B4B54" w:rsidRDefault="00652335" w:rsidP="00CE2914">
            <w:pPr>
              <w:widowControl/>
              <w:jc w:val="center"/>
              <w:rPr>
                <w:kern w:val="0"/>
              </w:rPr>
            </w:pPr>
            <w:r w:rsidRPr="00652335">
              <w:rPr>
                <w:rFonts w:hint="eastAsia"/>
                <w:spacing w:val="180"/>
                <w:kern w:val="0"/>
                <w:fitText w:val="1440" w:id="1477767169"/>
              </w:rPr>
              <w:t>担当</w:t>
            </w:r>
            <w:r w:rsidRPr="00652335">
              <w:rPr>
                <w:rFonts w:hint="eastAsia"/>
                <w:kern w:val="0"/>
                <w:fitText w:val="1440" w:id="1477767169"/>
              </w:rPr>
              <w:t>者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652335" w:rsidRDefault="000C09BE" w:rsidP="00166E39">
            <w:pPr>
              <w:widowControl/>
            </w:pPr>
            <w:r>
              <w:rPr>
                <w:rFonts w:hint="eastAsia"/>
              </w:rPr>
              <w:t>●●●●</w:t>
            </w:r>
          </w:p>
        </w:tc>
      </w:tr>
      <w:tr w:rsidR="00652335" w:rsidRPr="00CE2914" w:rsidTr="00D117D1">
        <w:trPr>
          <w:trHeight w:val="580"/>
        </w:trPr>
        <w:tc>
          <w:tcPr>
            <w:tcW w:w="1798" w:type="dxa"/>
            <w:shd w:val="clear" w:color="auto" w:fill="auto"/>
            <w:vAlign w:val="center"/>
          </w:tcPr>
          <w:p w:rsidR="00652335" w:rsidRPr="000B4B54" w:rsidRDefault="00652335" w:rsidP="00CE2914">
            <w:pPr>
              <w:widowControl/>
              <w:jc w:val="center"/>
              <w:rPr>
                <w:kern w:val="0"/>
              </w:rPr>
            </w:pPr>
            <w:r w:rsidRPr="00093834">
              <w:rPr>
                <w:rFonts w:hint="eastAsia"/>
                <w:spacing w:val="15"/>
                <w:w w:val="85"/>
                <w:kern w:val="0"/>
                <w:fitText w:val="1440" w:id="1477767168"/>
              </w:rPr>
              <w:t>メールアドレ</w:t>
            </w:r>
            <w:r w:rsidRPr="00093834">
              <w:rPr>
                <w:rFonts w:hint="eastAsia"/>
                <w:w w:val="85"/>
                <w:kern w:val="0"/>
                <w:fitText w:val="1440" w:id="1477767168"/>
              </w:rPr>
              <w:t>ス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652335" w:rsidRDefault="00652335" w:rsidP="00B50018">
            <w:pPr>
              <w:widowControl/>
            </w:pPr>
          </w:p>
        </w:tc>
      </w:tr>
      <w:tr w:rsidR="00913BD8" w:rsidRPr="00CE2914" w:rsidTr="00D117D1">
        <w:trPr>
          <w:trHeight w:val="580"/>
        </w:trPr>
        <w:tc>
          <w:tcPr>
            <w:tcW w:w="1798" w:type="dxa"/>
            <w:shd w:val="clear" w:color="auto" w:fill="auto"/>
            <w:vAlign w:val="center"/>
          </w:tcPr>
          <w:p w:rsidR="00913BD8" w:rsidRPr="00CE2914" w:rsidRDefault="00913BD8" w:rsidP="00CE2914">
            <w:pPr>
              <w:widowControl/>
              <w:jc w:val="center"/>
            </w:pPr>
            <w:r w:rsidRPr="00652335">
              <w:rPr>
                <w:rFonts w:hint="eastAsia"/>
                <w:spacing w:val="75"/>
                <w:kern w:val="0"/>
                <w:fitText w:val="1440" w:id="1472978434"/>
              </w:rPr>
              <w:t>電話番</w:t>
            </w:r>
            <w:r w:rsidRPr="00652335">
              <w:rPr>
                <w:rFonts w:hint="eastAsia"/>
                <w:spacing w:val="15"/>
                <w:kern w:val="0"/>
                <w:fitText w:val="1440" w:id="1472978434"/>
              </w:rPr>
              <w:t>号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913BD8" w:rsidRPr="00CE2914" w:rsidRDefault="000B4B54" w:rsidP="00166E39">
            <w:pPr>
              <w:widowControl/>
            </w:pPr>
            <w:r>
              <w:rPr>
                <w:rFonts w:hint="eastAsia"/>
              </w:rPr>
              <w:t>０３－００００－００００</w:t>
            </w:r>
          </w:p>
        </w:tc>
      </w:tr>
      <w:tr w:rsidR="00913BD8" w:rsidRPr="00CE2914" w:rsidTr="00D117D1">
        <w:trPr>
          <w:trHeight w:val="580"/>
        </w:trPr>
        <w:tc>
          <w:tcPr>
            <w:tcW w:w="1798" w:type="dxa"/>
            <w:shd w:val="clear" w:color="auto" w:fill="auto"/>
            <w:vAlign w:val="center"/>
          </w:tcPr>
          <w:p w:rsidR="00913BD8" w:rsidRPr="00CE2914" w:rsidRDefault="00913BD8" w:rsidP="00CE2914">
            <w:pPr>
              <w:widowControl/>
              <w:jc w:val="center"/>
            </w:pPr>
            <w:r w:rsidRPr="00166E39">
              <w:rPr>
                <w:rFonts w:hint="eastAsia"/>
                <w:spacing w:val="180"/>
                <w:kern w:val="0"/>
                <w:fitText w:val="1440" w:id="1472978435"/>
              </w:rPr>
              <w:t>所在</w:t>
            </w:r>
            <w:r w:rsidRPr="00166E39">
              <w:rPr>
                <w:rFonts w:hint="eastAsia"/>
                <w:kern w:val="0"/>
                <w:fitText w:val="1440" w:id="1472978435"/>
              </w:rPr>
              <w:t>地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913BD8" w:rsidRPr="00CE2914" w:rsidRDefault="000B4B54" w:rsidP="00166E39">
            <w:pPr>
              <w:widowControl/>
            </w:pPr>
            <w:r>
              <w:rPr>
                <w:rFonts w:hint="eastAsia"/>
              </w:rPr>
              <w:t>東京都千代田区</w:t>
            </w:r>
            <w:r w:rsidR="007C7D4E">
              <w:rPr>
                <w:rFonts w:hint="eastAsia"/>
              </w:rPr>
              <w:t>●●●</w:t>
            </w:r>
          </w:p>
        </w:tc>
      </w:tr>
      <w:tr w:rsidR="00336D44" w:rsidRPr="00CE2914" w:rsidTr="00D117D1">
        <w:trPr>
          <w:trHeight w:val="580"/>
        </w:trPr>
        <w:tc>
          <w:tcPr>
            <w:tcW w:w="1798" w:type="dxa"/>
            <w:shd w:val="clear" w:color="auto" w:fill="auto"/>
            <w:vAlign w:val="center"/>
          </w:tcPr>
          <w:p w:rsidR="00336D44" w:rsidRPr="00CE2914" w:rsidRDefault="00336D44" w:rsidP="00CF79D9">
            <w:pPr>
              <w:widowControl/>
              <w:jc w:val="center"/>
            </w:pPr>
            <w:r w:rsidRPr="00CC1A33">
              <w:rPr>
                <w:rFonts w:hint="eastAsia"/>
                <w:spacing w:val="75"/>
                <w:kern w:val="0"/>
                <w:fitText w:val="1440" w:id="1472997121"/>
              </w:rPr>
              <w:t>特記事</w:t>
            </w:r>
            <w:r w:rsidRPr="00CC1A33">
              <w:rPr>
                <w:rFonts w:hint="eastAsia"/>
                <w:spacing w:val="15"/>
                <w:kern w:val="0"/>
                <w:fitText w:val="1440" w:id="1472997121"/>
              </w:rPr>
              <w:t>項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336D44" w:rsidRPr="00CE2914" w:rsidRDefault="00CC1A33" w:rsidP="00CF79D9">
            <w:pPr>
              <w:widowControl/>
            </w:pPr>
            <w:r>
              <w:rPr>
                <w:rFonts w:hint="eastAsia"/>
              </w:rPr>
              <w:t>取材の可否</w:t>
            </w:r>
            <w:r w:rsidR="000D4B6D">
              <w:rPr>
                <w:rFonts w:hint="eastAsia"/>
              </w:rPr>
              <w:t xml:space="preserve">　等</w:t>
            </w:r>
          </w:p>
        </w:tc>
      </w:tr>
    </w:tbl>
    <w:p w:rsidR="00913BD8" w:rsidRDefault="00913BD8">
      <w:pPr>
        <w:widowControl/>
        <w:jc w:val="left"/>
      </w:pPr>
    </w:p>
    <w:p w:rsidR="00C840B6" w:rsidRDefault="00C840B6">
      <w:pPr>
        <w:widowControl/>
        <w:jc w:val="left"/>
      </w:pPr>
    </w:p>
    <w:p w:rsidR="00C840B6" w:rsidRPr="00913BD8" w:rsidRDefault="00C840B6">
      <w:pPr>
        <w:widowControl/>
        <w:jc w:val="left"/>
      </w:pPr>
    </w:p>
    <w:p w:rsidR="00584B90" w:rsidRDefault="00913BD8">
      <w:pPr>
        <w:widowControl/>
        <w:jc w:val="left"/>
      </w:pPr>
      <w:r>
        <w:rPr>
          <w:rFonts w:hint="eastAsia"/>
        </w:rPr>
        <w:t>（留意事項）</w:t>
      </w:r>
    </w:p>
    <w:p w:rsidR="003C2654" w:rsidRDefault="003C2654">
      <w:pPr>
        <w:widowControl/>
        <w:jc w:val="left"/>
      </w:pPr>
      <w:r>
        <w:rPr>
          <w:rFonts w:hint="eastAsia"/>
        </w:rPr>
        <w:t>○記載例を参考にし、別紙に取組内容を記入してください。</w:t>
      </w:r>
    </w:p>
    <w:p w:rsidR="00913BD8" w:rsidRPr="00913BD8" w:rsidRDefault="002E18E7" w:rsidP="00E03997">
      <w:pPr>
        <w:widowControl/>
        <w:ind w:left="240" w:hangingChars="100" w:hanging="240"/>
        <w:jc w:val="left"/>
      </w:pPr>
      <w:r>
        <w:rPr>
          <w:rFonts w:hint="eastAsia"/>
        </w:rPr>
        <w:t>○</w:t>
      </w:r>
      <w:r w:rsidR="00E03997">
        <w:rPr>
          <w:rFonts w:hint="eastAsia"/>
        </w:rPr>
        <w:t>ＨＰ掲載希望をされた場合、経済産業省</w:t>
      </w:r>
      <w:r w:rsidR="00913BD8">
        <w:rPr>
          <w:rFonts w:hint="eastAsia"/>
        </w:rPr>
        <w:t>職員が訪問する等により、取組内容を確認させて</w:t>
      </w:r>
      <w:r w:rsidR="00E03997">
        <w:rPr>
          <w:rFonts w:hint="eastAsia"/>
        </w:rPr>
        <w:t>いただく</w:t>
      </w:r>
      <w:r w:rsidR="00913BD8">
        <w:rPr>
          <w:rFonts w:hint="eastAsia"/>
        </w:rPr>
        <w:t>ことが</w:t>
      </w:r>
      <w:r w:rsidR="00E03997">
        <w:rPr>
          <w:rFonts w:hint="eastAsia"/>
        </w:rPr>
        <w:t>ありま</w:t>
      </w:r>
      <w:r w:rsidR="00913BD8">
        <w:rPr>
          <w:rFonts w:hint="eastAsia"/>
        </w:rPr>
        <w:t>す。</w:t>
      </w:r>
    </w:p>
    <w:p w:rsidR="004E01F1" w:rsidRDefault="002E18E7" w:rsidP="004E01F1">
      <w:pPr>
        <w:widowControl/>
        <w:ind w:left="283" w:hangingChars="118" w:hanging="283"/>
        <w:jc w:val="left"/>
      </w:pPr>
      <w:r>
        <w:rPr>
          <w:rFonts w:hint="eastAsia"/>
        </w:rPr>
        <w:t>○</w:t>
      </w:r>
      <w:r w:rsidR="00913BD8">
        <w:rPr>
          <w:rFonts w:hint="eastAsia"/>
        </w:rPr>
        <w:t>ＨＰへの掲載については、取組内容を</w:t>
      </w:r>
      <w:r w:rsidR="001D4F2E">
        <w:rPr>
          <w:rFonts w:hint="eastAsia"/>
        </w:rPr>
        <w:t>確認し</w:t>
      </w:r>
      <w:r w:rsidR="00564AE4">
        <w:rPr>
          <w:rFonts w:hint="eastAsia"/>
        </w:rPr>
        <w:t>たうえで</w:t>
      </w:r>
      <w:r w:rsidR="007813CA">
        <w:rPr>
          <w:rFonts w:hint="eastAsia"/>
        </w:rPr>
        <w:t>判断</w:t>
      </w:r>
      <w:r w:rsidR="001D4F2E">
        <w:rPr>
          <w:rFonts w:hint="eastAsia"/>
        </w:rPr>
        <w:t>させて</w:t>
      </w:r>
      <w:r w:rsidR="00E03997">
        <w:rPr>
          <w:rFonts w:hint="eastAsia"/>
        </w:rPr>
        <w:t>いただきます</w:t>
      </w:r>
      <w:r w:rsidR="00D6413D">
        <w:rPr>
          <w:rFonts w:hint="eastAsia"/>
        </w:rPr>
        <w:t>。</w:t>
      </w:r>
    </w:p>
    <w:p w:rsidR="004E01F1" w:rsidRDefault="007B6247" w:rsidP="00D6413D">
      <w:pPr>
        <w:widowControl/>
        <w:ind w:left="283" w:hangingChars="118" w:hanging="283"/>
        <w:jc w:val="left"/>
      </w:pPr>
      <w:r>
        <w:rPr>
          <w:rFonts w:hint="eastAsia"/>
        </w:rPr>
        <w:t>○</w:t>
      </w:r>
      <w:r w:rsidR="004F32E1">
        <w:rPr>
          <w:rFonts w:hint="eastAsia"/>
        </w:rPr>
        <w:t>掲載を希望される場合は、</w:t>
      </w:r>
      <w:hyperlink r:id="rId10" w:history="1">
        <w:r w:rsidR="004F32E1" w:rsidRPr="004F32E1">
          <w:rPr>
            <w:rStyle w:val="ab"/>
            <w:rFonts w:hint="eastAsia"/>
            <w:color w:val="auto"/>
            <w:u w:val="none"/>
          </w:rPr>
          <w:t>本様式を</w:t>
        </w:r>
        <w:r w:rsidR="004F32E1" w:rsidRPr="004F32E1">
          <w:rPr>
            <w:rStyle w:val="ab"/>
            <w:rFonts w:hint="eastAsia"/>
            <w:u w:val="none"/>
          </w:rPr>
          <w:t>premium-friday@meti.go.jp</w:t>
        </w:r>
      </w:hyperlink>
      <w:r w:rsidR="004F32E1">
        <w:rPr>
          <w:rFonts w:hint="eastAsia"/>
        </w:rPr>
        <w:t>まで送付いただきますようお願いいたします。</w:t>
      </w:r>
    </w:p>
    <w:p w:rsidR="004F32E1" w:rsidRDefault="004F32E1" w:rsidP="00D6413D">
      <w:pPr>
        <w:widowControl/>
        <w:ind w:left="283" w:hangingChars="118" w:hanging="283"/>
        <w:jc w:val="left"/>
      </w:pPr>
    </w:p>
    <w:p w:rsidR="00D6413D" w:rsidRPr="00D6413D" w:rsidRDefault="00D6413D" w:rsidP="004E01F1">
      <w:pPr>
        <w:widowControl/>
        <w:ind w:leftChars="100" w:left="283" w:hangingChars="18" w:hanging="43"/>
        <w:jc w:val="left"/>
      </w:pPr>
      <w:r>
        <w:rPr>
          <w:rFonts w:hint="eastAsia"/>
        </w:rPr>
        <w:t>【</w:t>
      </w:r>
      <w:r w:rsidR="00DF6E70">
        <w:rPr>
          <w:rFonts w:hint="eastAsia"/>
        </w:rPr>
        <w:t>経済産業省ＨＰ</w:t>
      </w:r>
      <w:r>
        <w:rPr>
          <w:rFonts w:hint="eastAsia"/>
        </w:rPr>
        <w:t>】</w:t>
      </w:r>
    </w:p>
    <w:p w:rsidR="00DF6E70" w:rsidRDefault="00DF6E70">
      <w:pPr>
        <w:widowControl/>
        <w:jc w:val="left"/>
      </w:pPr>
      <w:r>
        <w:rPr>
          <w:rFonts w:hint="eastAsia"/>
        </w:rPr>
        <w:t xml:space="preserve">　</w:t>
      </w:r>
      <w:hyperlink r:id="rId11" w:tooltip="http://www.meti.go.jp/policy/mono_info_service/service/premium-friday/index.html" w:history="1">
        <w:r w:rsidR="004C2483">
          <w:rPr>
            <w:rStyle w:val="ab"/>
            <w:rFonts w:ascii="Segoe UI" w:hAnsi="Segoe UI" w:cs="Segoe UI"/>
            <w:sz w:val="20"/>
            <w:szCs w:val="20"/>
          </w:rPr>
          <w:t>http://www.meti.go.jp/policy/mono_info_service/service/premium-friday/index.html</w:t>
        </w:r>
      </w:hyperlink>
    </w:p>
    <w:p w:rsidR="00584B90" w:rsidRPr="00913BD8" w:rsidRDefault="00DF6E70">
      <w:pPr>
        <w:widowControl/>
        <w:jc w:val="left"/>
      </w:pPr>
      <w:r>
        <w:rPr>
          <w:rFonts w:hint="eastAsia"/>
        </w:rPr>
        <w:t xml:space="preserve">　【プレミアムフライデー推進協議会ＨＰ】</w:t>
      </w:r>
    </w:p>
    <w:p w:rsidR="00DB5A11" w:rsidRDefault="00DF6E70">
      <w:pPr>
        <w:widowControl/>
        <w:jc w:val="left"/>
      </w:pPr>
      <w:r>
        <w:rPr>
          <w:rFonts w:hint="eastAsia"/>
        </w:rPr>
        <w:t xml:space="preserve">　</w:t>
      </w:r>
      <w:hyperlink r:id="rId12" w:history="1">
        <w:r w:rsidRPr="00DF6E70">
          <w:rPr>
            <w:rStyle w:val="ab"/>
          </w:rPr>
          <w:t>https://premium-friday.com/</w:t>
        </w:r>
      </w:hyperlink>
    </w:p>
    <w:p w:rsidR="00DB5A11" w:rsidRDefault="00DB5A11">
      <w:pPr>
        <w:widowControl/>
        <w:jc w:val="left"/>
      </w:pPr>
    </w:p>
    <w:p w:rsidR="00584B90" w:rsidRDefault="00584B90">
      <w:pPr>
        <w:widowControl/>
        <w:jc w:val="left"/>
      </w:pPr>
    </w:p>
    <w:p w:rsidR="00E14872" w:rsidRPr="00913BD8" w:rsidRDefault="00E14872">
      <w:pPr>
        <w:widowControl/>
        <w:jc w:val="left"/>
      </w:pPr>
    </w:p>
    <w:p w:rsidR="004B3AD8" w:rsidRDefault="00BD28C3" w:rsidP="00136B0C">
      <w:pPr>
        <w:ind w:leftChars="1595" w:left="382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529612" wp14:editId="4F541C36">
                <wp:simplePos x="0" y="0"/>
                <wp:positionH relativeFrom="column">
                  <wp:posOffset>5243830</wp:posOffset>
                </wp:positionH>
                <wp:positionV relativeFrom="paragraph">
                  <wp:posOffset>-511810</wp:posOffset>
                </wp:positionV>
                <wp:extent cx="1132840" cy="368300"/>
                <wp:effectExtent l="0" t="0" r="0" b="0"/>
                <wp:wrapNone/>
                <wp:docPr id="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2840" cy="368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B6247" w:rsidRPr="00CE2914" w:rsidRDefault="007B6247" w:rsidP="00D6413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E2914">
                              <w:rPr>
                                <w:rFonts w:hint="eastAsia"/>
                                <w:color w:val="000000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2.9pt;margin-top:-40.3pt;width:89.2pt;height: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" filled="f" stroked="f" strokeweight="2pt">
                <v:path arrowok="t"/>
                <v:textbox>
                  <w:txbxContent>
                    <w:p w:rsidR="007B6247" w:rsidRPr="00CE2914" w:rsidRDefault="007B6247" w:rsidP="00D6413D">
                      <w:pPr>
                        <w:jc w:val="center"/>
                        <w:rPr>
                          <w:color w:val="000000"/>
                        </w:rPr>
                      </w:pPr>
                      <w:r w:rsidRPr="00CE2914">
                        <w:rPr>
                          <w:rFonts w:hint="eastAsia"/>
                          <w:color w:val="000000"/>
                        </w:rPr>
                        <w:t>（別紙）</w:t>
                      </w:r>
                    </w:p>
                  </w:txbxContent>
                </v:textbox>
              </v:rect>
            </w:pict>
          </mc:Fallback>
        </mc:AlternateContent>
      </w:r>
      <w:r w:rsidR="008445CF">
        <w:rPr>
          <w:rFonts w:hint="eastAsia"/>
          <w:b/>
        </w:rPr>
        <w:t xml:space="preserve">取　組　</w:t>
      </w:r>
      <w:r w:rsidR="004B3AD8" w:rsidRPr="008B6150">
        <w:rPr>
          <w:rFonts w:hint="eastAsia"/>
          <w:b/>
        </w:rPr>
        <w:t>事</w:t>
      </w:r>
      <w:r w:rsidR="008445CF">
        <w:rPr>
          <w:rFonts w:hint="eastAsia"/>
          <w:b/>
        </w:rPr>
        <w:t xml:space="preserve">　</w:t>
      </w:r>
      <w:r w:rsidR="004B3AD8" w:rsidRPr="008B6150">
        <w:rPr>
          <w:rFonts w:hint="eastAsia"/>
          <w:b/>
        </w:rPr>
        <w:t>例</w:t>
      </w:r>
    </w:p>
    <w:p w:rsidR="009120AD" w:rsidRPr="007813CA" w:rsidRDefault="009120AD" w:rsidP="00A305E8">
      <w:pPr>
        <w:ind w:right="241"/>
        <w:jc w:val="right"/>
        <w:rPr>
          <w:b/>
        </w:rPr>
      </w:pP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726"/>
      </w:tblGrid>
      <w:tr w:rsidR="00803F2A" w:rsidRPr="00CE2914" w:rsidTr="00A305E8">
        <w:tc>
          <w:tcPr>
            <w:tcW w:w="4786" w:type="dxa"/>
            <w:shd w:val="clear" w:color="auto" w:fill="auto"/>
          </w:tcPr>
          <w:p w:rsidR="00803F2A" w:rsidRPr="00CE2914" w:rsidRDefault="006F7F49" w:rsidP="00DE7E9D">
            <w:pPr>
              <w:rPr>
                <w:b/>
              </w:rPr>
            </w:pPr>
            <w:r w:rsidRPr="00CE2914">
              <w:rPr>
                <w:rFonts w:hint="eastAsia"/>
                <w:b/>
              </w:rPr>
              <w:t>企業</w:t>
            </w:r>
            <w:r w:rsidR="00E14872">
              <w:rPr>
                <w:rFonts w:hint="eastAsia"/>
                <w:b/>
              </w:rPr>
              <w:t>・団体</w:t>
            </w:r>
            <w:r w:rsidRPr="00CE2914">
              <w:rPr>
                <w:rFonts w:hint="eastAsia"/>
                <w:b/>
              </w:rPr>
              <w:t>名：</w:t>
            </w:r>
            <w:r w:rsidR="00DA5702" w:rsidRPr="00CE2914">
              <w:rPr>
                <w:b/>
              </w:rPr>
              <w:t xml:space="preserve"> </w:t>
            </w:r>
            <w:r w:rsidR="000E6A26">
              <w:rPr>
                <w:rFonts w:hint="eastAsia"/>
                <w:b/>
              </w:rPr>
              <w:t>株式会社</w:t>
            </w:r>
            <w:r w:rsidR="00C50045">
              <w:rPr>
                <w:rFonts w:hint="eastAsia"/>
                <w:b/>
              </w:rPr>
              <w:t>●●●●</w:t>
            </w:r>
          </w:p>
        </w:tc>
        <w:tc>
          <w:tcPr>
            <w:tcW w:w="4961" w:type="dxa"/>
            <w:shd w:val="clear" w:color="auto" w:fill="auto"/>
          </w:tcPr>
          <w:p w:rsidR="00803F2A" w:rsidRPr="00CE2914" w:rsidRDefault="006F7F49" w:rsidP="00CE2914">
            <w:pPr>
              <w:rPr>
                <w:b/>
              </w:rPr>
            </w:pPr>
            <w:r w:rsidRPr="00CE2914">
              <w:rPr>
                <w:rFonts w:hint="eastAsia"/>
                <w:b/>
              </w:rPr>
              <w:t>所在地：</w:t>
            </w:r>
            <w:r w:rsidR="000B4B54">
              <w:rPr>
                <w:rFonts w:hint="eastAsia"/>
                <w:b/>
              </w:rPr>
              <w:t>東京都千代田区</w:t>
            </w:r>
            <w:r w:rsidR="007C7D4E">
              <w:rPr>
                <w:rFonts w:hint="eastAsia"/>
              </w:rPr>
              <w:t>●●●</w:t>
            </w:r>
          </w:p>
        </w:tc>
      </w:tr>
      <w:tr w:rsidR="00803F2A" w:rsidRPr="00CE2914" w:rsidTr="00A305E8">
        <w:tc>
          <w:tcPr>
            <w:tcW w:w="4786" w:type="dxa"/>
            <w:shd w:val="clear" w:color="auto" w:fill="auto"/>
          </w:tcPr>
          <w:p w:rsidR="00803F2A" w:rsidRPr="00CE2914" w:rsidRDefault="00F91E12" w:rsidP="00CE2914">
            <w:pPr>
              <w:rPr>
                <w:b/>
              </w:rPr>
            </w:pPr>
            <w:r w:rsidRPr="00CE2914">
              <w:rPr>
                <w:rFonts w:hint="eastAsia"/>
                <w:b/>
              </w:rPr>
              <w:t>社員</w:t>
            </w:r>
            <w:r w:rsidR="00935AA2" w:rsidRPr="00CE2914">
              <w:rPr>
                <w:rFonts w:hint="eastAsia"/>
                <w:b/>
              </w:rPr>
              <w:t>数：</w:t>
            </w:r>
            <w:r w:rsidR="000B4B54">
              <w:rPr>
                <w:rFonts w:hint="eastAsia"/>
                <w:b/>
              </w:rPr>
              <w:t>１００</w:t>
            </w:r>
            <w:r w:rsidR="00803F2A" w:rsidRPr="00CE2914">
              <w:rPr>
                <w:rFonts w:hint="eastAsia"/>
                <w:b/>
              </w:rPr>
              <w:t>名</w:t>
            </w:r>
          </w:p>
        </w:tc>
        <w:tc>
          <w:tcPr>
            <w:tcW w:w="4961" w:type="dxa"/>
            <w:shd w:val="clear" w:color="auto" w:fill="auto"/>
          </w:tcPr>
          <w:p w:rsidR="00803F2A" w:rsidRPr="00CE2914" w:rsidRDefault="00704A27" w:rsidP="00CE2914">
            <w:pPr>
              <w:rPr>
                <w:b/>
              </w:rPr>
            </w:pPr>
            <w:r w:rsidRPr="00CE2914">
              <w:rPr>
                <w:rFonts w:hint="eastAsia"/>
                <w:b/>
              </w:rPr>
              <w:t>業種：</w:t>
            </w:r>
            <w:r w:rsidR="00C50045">
              <w:rPr>
                <w:rFonts w:hint="eastAsia"/>
                <w:b/>
              </w:rPr>
              <w:t>小売</w:t>
            </w:r>
            <w:r w:rsidR="000B4B54">
              <w:rPr>
                <w:rFonts w:hint="eastAsia"/>
                <w:b/>
              </w:rPr>
              <w:t>業</w:t>
            </w:r>
          </w:p>
        </w:tc>
      </w:tr>
    </w:tbl>
    <w:p w:rsidR="00803F2A" w:rsidRDefault="00803F2A" w:rsidP="00760A0E">
      <w:pPr>
        <w:rPr>
          <w:b/>
        </w:rPr>
      </w:pPr>
    </w:p>
    <w:p w:rsidR="009120AD" w:rsidRDefault="008445CF" w:rsidP="004B3AD8">
      <w:pPr>
        <w:rPr>
          <w:b/>
        </w:rPr>
      </w:pPr>
      <w:r>
        <w:rPr>
          <w:rFonts w:hint="eastAsia"/>
          <w:b/>
        </w:rPr>
        <w:t>取組</w:t>
      </w:r>
      <w:r w:rsidR="009120AD">
        <w:rPr>
          <w:rFonts w:hint="eastAsia"/>
          <w:b/>
        </w:rPr>
        <w:t>の目的：</w:t>
      </w:r>
      <w:r w:rsidR="00DB5A11">
        <w:rPr>
          <w:b/>
        </w:rPr>
        <w:t xml:space="preserve"> </w:t>
      </w:r>
    </w:p>
    <w:p w:rsidR="009120AD" w:rsidRPr="009120AD" w:rsidRDefault="00BD28C3" w:rsidP="004B3AD8">
      <w:pPr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1358090" wp14:editId="4C91D367">
                <wp:extent cx="6092825" cy="798195"/>
                <wp:effectExtent l="19050" t="19050" r="12700" b="20955"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798195"/>
                        </a:xfrm>
                        <a:prstGeom prst="roundRect">
                          <a:avLst>
                            <a:gd name="adj" fmla="val 6403"/>
                          </a:avLst>
                        </a:prstGeom>
                        <a:noFill/>
                        <a:ln w="2540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247" w:rsidRDefault="007B6247" w:rsidP="00E14872">
                            <w:pPr>
                              <w:jc w:val="left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プレミアムフライデーの導入を通じてワークライフバランスを実現することで、時間外労働の抑制・有給休暇の取得率向上を図り、社員のモチベーションを高め、生産性の向上・企業価値の向上につなげる。</w:t>
                            </w:r>
                          </w:p>
                          <w:p w:rsidR="007B6247" w:rsidRPr="00CE2914" w:rsidRDefault="007B6247" w:rsidP="00E14872">
                            <w:pPr>
                              <w:jc w:val="left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7" style="width:479.75pt;height: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" filled="f" strokecolor="#ffc000" strokeweight="2pt">
                <v:textbox>
                  <w:txbxContent>
                    <w:p w:rsidR="007B6247" w:rsidRDefault="007B6247" w:rsidP="00E14872">
                      <w:pPr>
                        <w:jc w:val="left"/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（例）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プレミアムフライデーの導入を通じてワークライフバランスを実現することで、時間外労働の抑制・有給休暇の取得率向上を図り、社員のモチベーションを高め、生産性の向上・企業価値の向上につなげる。</w:t>
                      </w:r>
                    </w:p>
                    <w:p w:rsidR="007B6247" w:rsidRPr="00CE2914" w:rsidRDefault="007B6247" w:rsidP="00E14872">
                      <w:pPr>
                        <w:jc w:val="left"/>
                        <w:rPr>
                          <w:color w:val="000000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120AD" w:rsidRDefault="009120AD" w:rsidP="00BC7B3F">
      <w:pPr>
        <w:rPr>
          <w:b/>
        </w:rPr>
      </w:pPr>
    </w:p>
    <w:p w:rsidR="00BC7B3F" w:rsidRDefault="008445CF" w:rsidP="00BC7B3F">
      <w:pPr>
        <w:rPr>
          <w:b/>
        </w:rPr>
      </w:pPr>
      <w:r>
        <w:rPr>
          <w:rFonts w:hint="eastAsia"/>
          <w:b/>
        </w:rPr>
        <w:t>取組</w:t>
      </w:r>
      <w:r w:rsidR="006D7F11" w:rsidRPr="008B6150">
        <w:rPr>
          <w:rFonts w:hint="eastAsia"/>
          <w:b/>
        </w:rPr>
        <w:t>の概要：</w:t>
      </w:r>
      <w:r w:rsidR="00DB5A11">
        <w:rPr>
          <w:b/>
        </w:rPr>
        <w:t xml:space="preserve"> </w:t>
      </w:r>
      <w:r w:rsidR="001854DF">
        <w:rPr>
          <w:rFonts w:hint="eastAsia"/>
          <w:b/>
        </w:rPr>
        <w:t>※複数選択可</w:t>
      </w:r>
    </w:p>
    <w:p w:rsidR="00760A0E" w:rsidRDefault="00BD28C3" w:rsidP="00BC7B3F">
      <w:pPr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2A8FE89" wp14:editId="78397973">
                <wp:extent cx="6092825" cy="4705350"/>
                <wp:effectExtent l="0" t="0" r="22225" b="19050"/>
                <wp:docPr id="2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4705350"/>
                        </a:xfrm>
                        <a:prstGeom prst="roundRect">
                          <a:avLst>
                            <a:gd name="adj" fmla="val 6403"/>
                          </a:avLst>
                        </a:prstGeom>
                        <a:noFill/>
                        <a:ln w="2540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247" w:rsidRPr="00CE2914" w:rsidRDefault="007B6247" w:rsidP="00DE7E9D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 w:rsidRPr="00CE2914">
                              <w:rPr>
                                <w:rFonts w:hint="eastAsia"/>
                                <w:b/>
                                <w:color w:val="000000"/>
                              </w:rPr>
                              <w:t>〈現在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プレミアムフライデーに行っている</w:t>
                            </w:r>
                            <w:r w:rsidRPr="00CE2914">
                              <w:rPr>
                                <w:rFonts w:hint="eastAsia"/>
                                <w:b/>
                                <w:color w:val="000000"/>
                              </w:rPr>
                              <w:t>取組〉</w:t>
                            </w:r>
                          </w:p>
                          <w:p w:rsidR="007B6247" w:rsidRDefault="007B6247" w:rsidP="00711F88">
                            <w:pPr>
                              <w:ind w:firstLineChars="300" w:firstLine="723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定時前退社・有給取得の奨励　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id w:val="97079188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Ansi="ＭＳ ゴシック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１日</w:t>
                            </w:r>
                          </w:p>
                          <w:p w:rsidR="007B6247" w:rsidRDefault="007B6247" w:rsidP="00DE7E9D">
                            <w:pPr>
                              <w:ind w:firstLineChars="200" w:firstLine="482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　　　　　　　　　　　　　　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id w:val="-16879845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Ansi="ＭＳ ゴシック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半日（午後休）</w:t>
                            </w:r>
                          </w:p>
                          <w:p w:rsidR="007B6247" w:rsidRDefault="007B6247" w:rsidP="001854DF">
                            <w:pPr>
                              <w:ind w:firstLineChars="200" w:firstLine="482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　　　　　　　　　　　　　　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id w:val="-182372190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Ansi="ＭＳ ゴシック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時間休</w:t>
                            </w:r>
                          </w:p>
                          <w:p w:rsidR="007B6247" w:rsidRDefault="00093834" w:rsidP="00DE7E9D">
                            <w:pPr>
                              <w:ind w:firstLineChars="200" w:firstLine="482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id w:val="-105231278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B6247">
                                  <w:rPr>
                                    <w:rFonts w:hAnsi="ＭＳ ゴシック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7B6247"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定時退社の奨励（ノー残業）</w:t>
                            </w:r>
                          </w:p>
                          <w:p w:rsidR="007B6247" w:rsidRDefault="00093834" w:rsidP="00DE7E9D">
                            <w:pPr>
                              <w:ind w:firstLineChars="200" w:firstLine="482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id w:val="37535940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B6247">
                                  <w:rPr>
                                    <w:rFonts w:hAnsi="ＭＳ ゴシック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7B6247"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勤務時間の短縮（社内ルールの変更）</w:t>
                            </w:r>
                          </w:p>
                          <w:p w:rsidR="007B6247" w:rsidRDefault="007B6247" w:rsidP="001854DF">
                            <w:pPr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id w:val="49430721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Ansi="ＭＳ ゴシック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その他具体的な取組</w:t>
                            </w:r>
                          </w:p>
                          <w:p w:rsidR="007B6247" w:rsidRDefault="007B6247" w:rsidP="00711F88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（　例：フレックスタイム制導入、週休3日制、支援金の支給　など　　　　　　）</w:t>
                            </w:r>
                          </w:p>
                          <w:p w:rsidR="007B6247" w:rsidRDefault="007B6247" w:rsidP="000A1AFD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B6247" w:rsidRPr="00711F88" w:rsidRDefault="007B6247" w:rsidP="000A1AFD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B6247" w:rsidRDefault="007B6247" w:rsidP="000A1AFD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 w:rsidRPr="00CE2914">
                              <w:rPr>
                                <w:rFonts w:hint="eastAsia"/>
                                <w:b/>
                                <w:color w:val="000000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実施日</w:t>
                            </w:r>
                            <w:r w:rsidRPr="00CE2914">
                              <w:rPr>
                                <w:rFonts w:hint="eastAsia"/>
                                <w:b/>
                                <w:color w:val="000000"/>
                              </w:rPr>
                              <w:t>〉</w:t>
                            </w:r>
                          </w:p>
                          <w:p w:rsidR="007B6247" w:rsidRPr="00CE2914" w:rsidRDefault="00093834" w:rsidP="00711F88">
                            <w:pPr>
                              <w:ind w:firstLineChars="200" w:firstLine="482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id w:val="-112801378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B6247">
                                  <w:rPr>
                                    <w:rFonts w:hAnsi="ＭＳ ゴシック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7B6247"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毎月末金曜日</w:t>
                            </w:r>
                          </w:p>
                          <w:p w:rsidR="007B6247" w:rsidRDefault="00093834" w:rsidP="00711F88">
                            <w:pPr>
                              <w:ind w:firstLineChars="200" w:firstLine="482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id w:val="-85271958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B6247">
                                  <w:rPr>
                                    <w:rFonts w:hAnsi="ＭＳ ゴシック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7B6247"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その他の設定</w:t>
                            </w:r>
                          </w:p>
                          <w:p w:rsidR="007B6247" w:rsidRDefault="007B6247" w:rsidP="00CC031E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（　例：振替プレミアムフライデーの取得促進、個人での柔軟な曜日設定　など）</w:t>
                            </w:r>
                          </w:p>
                          <w:p w:rsidR="007B6247" w:rsidRDefault="007B6247" w:rsidP="00711F88">
                            <w:pPr>
                              <w:ind w:firstLineChars="200" w:firstLine="482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B6247" w:rsidRPr="00BD3B71" w:rsidRDefault="007B6247" w:rsidP="00711F88">
                            <w:pPr>
                              <w:ind w:firstLineChars="200" w:firstLine="482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B6247" w:rsidRPr="00711F88" w:rsidRDefault="007B6247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〈プレミアムフライデーのロゴマーク申請の有無〉</w:t>
                            </w:r>
                          </w:p>
                          <w:p w:rsidR="007B6247" w:rsidRPr="00BD3B71" w:rsidRDefault="007B6247">
                            <w:pPr>
                              <w:ind w:firstLineChars="100" w:firstLine="241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id w:val="100956797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Ansi="ＭＳ ゴシック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あり　　　　　　　　　　　　　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id w:val="-76190648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Ansi="ＭＳ ゴシック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4" o:spid="_x0000_s1028" style="width:479.75pt;height:3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" filled="f" strokecolor="#ffc000" strokeweight="2pt">
                <v:textbox>
                  <w:txbxContent>
                    <w:p w:rsidR="007B6247" w:rsidRPr="00CE2914" w:rsidRDefault="007B6247" w:rsidP="00DE7E9D">
                      <w:pPr>
                        <w:ind w:firstLineChars="100" w:firstLine="241"/>
                        <w:jc w:val="left"/>
                        <w:rPr>
                          <w:b/>
                          <w:color w:val="000000"/>
                        </w:rPr>
                      </w:pPr>
                      <w:r w:rsidRPr="00CE2914">
                        <w:rPr>
                          <w:rFonts w:hint="eastAsia"/>
                          <w:b/>
                          <w:color w:val="000000"/>
                        </w:rPr>
                        <w:t>〈現在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プレミアムフライデーに行っている</w:t>
                      </w:r>
                      <w:r w:rsidRPr="00CE2914">
                        <w:rPr>
                          <w:rFonts w:hint="eastAsia"/>
                          <w:b/>
                          <w:color w:val="000000"/>
                        </w:rPr>
                        <w:t>取組〉</w:t>
                      </w:r>
                    </w:p>
                    <w:p w:rsidR="007B6247" w:rsidRDefault="007B6247" w:rsidP="00711F88">
                      <w:pPr>
                        <w:ind w:firstLineChars="300" w:firstLine="723"/>
                        <w:jc w:val="left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定時前退社・有給取得の奨励　</w:t>
                      </w:r>
                      <w:sdt>
                        <w:sdtPr>
                          <w:rPr>
                            <w:rFonts w:hint="eastAsia"/>
                            <w:b/>
                            <w:color w:val="000000"/>
                          </w:rPr>
                          <w:id w:val="970791882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Ansi="ＭＳ ゴシック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１日</w:t>
                      </w:r>
                    </w:p>
                    <w:p w:rsidR="007B6247" w:rsidRDefault="007B6247" w:rsidP="00DE7E9D">
                      <w:pPr>
                        <w:ind w:firstLineChars="200" w:firstLine="482"/>
                        <w:jc w:val="left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　　　　　　　　　　　　　　</w:t>
                      </w:r>
                      <w:sdt>
                        <w:sdtPr>
                          <w:rPr>
                            <w:rFonts w:hint="eastAsia"/>
                            <w:b/>
                            <w:color w:val="000000"/>
                          </w:rPr>
                          <w:id w:val="-16879845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Ansi="ＭＳ ゴシック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半日（午後休）</w:t>
                      </w:r>
                    </w:p>
                    <w:p w:rsidR="007B6247" w:rsidRDefault="007B6247" w:rsidP="001854DF">
                      <w:pPr>
                        <w:ind w:firstLineChars="200" w:firstLine="482"/>
                        <w:jc w:val="left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　　　　　　　　　　　　　　</w:t>
                      </w:r>
                      <w:sdt>
                        <w:sdtPr>
                          <w:rPr>
                            <w:rFonts w:hint="eastAsia"/>
                            <w:b/>
                            <w:color w:val="000000"/>
                          </w:rPr>
                          <w:id w:val="-182372190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Ansi="ＭＳ ゴシック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時間休</w:t>
                      </w:r>
                    </w:p>
                    <w:p w:rsidR="007B6247" w:rsidRDefault="007B6247" w:rsidP="00DE7E9D">
                      <w:pPr>
                        <w:ind w:firstLineChars="200" w:firstLine="482"/>
                        <w:jc w:val="left"/>
                        <w:rPr>
                          <w:b/>
                          <w:color w:val="000000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color w:val="000000"/>
                          </w:rPr>
                          <w:id w:val="-105231278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Ansi="ＭＳ ゴシック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定時退社の奨励（ノー残業）</w:t>
                      </w:r>
                    </w:p>
                    <w:p w:rsidR="007B6247" w:rsidRDefault="007B6247" w:rsidP="00DE7E9D">
                      <w:pPr>
                        <w:ind w:firstLineChars="200" w:firstLine="482"/>
                        <w:jc w:val="left"/>
                        <w:rPr>
                          <w:b/>
                          <w:color w:val="000000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color w:val="000000"/>
                          </w:rPr>
                          <w:id w:val="375359406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Ansi="ＭＳ ゴシック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勤務時間の短縮（社内ルールの変更）</w:t>
                      </w:r>
                    </w:p>
                    <w:p w:rsidR="007B6247" w:rsidRDefault="007B6247" w:rsidP="001854DF">
                      <w:pPr>
                        <w:jc w:val="left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　</w:t>
                      </w:r>
                      <w:sdt>
                        <w:sdtPr>
                          <w:rPr>
                            <w:rFonts w:hint="eastAsia"/>
                            <w:b/>
                            <w:color w:val="000000"/>
                          </w:rPr>
                          <w:id w:val="494307216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Ansi="ＭＳ ゴシック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その他具体的な取組</w:t>
                      </w:r>
                    </w:p>
                    <w:p w:rsidR="007B6247" w:rsidRDefault="007B6247" w:rsidP="00711F88">
                      <w:pPr>
                        <w:ind w:firstLineChars="100" w:firstLine="241"/>
                        <w:jc w:val="left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（　例：フレックスタイム制導入、週休3日制、支援金の支給　など　　　　　　）</w:t>
                      </w:r>
                    </w:p>
                    <w:p w:rsidR="007B6247" w:rsidRDefault="007B6247" w:rsidP="000A1AFD">
                      <w:pPr>
                        <w:ind w:firstLineChars="100" w:firstLine="241"/>
                        <w:jc w:val="left"/>
                        <w:rPr>
                          <w:b/>
                          <w:color w:val="000000"/>
                        </w:rPr>
                      </w:pPr>
                    </w:p>
                    <w:p w:rsidR="007B6247" w:rsidRPr="00711F88" w:rsidRDefault="007B6247" w:rsidP="000A1AFD">
                      <w:pPr>
                        <w:ind w:firstLineChars="100" w:firstLine="241"/>
                        <w:jc w:val="left"/>
                        <w:rPr>
                          <w:b/>
                          <w:color w:val="000000"/>
                        </w:rPr>
                      </w:pPr>
                    </w:p>
                    <w:p w:rsidR="007B6247" w:rsidRDefault="007B6247" w:rsidP="000A1AFD">
                      <w:pPr>
                        <w:ind w:firstLineChars="100" w:firstLine="241"/>
                        <w:jc w:val="left"/>
                        <w:rPr>
                          <w:b/>
                          <w:color w:val="000000"/>
                        </w:rPr>
                      </w:pPr>
                      <w:r w:rsidRPr="00CE2914">
                        <w:rPr>
                          <w:rFonts w:hint="eastAsia"/>
                          <w:b/>
                          <w:color w:val="000000"/>
                        </w:rPr>
                        <w:t>〈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実施日</w:t>
                      </w:r>
                      <w:r w:rsidRPr="00CE2914">
                        <w:rPr>
                          <w:rFonts w:hint="eastAsia"/>
                          <w:b/>
                          <w:color w:val="000000"/>
                        </w:rPr>
                        <w:t>〉</w:t>
                      </w:r>
                    </w:p>
                    <w:p w:rsidR="007B6247" w:rsidRPr="00CE2914" w:rsidRDefault="007B6247" w:rsidP="00711F88">
                      <w:pPr>
                        <w:ind w:firstLineChars="200" w:firstLine="482"/>
                        <w:jc w:val="left"/>
                        <w:rPr>
                          <w:b/>
                          <w:color w:val="000000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color w:val="000000"/>
                          </w:rPr>
                          <w:id w:val="-112801378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Ansi="ＭＳ ゴシック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毎月末金曜日</w:t>
                      </w:r>
                    </w:p>
                    <w:p w:rsidR="007B6247" w:rsidRDefault="007B6247" w:rsidP="00711F88">
                      <w:pPr>
                        <w:ind w:firstLineChars="200" w:firstLine="482"/>
                        <w:jc w:val="left"/>
                        <w:rPr>
                          <w:b/>
                          <w:color w:val="000000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color w:val="000000"/>
                          </w:rPr>
                          <w:id w:val="-85271958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Ansi="ＭＳ ゴシック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その他の設定</w:t>
                      </w:r>
                    </w:p>
                    <w:p w:rsidR="007B6247" w:rsidRDefault="007B6247" w:rsidP="00CC031E">
                      <w:pPr>
                        <w:ind w:firstLineChars="100" w:firstLine="241"/>
                        <w:jc w:val="left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（　例：振替プレミアムフライデーの取得促進、個人での柔軟な曜日設定　など）</w:t>
                      </w:r>
                    </w:p>
                    <w:p w:rsidR="007B6247" w:rsidRDefault="007B6247" w:rsidP="00711F88">
                      <w:pPr>
                        <w:ind w:firstLineChars="200" w:firstLine="482"/>
                        <w:jc w:val="left"/>
                        <w:rPr>
                          <w:b/>
                          <w:color w:val="000000"/>
                        </w:rPr>
                      </w:pPr>
                    </w:p>
                    <w:p w:rsidR="007B6247" w:rsidRPr="00BD3B71" w:rsidRDefault="007B6247" w:rsidP="00711F88">
                      <w:pPr>
                        <w:ind w:firstLineChars="200" w:firstLine="482"/>
                        <w:jc w:val="left"/>
                        <w:rPr>
                          <w:b/>
                          <w:color w:val="000000"/>
                        </w:rPr>
                      </w:pPr>
                    </w:p>
                    <w:p w:rsidR="007B6247" w:rsidRPr="00711F88" w:rsidRDefault="007B6247">
                      <w:pPr>
                        <w:ind w:firstLineChars="100" w:firstLine="241"/>
                        <w:jc w:val="left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〈プレミアムフライデーのロゴマーク申請の有無〉</w:t>
                      </w:r>
                    </w:p>
                    <w:p w:rsidR="007B6247" w:rsidRPr="00BD3B71" w:rsidRDefault="007B6247">
                      <w:pPr>
                        <w:ind w:firstLineChars="100" w:firstLine="241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  <w:b/>
                            <w:color w:val="000000"/>
                          </w:rPr>
                          <w:id w:val="100956797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Ansi="ＭＳ ゴシック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あり　　　　　　　　　　　　　</w:t>
                      </w:r>
                      <w:sdt>
                        <w:sdtPr>
                          <w:rPr>
                            <w:rFonts w:hint="eastAsia"/>
                            <w:b/>
                            <w:color w:val="000000"/>
                          </w:rPr>
                          <w:id w:val="-761906488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Ansi="ＭＳ ゴシック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なし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93834" w:rsidRDefault="001854DF" w:rsidP="000A1AFD">
      <w:pPr>
        <w:widowControl/>
        <w:jc w:val="left"/>
        <w:rPr>
          <w:rFonts w:hint="eastAsia"/>
          <w:b/>
          <w:color w:val="000000"/>
          <w:sz w:val="18"/>
        </w:rPr>
      </w:pPr>
      <w:r>
        <w:rPr>
          <w:b/>
          <w:color w:val="000000"/>
        </w:rPr>
        <w:br w:type="page"/>
      </w:r>
      <w:r w:rsidR="00ED2FF2" w:rsidRPr="00CE2914">
        <w:rPr>
          <w:rFonts w:hint="eastAsia"/>
          <w:b/>
          <w:color w:val="000000"/>
        </w:rPr>
        <w:lastRenderedPageBreak/>
        <w:t>現状とこれまでの取組の効果</w:t>
      </w:r>
      <w:r w:rsidR="00E7667D" w:rsidRPr="00CE2914">
        <w:rPr>
          <w:rFonts w:hint="eastAsia"/>
          <w:b/>
          <w:color w:val="000000"/>
        </w:rPr>
        <w:t>：</w:t>
      </w:r>
    </w:p>
    <w:p w:rsidR="00093834" w:rsidRDefault="00093834" w:rsidP="00093834">
      <w:pPr>
        <w:widowControl/>
        <w:jc w:val="left"/>
        <w:rPr>
          <w:b/>
          <w:color w:val="000000"/>
          <w:sz w:val="18"/>
        </w:rPr>
      </w:pPr>
      <w:r w:rsidRPr="00344B53">
        <w:rPr>
          <w:rFonts w:hint="eastAsia"/>
          <w:b/>
          <w:color w:val="000000"/>
          <w:sz w:val="18"/>
        </w:rPr>
        <w:t>※これから取組を開始される場合には現状の記載のみで構いません。</w:t>
      </w:r>
    </w:p>
    <w:p w:rsidR="00093834" w:rsidRPr="00CE2914" w:rsidRDefault="00093834" w:rsidP="00093834">
      <w:pPr>
        <w:widowControl/>
        <w:jc w:val="left"/>
        <w:rPr>
          <w:b/>
          <w:color w:val="000000"/>
        </w:rPr>
      </w:pPr>
      <w:r>
        <w:rPr>
          <w:rFonts w:hint="eastAsia"/>
          <w:b/>
          <w:color w:val="000000"/>
          <w:sz w:val="18"/>
        </w:rPr>
        <w:t>※写真や画像等を貼付いただいて構いません。</w:t>
      </w:r>
    </w:p>
    <w:bookmarkStart w:id="0" w:name="_GoBack"/>
    <w:bookmarkEnd w:id="0"/>
    <w:p w:rsidR="008B6150" w:rsidRPr="00CE2914" w:rsidRDefault="00BD28C3" w:rsidP="00A305E8">
      <w:pPr>
        <w:ind w:left="482" w:hangingChars="200" w:hanging="482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6092825" cy="3771900"/>
                <wp:effectExtent l="0" t="0" r="22225" b="19050"/>
                <wp:docPr id="1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3771900"/>
                        </a:xfrm>
                        <a:prstGeom prst="roundRect">
                          <a:avLst>
                            <a:gd name="adj" fmla="val 4278"/>
                          </a:avLst>
                        </a:prstGeom>
                        <a:noFill/>
                        <a:ln w="2540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247" w:rsidRDefault="007B6247" w:rsidP="00F53300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（例）</w:t>
                            </w:r>
                          </w:p>
                          <w:p w:rsidR="007B6247" w:rsidRDefault="007B6247" w:rsidP="00F53300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・時間外労働については、導入前に比べ１人平均１０％減／月となった。</w:t>
                            </w:r>
                          </w:p>
                          <w:p w:rsidR="007B6247" w:rsidRDefault="007B6247" w:rsidP="00F53300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・有給取得率は導入前の平均７０％から９５％となった。</w:t>
                            </w:r>
                          </w:p>
                          <w:p w:rsidR="007B6247" w:rsidRDefault="007B6247" w:rsidP="00F53300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・定時前の退社については１５時前での退社割合が</w:t>
                            </w:r>
                            <w:r w:rsidRPr="00E72C47">
                              <w:rPr>
                                <w:rFonts w:hint="eastAsia"/>
                                <w:b/>
                                <w:color w:val="000000"/>
                              </w:rPr>
                              <w:t>８０％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、定時退社割合が９８％を達成。</w:t>
                            </w:r>
                          </w:p>
                          <w:p w:rsidR="007B6247" w:rsidRDefault="007B6247" w:rsidP="00F53300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・売り上げについては、導入前に比べ平均１５％増／月となった。</w:t>
                            </w:r>
                          </w:p>
                          <w:p w:rsidR="007B6247" w:rsidRDefault="007B6247" w:rsidP="00F53300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・プレミアムフライデーの従業員満足度は９５％超。</w:t>
                            </w:r>
                          </w:p>
                          <w:p w:rsidR="007B6247" w:rsidRPr="00E72C47" w:rsidRDefault="007B6247" w:rsidP="00F5330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効果が現れているので今後も継続して実施していく。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5" o:spid="_x0000_s1029" style="width:479.75pt;height:29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" filled="f" strokecolor="#ffc000" strokeweight="2pt">
                <v:textbox>
                  <w:txbxContent>
                    <w:p w:rsidR="007B6247" w:rsidRDefault="007B6247" w:rsidP="00F53300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（例）</w:t>
                      </w:r>
                    </w:p>
                    <w:p w:rsidR="007B6247" w:rsidRDefault="007B6247" w:rsidP="00F53300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・時間外労働については、導入前に比べ１人平均１０％減／月となった。</w:t>
                      </w:r>
                    </w:p>
                    <w:p w:rsidR="007B6247" w:rsidRDefault="007B6247" w:rsidP="00F53300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・有給取得率は導入前の平均７０％から９５％となった。</w:t>
                      </w:r>
                    </w:p>
                    <w:p w:rsidR="007B6247" w:rsidRDefault="007B6247" w:rsidP="00F53300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・定時前の退社については１５時前での退社割合が</w:t>
                      </w:r>
                      <w:r w:rsidRPr="00E72C47">
                        <w:rPr>
                          <w:rFonts w:hint="eastAsia"/>
                          <w:b/>
                          <w:color w:val="000000"/>
                        </w:rPr>
                        <w:t>８０％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、定時退社割合が９８％を達成。</w:t>
                      </w:r>
                    </w:p>
                    <w:p w:rsidR="007B6247" w:rsidRDefault="007B6247" w:rsidP="00F53300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・売り上げについては、導入前に比べ平均１５％増／月となった。</w:t>
                      </w:r>
                    </w:p>
                    <w:p w:rsidR="007B6247" w:rsidRDefault="007B6247" w:rsidP="00F53300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・プレミアムフライデーの従業員満足度は９５％超。</w:t>
                      </w:r>
                    </w:p>
                    <w:p w:rsidR="007B6247" w:rsidRPr="00E72C47" w:rsidRDefault="007B6247" w:rsidP="00F53300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効果が現れているので今後も継続して実施していく。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8B6150" w:rsidRPr="00CE2914" w:rsidSect="00C840B6">
      <w:footerReference w:type="default" r:id="rId13"/>
      <w:pgSz w:w="11906" w:h="16838" w:code="9"/>
      <w:pgMar w:top="1701" w:right="1418" w:bottom="170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47" w:rsidRDefault="007B6247" w:rsidP="00E90D34">
      <w:r>
        <w:separator/>
      </w:r>
    </w:p>
  </w:endnote>
  <w:endnote w:type="continuationSeparator" w:id="0">
    <w:p w:rsidR="007B6247" w:rsidRDefault="007B6247" w:rsidP="00E9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47" w:rsidRDefault="007B6247">
    <w:pPr>
      <w:pStyle w:val="a6"/>
      <w:jc w:val="center"/>
    </w:pPr>
  </w:p>
  <w:p w:rsidR="007B6247" w:rsidRDefault="007B62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47" w:rsidRDefault="007B6247" w:rsidP="00E90D34">
      <w:r>
        <w:separator/>
      </w:r>
    </w:p>
  </w:footnote>
  <w:footnote w:type="continuationSeparator" w:id="0">
    <w:p w:rsidR="007B6247" w:rsidRDefault="007B6247" w:rsidP="00E9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A8E"/>
    <w:multiLevelType w:val="multilevel"/>
    <w:tmpl w:val="93B2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14C81"/>
    <w:multiLevelType w:val="multilevel"/>
    <w:tmpl w:val="5A0E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F5E0F"/>
    <w:multiLevelType w:val="multilevel"/>
    <w:tmpl w:val="4468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3028D"/>
    <w:multiLevelType w:val="multilevel"/>
    <w:tmpl w:val="FCD6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75BB9"/>
    <w:multiLevelType w:val="multilevel"/>
    <w:tmpl w:val="38E0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970D0"/>
    <w:multiLevelType w:val="multilevel"/>
    <w:tmpl w:val="357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F56FA"/>
    <w:multiLevelType w:val="hybridMultilevel"/>
    <w:tmpl w:val="0A1ACCCA"/>
    <w:lvl w:ilvl="0" w:tplc="EE6C65B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1D6B4505"/>
    <w:multiLevelType w:val="multilevel"/>
    <w:tmpl w:val="09B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151A1"/>
    <w:multiLevelType w:val="multilevel"/>
    <w:tmpl w:val="9FB8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80B95"/>
    <w:multiLevelType w:val="multilevel"/>
    <w:tmpl w:val="1560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62662"/>
    <w:multiLevelType w:val="hybridMultilevel"/>
    <w:tmpl w:val="D5047130"/>
    <w:lvl w:ilvl="0" w:tplc="E5A805EE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>
    <w:nsid w:val="3BA860EA"/>
    <w:multiLevelType w:val="multilevel"/>
    <w:tmpl w:val="5D2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E075C"/>
    <w:multiLevelType w:val="multilevel"/>
    <w:tmpl w:val="13E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65D37"/>
    <w:multiLevelType w:val="multilevel"/>
    <w:tmpl w:val="7D32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B79A7"/>
    <w:multiLevelType w:val="multilevel"/>
    <w:tmpl w:val="76D4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316A36"/>
    <w:multiLevelType w:val="hybridMultilevel"/>
    <w:tmpl w:val="8A7E8554"/>
    <w:lvl w:ilvl="0" w:tplc="2A4C3346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>
    <w:nsid w:val="470E328D"/>
    <w:multiLevelType w:val="multilevel"/>
    <w:tmpl w:val="09F6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A27F5"/>
    <w:multiLevelType w:val="multilevel"/>
    <w:tmpl w:val="249E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D5FEE"/>
    <w:multiLevelType w:val="multilevel"/>
    <w:tmpl w:val="026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201ED"/>
    <w:multiLevelType w:val="multilevel"/>
    <w:tmpl w:val="43DC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2A7683"/>
    <w:multiLevelType w:val="multilevel"/>
    <w:tmpl w:val="BCB8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C7924"/>
    <w:multiLevelType w:val="multilevel"/>
    <w:tmpl w:val="709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445889"/>
    <w:multiLevelType w:val="multilevel"/>
    <w:tmpl w:val="ADDE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147DCF"/>
    <w:multiLevelType w:val="hybridMultilevel"/>
    <w:tmpl w:val="E2DCB384"/>
    <w:lvl w:ilvl="0" w:tplc="E770603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>
    <w:nsid w:val="7D1C7BF2"/>
    <w:multiLevelType w:val="multilevel"/>
    <w:tmpl w:val="6E24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C81DC4"/>
    <w:multiLevelType w:val="hybridMultilevel"/>
    <w:tmpl w:val="C8587BC0"/>
    <w:lvl w:ilvl="0" w:tplc="90BC1A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5"/>
  </w:num>
  <w:num w:numId="2">
    <w:abstractNumId w:val="6"/>
  </w:num>
  <w:num w:numId="3">
    <w:abstractNumId w:val="23"/>
  </w:num>
  <w:num w:numId="4">
    <w:abstractNumId w:val="10"/>
  </w:num>
  <w:num w:numId="5">
    <w:abstractNumId w:val="15"/>
  </w:num>
  <w:num w:numId="6">
    <w:abstractNumId w:val="20"/>
  </w:num>
  <w:num w:numId="7">
    <w:abstractNumId w:val="16"/>
  </w:num>
  <w:num w:numId="8">
    <w:abstractNumId w:val="17"/>
  </w:num>
  <w:num w:numId="9">
    <w:abstractNumId w:val="22"/>
  </w:num>
  <w:num w:numId="10">
    <w:abstractNumId w:val="0"/>
  </w:num>
  <w:num w:numId="11">
    <w:abstractNumId w:val="14"/>
  </w:num>
  <w:num w:numId="12">
    <w:abstractNumId w:val="9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  <w:num w:numId="17">
    <w:abstractNumId w:val="21"/>
  </w:num>
  <w:num w:numId="18">
    <w:abstractNumId w:val="5"/>
  </w:num>
  <w:num w:numId="19">
    <w:abstractNumId w:val="24"/>
  </w:num>
  <w:num w:numId="20">
    <w:abstractNumId w:val="2"/>
  </w:num>
  <w:num w:numId="21">
    <w:abstractNumId w:val="7"/>
  </w:num>
  <w:num w:numId="22">
    <w:abstractNumId w:val="8"/>
  </w:num>
  <w:num w:numId="23">
    <w:abstractNumId w:val="19"/>
  </w:num>
  <w:num w:numId="24">
    <w:abstractNumId w:val="18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54"/>
    <w:rsid w:val="00000A11"/>
    <w:rsid w:val="00011AE1"/>
    <w:rsid w:val="00011E7A"/>
    <w:rsid w:val="00014A06"/>
    <w:rsid w:val="00030D3E"/>
    <w:rsid w:val="00033A13"/>
    <w:rsid w:val="000465EE"/>
    <w:rsid w:val="00053E78"/>
    <w:rsid w:val="0005764C"/>
    <w:rsid w:val="00063157"/>
    <w:rsid w:val="00082AE7"/>
    <w:rsid w:val="00087106"/>
    <w:rsid w:val="00087EC5"/>
    <w:rsid w:val="000927FD"/>
    <w:rsid w:val="00093834"/>
    <w:rsid w:val="000A1AFD"/>
    <w:rsid w:val="000A598E"/>
    <w:rsid w:val="000A7104"/>
    <w:rsid w:val="000B4B54"/>
    <w:rsid w:val="000B5833"/>
    <w:rsid w:val="000C09BE"/>
    <w:rsid w:val="000C536B"/>
    <w:rsid w:val="000D4B6D"/>
    <w:rsid w:val="000E6A26"/>
    <w:rsid w:val="000F2CE9"/>
    <w:rsid w:val="000F6142"/>
    <w:rsid w:val="001069AF"/>
    <w:rsid w:val="001151A7"/>
    <w:rsid w:val="001334CC"/>
    <w:rsid w:val="00134137"/>
    <w:rsid w:val="00136B0C"/>
    <w:rsid w:val="001523ED"/>
    <w:rsid w:val="00166E39"/>
    <w:rsid w:val="001854DF"/>
    <w:rsid w:val="001952AF"/>
    <w:rsid w:val="001971E9"/>
    <w:rsid w:val="001A4120"/>
    <w:rsid w:val="001B3F93"/>
    <w:rsid w:val="001C1A5C"/>
    <w:rsid w:val="001D4F2E"/>
    <w:rsid w:val="001E5A5E"/>
    <w:rsid w:val="001F02AF"/>
    <w:rsid w:val="001F1199"/>
    <w:rsid w:val="001F2B2A"/>
    <w:rsid w:val="001F5054"/>
    <w:rsid w:val="001F527F"/>
    <w:rsid w:val="00206E32"/>
    <w:rsid w:val="002421E7"/>
    <w:rsid w:val="00243DC9"/>
    <w:rsid w:val="00257476"/>
    <w:rsid w:val="00283745"/>
    <w:rsid w:val="00290051"/>
    <w:rsid w:val="00292ADB"/>
    <w:rsid w:val="002C0B21"/>
    <w:rsid w:val="002D339C"/>
    <w:rsid w:val="002D74E1"/>
    <w:rsid w:val="002D753B"/>
    <w:rsid w:val="002E18E7"/>
    <w:rsid w:val="003003AD"/>
    <w:rsid w:val="00300442"/>
    <w:rsid w:val="003026F2"/>
    <w:rsid w:val="003177B8"/>
    <w:rsid w:val="00321D52"/>
    <w:rsid w:val="00335E89"/>
    <w:rsid w:val="00336D44"/>
    <w:rsid w:val="00344B53"/>
    <w:rsid w:val="00345DB5"/>
    <w:rsid w:val="00347FEF"/>
    <w:rsid w:val="00362B14"/>
    <w:rsid w:val="00375A2B"/>
    <w:rsid w:val="00396613"/>
    <w:rsid w:val="003A7749"/>
    <w:rsid w:val="003B4996"/>
    <w:rsid w:val="003C2654"/>
    <w:rsid w:val="003D76E9"/>
    <w:rsid w:val="0040085B"/>
    <w:rsid w:val="004012EC"/>
    <w:rsid w:val="00407E74"/>
    <w:rsid w:val="004150B7"/>
    <w:rsid w:val="00424843"/>
    <w:rsid w:val="00426EFB"/>
    <w:rsid w:val="00440B34"/>
    <w:rsid w:val="00447F7D"/>
    <w:rsid w:val="00457FC1"/>
    <w:rsid w:val="00461DE6"/>
    <w:rsid w:val="00461F73"/>
    <w:rsid w:val="00465107"/>
    <w:rsid w:val="004658D2"/>
    <w:rsid w:val="00465D15"/>
    <w:rsid w:val="004774F5"/>
    <w:rsid w:val="00482995"/>
    <w:rsid w:val="00483A2A"/>
    <w:rsid w:val="00485F0F"/>
    <w:rsid w:val="00486F96"/>
    <w:rsid w:val="004B3AD8"/>
    <w:rsid w:val="004B4EE4"/>
    <w:rsid w:val="004C2483"/>
    <w:rsid w:val="004D05FE"/>
    <w:rsid w:val="004D2F0D"/>
    <w:rsid w:val="004D764B"/>
    <w:rsid w:val="004E01F1"/>
    <w:rsid w:val="004F32E1"/>
    <w:rsid w:val="004F35F5"/>
    <w:rsid w:val="004F7DA2"/>
    <w:rsid w:val="00500101"/>
    <w:rsid w:val="00500A6B"/>
    <w:rsid w:val="00507A3A"/>
    <w:rsid w:val="005222B2"/>
    <w:rsid w:val="005227D4"/>
    <w:rsid w:val="00524538"/>
    <w:rsid w:val="0054179B"/>
    <w:rsid w:val="00541C8B"/>
    <w:rsid w:val="00542EC2"/>
    <w:rsid w:val="00564AE4"/>
    <w:rsid w:val="00575A71"/>
    <w:rsid w:val="00577156"/>
    <w:rsid w:val="00584B90"/>
    <w:rsid w:val="005A2685"/>
    <w:rsid w:val="005B00A2"/>
    <w:rsid w:val="005B5E8A"/>
    <w:rsid w:val="005C77BD"/>
    <w:rsid w:val="005D1F2A"/>
    <w:rsid w:val="006073FF"/>
    <w:rsid w:val="006145B9"/>
    <w:rsid w:val="00626687"/>
    <w:rsid w:val="006412F1"/>
    <w:rsid w:val="00652335"/>
    <w:rsid w:val="00655616"/>
    <w:rsid w:val="0065572F"/>
    <w:rsid w:val="006669D8"/>
    <w:rsid w:val="00671563"/>
    <w:rsid w:val="006728BA"/>
    <w:rsid w:val="00677CD5"/>
    <w:rsid w:val="006A703A"/>
    <w:rsid w:val="006A7222"/>
    <w:rsid w:val="006B3A7E"/>
    <w:rsid w:val="006D2616"/>
    <w:rsid w:val="006D461D"/>
    <w:rsid w:val="006D7F11"/>
    <w:rsid w:val="006E380C"/>
    <w:rsid w:val="006E5324"/>
    <w:rsid w:val="006F22C5"/>
    <w:rsid w:val="006F27F7"/>
    <w:rsid w:val="006F299A"/>
    <w:rsid w:val="006F6BA4"/>
    <w:rsid w:val="006F7F49"/>
    <w:rsid w:val="00702649"/>
    <w:rsid w:val="00704A27"/>
    <w:rsid w:val="00711F88"/>
    <w:rsid w:val="00715981"/>
    <w:rsid w:val="0072688F"/>
    <w:rsid w:val="00736EA7"/>
    <w:rsid w:val="00737DCF"/>
    <w:rsid w:val="007412D2"/>
    <w:rsid w:val="00760A0E"/>
    <w:rsid w:val="0076694B"/>
    <w:rsid w:val="00780387"/>
    <w:rsid w:val="007813CA"/>
    <w:rsid w:val="00783A53"/>
    <w:rsid w:val="00793152"/>
    <w:rsid w:val="00793539"/>
    <w:rsid w:val="00795B09"/>
    <w:rsid w:val="007A1D2B"/>
    <w:rsid w:val="007A4D87"/>
    <w:rsid w:val="007A7833"/>
    <w:rsid w:val="007B36B2"/>
    <w:rsid w:val="007B4E70"/>
    <w:rsid w:val="007B6247"/>
    <w:rsid w:val="007B6F2C"/>
    <w:rsid w:val="007C1C53"/>
    <w:rsid w:val="007C6F3F"/>
    <w:rsid w:val="007C7D4E"/>
    <w:rsid w:val="007D1071"/>
    <w:rsid w:val="007E1E6E"/>
    <w:rsid w:val="007E3318"/>
    <w:rsid w:val="008035DE"/>
    <w:rsid w:val="00803F2A"/>
    <w:rsid w:val="00806A9E"/>
    <w:rsid w:val="008232D5"/>
    <w:rsid w:val="00823E11"/>
    <w:rsid w:val="008445CF"/>
    <w:rsid w:val="00852A20"/>
    <w:rsid w:val="008530F0"/>
    <w:rsid w:val="00863960"/>
    <w:rsid w:val="0088466A"/>
    <w:rsid w:val="0088559B"/>
    <w:rsid w:val="00887C66"/>
    <w:rsid w:val="0089648F"/>
    <w:rsid w:val="008A6613"/>
    <w:rsid w:val="008B2E73"/>
    <w:rsid w:val="008B6150"/>
    <w:rsid w:val="008B7EFA"/>
    <w:rsid w:val="008C7934"/>
    <w:rsid w:val="008D5391"/>
    <w:rsid w:val="008E2D97"/>
    <w:rsid w:val="008E57CC"/>
    <w:rsid w:val="008E6826"/>
    <w:rsid w:val="00903549"/>
    <w:rsid w:val="009120AD"/>
    <w:rsid w:val="00913BD8"/>
    <w:rsid w:val="00935AA2"/>
    <w:rsid w:val="0094017E"/>
    <w:rsid w:val="0095296E"/>
    <w:rsid w:val="00957DCB"/>
    <w:rsid w:val="00970963"/>
    <w:rsid w:val="009801D0"/>
    <w:rsid w:val="009941ED"/>
    <w:rsid w:val="009B4317"/>
    <w:rsid w:val="009D2ED1"/>
    <w:rsid w:val="009D5495"/>
    <w:rsid w:val="009D713F"/>
    <w:rsid w:val="009E2B5F"/>
    <w:rsid w:val="009E41F7"/>
    <w:rsid w:val="009E5A24"/>
    <w:rsid w:val="009E7851"/>
    <w:rsid w:val="00A001A5"/>
    <w:rsid w:val="00A22655"/>
    <w:rsid w:val="00A305E8"/>
    <w:rsid w:val="00A30757"/>
    <w:rsid w:val="00A44C6D"/>
    <w:rsid w:val="00A5618C"/>
    <w:rsid w:val="00A65E3A"/>
    <w:rsid w:val="00A9030C"/>
    <w:rsid w:val="00A93BA8"/>
    <w:rsid w:val="00AA16C9"/>
    <w:rsid w:val="00AA3A5F"/>
    <w:rsid w:val="00AA7F58"/>
    <w:rsid w:val="00AC19BA"/>
    <w:rsid w:val="00B047A4"/>
    <w:rsid w:val="00B144A2"/>
    <w:rsid w:val="00B229EB"/>
    <w:rsid w:val="00B31EA0"/>
    <w:rsid w:val="00B41053"/>
    <w:rsid w:val="00B439BD"/>
    <w:rsid w:val="00B50018"/>
    <w:rsid w:val="00B61D23"/>
    <w:rsid w:val="00B63B36"/>
    <w:rsid w:val="00B65EC6"/>
    <w:rsid w:val="00B92598"/>
    <w:rsid w:val="00B93D74"/>
    <w:rsid w:val="00B94FAA"/>
    <w:rsid w:val="00B95462"/>
    <w:rsid w:val="00BA291A"/>
    <w:rsid w:val="00BA50BC"/>
    <w:rsid w:val="00BA676E"/>
    <w:rsid w:val="00BC7B3F"/>
    <w:rsid w:val="00BC7B78"/>
    <w:rsid w:val="00BD1F1F"/>
    <w:rsid w:val="00BD28C3"/>
    <w:rsid w:val="00BD3B71"/>
    <w:rsid w:val="00BF77C6"/>
    <w:rsid w:val="00C12D86"/>
    <w:rsid w:val="00C136C3"/>
    <w:rsid w:val="00C2685A"/>
    <w:rsid w:val="00C3723F"/>
    <w:rsid w:val="00C42F42"/>
    <w:rsid w:val="00C50045"/>
    <w:rsid w:val="00C60F36"/>
    <w:rsid w:val="00C761B8"/>
    <w:rsid w:val="00C804FE"/>
    <w:rsid w:val="00C840B6"/>
    <w:rsid w:val="00C8711C"/>
    <w:rsid w:val="00C945F4"/>
    <w:rsid w:val="00CA74F8"/>
    <w:rsid w:val="00CB255B"/>
    <w:rsid w:val="00CC031E"/>
    <w:rsid w:val="00CC1A33"/>
    <w:rsid w:val="00CC3451"/>
    <w:rsid w:val="00CC710F"/>
    <w:rsid w:val="00CE2914"/>
    <w:rsid w:val="00CF56CA"/>
    <w:rsid w:val="00CF79D9"/>
    <w:rsid w:val="00D02C3B"/>
    <w:rsid w:val="00D06B28"/>
    <w:rsid w:val="00D117D1"/>
    <w:rsid w:val="00D127C3"/>
    <w:rsid w:val="00D21F75"/>
    <w:rsid w:val="00D45F7E"/>
    <w:rsid w:val="00D6413D"/>
    <w:rsid w:val="00D64B9D"/>
    <w:rsid w:val="00D71A6B"/>
    <w:rsid w:val="00D72561"/>
    <w:rsid w:val="00D802D3"/>
    <w:rsid w:val="00D93230"/>
    <w:rsid w:val="00DA5702"/>
    <w:rsid w:val="00DB5A11"/>
    <w:rsid w:val="00DC0327"/>
    <w:rsid w:val="00DD36EF"/>
    <w:rsid w:val="00DD47F2"/>
    <w:rsid w:val="00DE16AA"/>
    <w:rsid w:val="00DE7E9D"/>
    <w:rsid w:val="00DF6E70"/>
    <w:rsid w:val="00E01AA5"/>
    <w:rsid w:val="00E03997"/>
    <w:rsid w:val="00E132FA"/>
    <w:rsid w:val="00E14872"/>
    <w:rsid w:val="00E20BFC"/>
    <w:rsid w:val="00E363BB"/>
    <w:rsid w:val="00E5548C"/>
    <w:rsid w:val="00E65917"/>
    <w:rsid w:val="00E72C47"/>
    <w:rsid w:val="00E7667D"/>
    <w:rsid w:val="00E87156"/>
    <w:rsid w:val="00E87E01"/>
    <w:rsid w:val="00E90D34"/>
    <w:rsid w:val="00E92D36"/>
    <w:rsid w:val="00EB4B23"/>
    <w:rsid w:val="00EC645A"/>
    <w:rsid w:val="00ED2FF2"/>
    <w:rsid w:val="00ED4BD5"/>
    <w:rsid w:val="00ED7B5D"/>
    <w:rsid w:val="00F00946"/>
    <w:rsid w:val="00F264A8"/>
    <w:rsid w:val="00F53300"/>
    <w:rsid w:val="00F57E68"/>
    <w:rsid w:val="00F61439"/>
    <w:rsid w:val="00F91E12"/>
    <w:rsid w:val="00F93792"/>
    <w:rsid w:val="00F97BBA"/>
    <w:rsid w:val="00FB2DE9"/>
    <w:rsid w:val="00FB7F97"/>
    <w:rsid w:val="00FC53FB"/>
    <w:rsid w:val="00FC631B"/>
    <w:rsid w:val="00FC6961"/>
    <w:rsid w:val="00FD6934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F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0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0D34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E90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0D34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21D5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1D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48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64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F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0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0D34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E90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0D34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21D5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1D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48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6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76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291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8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2306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5079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4623">
                  <w:marLeft w:val="-120"/>
                  <w:marRight w:val="-12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24" w:space="0" w:color="DDDDDD"/>
                    <w:right w:val="none" w:sz="0" w:space="0" w:color="auto"/>
                  </w:divBdr>
                </w:div>
              </w:divsChild>
            </w:div>
          </w:divsChild>
        </w:div>
        <w:div w:id="930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9687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8317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3288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0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837">
              <w:marLeft w:val="0"/>
              <w:marRight w:val="0"/>
              <w:marTop w:val="0"/>
              <w:marBottom w:val="420"/>
              <w:divBdr>
                <w:top w:val="single" w:sz="6" w:space="0" w:color="E2E2E2"/>
                <w:left w:val="single" w:sz="6" w:space="0" w:color="E2E2E2"/>
                <w:bottom w:val="single" w:sz="2" w:space="0" w:color="E2E2E2"/>
                <w:right w:val="single" w:sz="6" w:space="0" w:color="E2E2E2"/>
              </w:divBdr>
              <w:divsChild>
                <w:div w:id="9198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3" w:color="E2E2E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emium-frida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i.go.jp/policy/mono_info_service/service/premium-friday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&#26412;&#27096;&#24335;&#12434;premium-friday@meti.go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D598-1A2E-4902-B2AE-92941261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A0E85B16.dotm</Template>
  <TotalTime>69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991</CharactersWithSpaces>
  <SharedDoc>false</SharedDoc>
  <HLinks>
    <vt:vector size="12" baseType="variant">
      <vt:variant>
        <vt:i4>3604606</vt:i4>
      </vt:variant>
      <vt:variant>
        <vt:i4>3</vt:i4>
      </vt:variant>
      <vt:variant>
        <vt:i4>0</vt:i4>
      </vt:variant>
      <vt:variant>
        <vt:i4>5</vt:i4>
      </vt:variant>
      <vt:variant>
        <vt:lpwstr>https://premium-friday.com/</vt:lpwstr>
      </vt:variant>
      <vt:variant>
        <vt:lpwstr/>
      </vt:variant>
      <vt:variant>
        <vt:i4>3539045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佐原 正基</cp:lastModifiedBy>
  <cp:revision>11</cp:revision>
  <cp:lastPrinted>2015-05-20T05:40:00Z</cp:lastPrinted>
  <dcterms:created xsi:type="dcterms:W3CDTF">2017-08-02T11:21:00Z</dcterms:created>
  <dcterms:modified xsi:type="dcterms:W3CDTF">2017-08-24T04:51:00Z</dcterms:modified>
</cp:coreProperties>
</file>