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2C" w:rsidRDefault="00CB3F2C" w:rsidP="00CB3F2C">
      <w:pPr>
        <w:pStyle w:val="a8"/>
        <w:rPr>
          <w:spacing w:val="0"/>
        </w:rPr>
      </w:pPr>
      <w:r>
        <w:rPr>
          <w:rFonts w:ascii="ＭＳ 明朝" w:hAnsi="ＭＳ 明朝" w:hint="eastAsia"/>
        </w:rPr>
        <w:t>様式第１４(第４条関係)</w:t>
      </w:r>
    </w:p>
    <w:p w:rsidR="00CB3F2C" w:rsidRDefault="00CB3F2C" w:rsidP="00CB3F2C">
      <w:pPr>
        <w:pStyle w:val="a8"/>
        <w:spacing w:line="100" w:lineRule="exact"/>
        <w:rPr>
          <w:spacing w:val="0"/>
        </w:rPr>
      </w:pPr>
    </w:p>
    <w:p w:rsidR="00CB3F2C" w:rsidRDefault="00CB3F2C" w:rsidP="00CB3F2C">
      <w:pPr>
        <w:pStyle w:val="a8"/>
        <w:rPr>
          <w:spacing w:val="0"/>
        </w:rPr>
      </w:pPr>
    </w:p>
    <w:p w:rsidR="00CB3F2C" w:rsidRPr="00CA5435" w:rsidRDefault="00CB3F2C" w:rsidP="00CB3F2C">
      <w:pPr>
        <w:pStyle w:val="a8"/>
        <w:jc w:val="center"/>
        <w:rPr>
          <w:spacing w:val="0"/>
          <w:sz w:val="18"/>
        </w:rPr>
      </w:pPr>
      <w:r>
        <w:rPr>
          <w:rFonts w:ascii="ＭＳ 明朝" w:hAnsi="ＭＳ 明朝" w:hint="eastAsia"/>
          <w:spacing w:val="5"/>
          <w:sz w:val="24"/>
          <w:szCs w:val="28"/>
        </w:rPr>
        <w:t>ガ　ス　事　故　詳　報</w:t>
      </w:r>
    </w:p>
    <w:p w:rsidR="00CB3F2C" w:rsidRPr="00C72F44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ind w:firstLineChars="100" w:firstLine="204"/>
        <w:jc w:val="righ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</w:t>
      </w:r>
      <w:bookmarkStart w:id="0" w:name="_GoBack"/>
      <w:bookmarkEnd w:id="0"/>
      <w:r>
        <w:rPr>
          <w:rFonts w:ascii="ＭＳ 明朝" w:hAnsi="ＭＳ 明朝" w:hint="eastAsia"/>
          <w:spacing w:val="2"/>
        </w:rPr>
        <w:t xml:space="preserve">                             </w:t>
      </w:r>
      <w:r>
        <w:rPr>
          <w:rFonts w:ascii="ＭＳ 明朝" w:hAnsi="ＭＳ 明朝" w:hint="eastAsia"/>
        </w:rPr>
        <w:t xml:space="preserve">　　　　　　　　　　　　　　　　　 年  　月　  日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766BA1" w:rsidP="0094559B">
      <w:pPr>
        <w:pStyle w:val="a8"/>
        <w:ind w:firstLineChars="100" w:firstLine="228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94559B">
        <w:rPr>
          <w:rFonts w:ascii="ＭＳ 明朝" w:hAnsi="ＭＳ 明朝" w:hint="eastAsia"/>
          <w:sz w:val="22"/>
          <w:szCs w:val="22"/>
        </w:rPr>
        <w:t xml:space="preserve">　</w:t>
      </w:r>
      <w:r w:rsidR="00CB3F2C">
        <w:rPr>
          <w:rFonts w:ascii="ＭＳ 明朝" w:hAnsi="ＭＳ 明朝" w:hint="eastAsia"/>
          <w:sz w:val="22"/>
          <w:szCs w:val="22"/>
        </w:rPr>
        <w:t>殿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spacing w:line="231" w:lineRule="exact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>住　　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                               </w:t>
      </w:r>
    </w:p>
    <w:p w:rsidR="00CB3F2C" w:rsidRDefault="00CB3F2C" w:rsidP="00CB3F2C">
      <w:pPr>
        <w:pStyle w:val="a8"/>
        <w:spacing w:line="231" w:lineRule="exact"/>
        <w:ind w:firstLineChars="1850" w:firstLine="3848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氏　　名（名称及び代表者の氏名）　　　　　</w:t>
      </w:r>
    </w:p>
    <w:p w:rsidR="00CB3F2C" w:rsidRDefault="00CB3F2C" w:rsidP="00CB3F2C">
      <w:pPr>
        <w:pStyle w:val="a8"/>
        <w:jc w:val="right"/>
        <w:rPr>
          <w:spacing w:val="0"/>
        </w:rPr>
      </w:pPr>
      <w:r>
        <w:rPr>
          <w:rFonts w:hint="eastAsia"/>
          <w:spacing w:val="0"/>
        </w:rPr>
        <w:t xml:space="preserve">（供給地点及びその数）　　　　　　　　　　　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ガス事業法第１７１条第１項の規定により次のとおりガス事故の報告をします。</w:t>
      </w:r>
    </w:p>
    <w:tbl>
      <w:tblPr>
        <w:tblStyle w:val="a7"/>
        <w:tblpPr w:leftFromText="142" w:rightFromText="142" w:vertAnchor="text" w:tblpY="137"/>
        <w:tblW w:w="0" w:type="auto"/>
        <w:tblLook w:val="04A0" w:firstRow="1" w:lastRow="0" w:firstColumn="1" w:lastColumn="0" w:noHBand="0" w:noVBand="1"/>
      </w:tblPr>
      <w:tblGrid>
        <w:gridCol w:w="2906"/>
        <w:gridCol w:w="3014"/>
        <w:gridCol w:w="4678"/>
      </w:tblGrid>
      <w:tr w:rsidR="00CB3F2C" w:rsidTr="00CB3F2C">
        <w:tc>
          <w:tcPr>
            <w:tcW w:w="2906" w:type="dxa"/>
            <w:vAlign w:val="center"/>
          </w:tcPr>
          <w:p w:rsidR="00CB3F2C" w:rsidRDefault="00CB3F2C" w:rsidP="001A6B5F">
            <w:r w:rsidRPr="00766BA1">
              <w:rPr>
                <w:rFonts w:hint="eastAsia"/>
                <w:spacing w:val="1095"/>
                <w:kern w:val="0"/>
                <w:fitText w:val="2625" w:id="1404311808"/>
              </w:rPr>
              <w:t>件</w:t>
            </w:r>
            <w:r w:rsidRPr="00766BA1">
              <w:rPr>
                <w:rFonts w:hint="eastAsia"/>
                <w:spacing w:val="7"/>
                <w:kern w:val="0"/>
                <w:fitText w:val="2625" w:id="1404311808"/>
              </w:rPr>
              <w:t>名</w:t>
            </w:r>
          </w:p>
        </w:tc>
        <w:tc>
          <w:tcPr>
            <w:tcW w:w="7692" w:type="dxa"/>
            <w:gridSpan w:val="2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Align w:val="center"/>
          </w:tcPr>
          <w:p w:rsidR="00CB3F2C" w:rsidRDefault="00CB3F2C" w:rsidP="001A6B5F">
            <w:r w:rsidRPr="00766BA1">
              <w:rPr>
                <w:rFonts w:hint="eastAsia"/>
                <w:spacing w:val="90"/>
                <w:kern w:val="0"/>
                <w:fitText w:val="2625" w:id="1404311809"/>
              </w:rPr>
              <w:t>事故発生の日</w:t>
            </w:r>
            <w:r w:rsidRPr="00766BA1">
              <w:rPr>
                <w:rFonts w:hint="eastAsia"/>
                <w:spacing w:val="37"/>
                <w:kern w:val="0"/>
                <w:fitText w:val="2625" w:id="1404311809"/>
              </w:rPr>
              <w:t>時</w:t>
            </w:r>
          </w:p>
        </w:tc>
        <w:tc>
          <w:tcPr>
            <w:tcW w:w="7692" w:type="dxa"/>
            <w:gridSpan w:val="2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 w:val="restart"/>
            <w:vAlign w:val="center"/>
          </w:tcPr>
          <w:p w:rsidR="00CB3F2C" w:rsidRDefault="00CB3F2C" w:rsidP="001A6B5F">
            <w:r w:rsidRPr="00766BA1">
              <w:rPr>
                <w:rFonts w:hint="eastAsia"/>
                <w:spacing w:val="90"/>
                <w:kern w:val="0"/>
                <w:fitText w:val="2625" w:id="1404311810"/>
              </w:rPr>
              <w:t>事故発生の場</w:t>
            </w:r>
            <w:r w:rsidRPr="00766BA1">
              <w:rPr>
                <w:rFonts w:hint="eastAsia"/>
                <w:spacing w:val="37"/>
                <w:kern w:val="0"/>
                <w:fitText w:val="2625" w:id="1404311810"/>
              </w:rPr>
              <w:t>所</w:t>
            </w:r>
          </w:p>
        </w:tc>
        <w:tc>
          <w:tcPr>
            <w:tcW w:w="3014" w:type="dxa"/>
          </w:tcPr>
          <w:p w:rsidR="00CB3F2C" w:rsidRDefault="00CB3F2C" w:rsidP="001A6B5F">
            <w:r w:rsidRPr="00766BA1">
              <w:rPr>
                <w:rFonts w:hint="eastAsia"/>
                <w:spacing w:val="1095"/>
                <w:kern w:val="0"/>
                <w:fitText w:val="2625" w:id="1404311811"/>
              </w:rPr>
              <w:t>住</w:t>
            </w:r>
            <w:r w:rsidRPr="00766BA1">
              <w:rPr>
                <w:rFonts w:hint="eastAsia"/>
                <w:spacing w:val="7"/>
                <w:kern w:val="0"/>
                <w:fitText w:val="2625" w:id="1404311811"/>
              </w:rPr>
              <w:t>所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Default="00CB3F2C" w:rsidP="001A6B5F">
            <w:r w:rsidRPr="00766BA1">
              <w:rPr>
                <w:rFonts w:hint="eastAsia"/>
                <w:spacing w:val="285"/>
                <w:kern w:val="0"/>
                <w:fitText w:val="2625" w:id="1404311812"/>
              </w:rPr>
              <w:t>建物区</w:t>
            </w:r>
            <w:r w:rsidRPr="00766BA1">
              <w:rPr>
                <w:rFonts w:hint="eastAsia"/>
                <w:spacing w:val="37"/>
                <w:kern w:val="0"/>
                <w:fitText w:val="2625" w:id="1404311812"/>
              </w:rPr>
              <w:t>分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 w:val="restart"/>
            <w:vAlign w:val="center"/>
          </w:tcPr>
          <w:p w:rsidR="00CB3F2C" w:rsidRDefault="00CB3F2C" w:rsidP="001A6B5F">
            <w:r w:rsidRPr="00766BA1">
              <w:rPr>
                <w:rFonts w:hint="eastAsia"/>
                <w:spacing w:val="15"/>
                <w:kern w:val="0"/>
                <w:fitText w:val="2625" w:id="1404311813"/>
              </w:rPr>
              <w:t>事故発生のガス工作</w:t>
            </w:r>
            <w:r w:rsidRPr="00766BA1">
              <w:rPr>
                <w:rFonts w:hint="eastAsia"/>
                <w:spacing w:val="127"/>
                <w:kern w:val="0"/>
                <w:fitText w:val="2625" w:id="1404311813"/>
              </w:rPr>
              <w:t>物</w:t>
            </w:r>
          </w:p>
        </w:tc>
        <w:tc>
          <w:tcPr>
            <w:tcW w:w="3014" w:type="dxa"/>
          </w:tcPr>
          <w:p w:rsidR="00CB3F2C" w:rsidRDefault="00CB3F2C" w:rsidP="001A6B5F">
            <w:r w:rsidRPr="00766BA1">
              <w:rPr>
                <w:rFonts w:hint="eastAsia"/>
                <w:spacing w:val="60"/>
                <w:kern w:val="0"/>
                <w:fitText w:val="2625" w:id="1404311814"/>
              </w:rPr>
              <w:t>ガス工作物の区</w:t>
            </w:r>
            <w:r w:rsidRPr="00766BA1">
              <w:rPr>
                <w:rFonts w:hint="eastAsia"/>
                <w:spacing w:val="52"/>
                <w:kern w:val="0"/>
                <w:fitText w:val="2625" w:id="1404311814"/>
              </w:rPr>
              <w:t>分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Default="00CB3F2C" w:rsidP="001A6B5F">
            <w:r w:rsidRPr="00766BA1">
              <w:rPr>
                <w:rFonts w:hint="eastAsia"/>
                <w:spacing w:val="135"/>
                <w:kern w:val="0"/>
                <w:fitText w:val="2625" w:id="1404311815"/>
              </w:rPr>
              <w:t>最高使用圧</w:t>
            </w:r>
            <w:r w:rsidRPr="00766BA1">
              <w:rPr>
                <w:rFonts w:hint="eastAsia"/>
                <w:spacing w:val="7"/>
                <w:kern w:val="0"/>
                <w:fitText w:val="2625" w:id="1404311815"/>
              </w:rPr>
              <w:t>力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Default="00CB3F2C" w:rsidP="001A6B5F">
            <w:r w:rsidRPr="00766BA1">
              <w:rPr>
                <w:rFonts w:hint="eastAsia"/>
                <w:spacing w:val="285"/>
                <w:kern w:val="0"/>
                <w:fitText w:val="2625" w:id="1404311816"/>
              </w:rPr>
              <w:t>設置年</w:t>
            </w:r>
            <w:r w:rsidRPr="00766BA1">
              <w:rPr>
                <w:rFonts w:hint="eastAsia"/>
                <w:spacing w:val="37"/>
                <w:kern w:val="0"/>
                <w:fitText w:val="2625" w:id="1404311816"/>
              </w:rPr>
              <w:t>月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Default="00CB3F2C" w:rsidP="001A6B5F">
            <w:r w:rsidRPr="00766BA1">
              <w:rPr>
                <w:rFonts w:hint="eastAsia"/>
                <w:spacing w:val="60"/>
                <w:kern w:val="0"/>
                <w:fitText w:val="2625" w:id="1404311817"/>
              </w:rPr>
              <w:t>漏えい検査の結</w:t>
            </w:r>
            <w:r w:rsidRPr="00766BA1">
              <w:rPr>
                <w:rFonts w:hint="eastAsia"/>
                <w:spacing w:val="52"/>
                <w:kern w:val="0"/>
                <w:fitText w:val="2625" w:id="1404311817"/>
              </w:rPr>
              <w:t>果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 w:val="restart"/>
            <w:vAlign w:val="center"/>
          </w:tcPr>
          <w:p w:rsidR="00CB3F2C" w:rsidRPr="001B505C" w:rsidRDefault="00CB3F2C" w:rsidP="001A6B5F">
            <w:r w:rsidRPr="00766BA1">
              <w:rPr>
                <w:rFonts w:hint="eastAsia"/>
                <w:kern w:val="0"/>
                <w:fitText w:val="2625" w:id="1404311818"/>
              </w:rPr>
              <w:t>事故発生場所への供給ガ</w:t>
            </w:r>
            <w:r w:rsidRPr="00766BA1">
              <w:rPr>
                <w:rFonts w:hint="eastAsia"/>
                <w:spacing w:val="52"/>
                <w:kern w:val="0"/>
                <w:fitText w:val="2625" w:id="1404311818"/>
              </w:rPr>
              <w:t>ス</w:t>
            </w:r>
          </w:p>
        </w:tc>
        <w:tc>
          <w:tcPr>
            <w:tcW w:w="3014" w:type="dxa"/>
          </w:tcPr>
          <w:p w:rsidR="00CB3F2C" w:rsidRDefault="00CB3F2C" w:rsidP="001A6B5F">
            <w:r w:rsidRPr="00766BA1">
              <w:rPr>
                <w:rFonts w:hint="eastAsia"/>
                <w:spacing w:val="135"/>
                <w:kern w:val="0"/>
                <w:fitText w:val="2625" w:id="1404311819"/>
              </w:rPr>
              <w:t>最高使用圧</w:t>
            </w:r>
            <w:r w:rsidRPr="00766BA1">
              <w:rPr>
                <w:rFonts w:hint="eastAsia"/>
                <w:spacing w:val="7"/>
                <w:kern w:val="0"/>
                <w:fitText w:val="2625" w:id="1404311819"/>
              </w:rPr>
              <w:t>力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Default="00CB3F2C" w:rsidP="001A6B5F">
            <w:r w:rsidRPr="00766BA1">
              <w:rPr>
                <w:rFonts w:hint="eastAsia"/>
                <w:spacing w:val="135"/>
                <w:kern w:val="0"/>
                <w:fitText w:val="2625" w:id="1404311820"/>
              </w:rPr>
              <w:t>ガスグルー</w:t>
            </w:r>
            <w:r w:rsidRPr="00766BA1">
              <w:rPr>
                <w:rFonts w:hint="eastAsia"/>
                <w:spacing w:val="7"/>
                <w:kern w:val="0"/>
                <w:fitText w:val="2625" w:id="1404311820"/>
              </w:rPr>
              <w:t>プ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 w:val="restart"/>
            <w:vAlign w:val="center"/>
          </w:tcPr>
          <w:p w:rsidR="00CB3F2C" w:rsidRDefault="00CB3F2C" w:rsidP="001A6B5F">
            <w:r w:rsidRPr="00766BA1">
              <w:rPr>
                <w:rFonts w:hint="eastAsia"/>
                <w:spacing w:val="15"/>
                <w:kern w:val="0"/>
                <w:fitText w:val="2625" w:id="1404311821"/>
              </w:rPr>
              <w:t>事故の内容及び被害状</w:t>
            </w:r>
            <w:r w:rsidRPr="00766BA1">
              <w:rPr>
                <w:rFonts w:hint="eastAsia"/>
                <w:spacing w:val="7"/>
                <w:kern w:val="0"/>
                <w:fitText w:val="2625" w:id="1404311821"/>
              </w:rPr>
              <w:t>況</w:t>
            </w:r>
          </w:p>
        </w:tc>
        <w:tc>
          <w:tcPr>
            <w:tcW w:w="3014" w:type="dxa"/>
          </w:tcPr>
          <w:p w:rsidR="00CB3F2C" w:rsidRDefault="00CB3F2C" w:rsidP="001A6B5F">
            <w:r w:rsidRPr="00766BA1">
              <w:rPr>
                <w:rFonts w:hint="eastAsia"/>
                <w:spacing w:val="285"/>
                <w:kern w:val="0"/>
                <w:fitText w:val="2625" w:id="1404311822"/>
              </w:rPr>
              <w:t>人身被</w:t>
            </w:r>
            <w:r w:rsidRPr="00766BA1">
              <w:rPr>
                <w:rFonts w:hint="eastAsia"/>
                <w:spacing w:val="37"/>
                <w:kern w:val="0"/>
                <w:fitText w:val="2625" w:id="1404311822"/>
              </w:rPr>
              <w:t>害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Default="00CB3F2C" w:rsidP="001A6B5F">
            <w:r w:rsidRPr="00766BA1">
              <w:rPr>
                <w:rFonts w:hint="eastAsia"/>
                <w:spacing w:val="1095"/>
                <w:kern w:val="0"/>
                <w:fitText w:val="2625" w:id="1404311823"/>
              </w:rPr>
              <w:t>物</w:t>
            </w:r>
            <w:r w:rsidRPr="00766BA1">
              <w:rPr>
                <w:rFonts w:hint="eastAsia"/>
                <w:spacing w:val="7"/>
                <w:kern w:val="0"/>
                <w:fitText w:val="2625" w:id="1404311823"/>
              </w:rPr>
              <w:t>損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Default="00CB3F2C" w:rsidP="001A6B5F"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4678" w:type="dxa"/>
          </w:tcPr>
          <w:p w:rsidR="00CB3F2C" w:rsidRPr="0043380D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Pr="001B505C" w:rsidRDefault="00CB3F2C" w:rsidP="001A6B5F">
            <w:r w:rsidRPr="00766BA1">
              <w:rPr>
                <w:rFonts w:hint="eastAsia"/>
                <w:spacing w:val="1095"/>
                <w:kern w:val="0"/>
                <w:fitText w:val="2625" w:id="1404311824"/>
              </w:rPr>
              <w:t>概</w:t>
            </w:r>
            <w:r w:rsidRPr="00766BA1">
              <w:rPr>
                <w:rFonts w:hint="eastAsia"/>
                <w:spacing w:val="7"/>
                <w:kern w:val="0"/>
                <w:fitText w:val="2625" w:id="1404311824"/>
              </w:rPr>
              <w:t>要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Align w:val="center"/>
          </w:tcPr>
          <w:p w:rsidR="00CB3F2C" w:rsidRPr="001B505C" w:rsidRDefault="00CB3F2C" w:rsidP="001A6B5F">
            <w:r w:rsidRPr="00766BA1">
              <w:rPr>
                <w:rFonts w:hint="eastAsia"/>
                <w:spacing w:val="195"/>
                <w:kern w:val="0"/>
                <w:fitText w:val="2625" w:id="1404311808"/>
              </w:rPr>
              <w:t>事故の原</w:t>
            </w:r>
            <w:r w:rsidRPr="00766BA1">
              <w:rPr>
                <w:rFonts w:hint="eastAsia"/>
                <w:spacing w:val="7"/>
                <w:kern w:val="0"/>
                <w:fitText w:val="2625" w:id="1404311808"/>
              </w:rPr>
              <w:t>因</w:t>
            </w:r>
          </w:p>
        </w:tc>
        <w:tc>
          <w:tcPr>
            <w:tcW w:w="7692" w:type="dxa"/>
            <w:gridSpan w:val="2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 w:val="restart"/>
            <w:vAlign w:val="center"/>
          </w:tcPr>
          <w:p w:rsidR="00CB3F2C" w:rsidRDefault="00CB3F2C" w:rsidP="001A6B5F">
            <w:r w:rsidRPr="00766BA1">
              <w:rPr>
                <w:rFonts w:hint="eastAsia"/>
                <w:spacing w:val="1095"/>
                <w:kern w:val="0"/>
                <w:fitText w:val="2625" w:id="1404311809"/>
              </w:rPr>
              <w:t>復</w:t>
            </w:r>
            <w:r w:rsidRPr="00766BA1">
              <w:rPr>
                <w:rFonts w:hint="eastAsia"/>
                <w:spacing w:val="7"/>
                <w:kern w:val="0"/>
                <w:fitText w:val="2625" w:id="1404311809"/>
              </w:rPr>
              <w:t>旧</w:t>
            </w:r>
          </w:p>
        </w:tc>
        <w:tc>
          <w:tcPr>
            <w:tcW w:w="3014" w:type="dxa"/>
          </w:tcPr>
          <w:p w:rsidR="00CB3F2C" w:rsidRDefault="00CB3F2C" w:rsidP="001A6B5F">
            <w:r w:rsidRPr="00766BA1">
              <w:rPr>
                <w:rFonts w:hint="eastAsia"/>
                <w:spacing w:val="15"/>
                <w:kern w:val="0"/>
                <w:fitText w:val="2625" w:id="1404311810"/>
              </w:rPr>
              <w:t>事故に対する応急措</w:t>
            </w:r>
            <w:r w:rsidRPr="00766BA1">
              <w:rPr>
                <w:rFonts w:hint="eastAsia"/>
                <w:spacing w:val="127"/>
                <w:kern w:val="0"/>
                <w:fitText w:val="2625" w:id="1404311810"/>
              </w:rPr>
              <w:t>置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Pr="001B505C" w:rsidRDefault="00CB3F2C" w:rsidP="001A6B5F">
            <w:r w:rsidRPr="00766BA1">
              <w:rPr>
                <w:rFonts w:hint="eastAsia"/>
                <w:kern w:val="0"/>
                <w:fitText w:val="2625" w:id="1404311811"/>
              </w:rPr>
              <w:t>復旧又はその見込みの日</w:t>
            </w:r>
            <w:r w:rsidRPr="00766BA1">
              <w:rPr>
                <w:rFonts w:hint="eastAsia"/>
                <w:spacing w:val="52"/>
                <w:kern w:val="0"/>
                <w:fitText w:val="2625" w:id="1404311811"/>
              </w:rPr>
              <w:t>時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Align w:val="center"/>
          </w:tcPr>
          <w:p w:rsidR="00CB3F2C" w:rsidRDefault="00CB3F2C" w:rsidP="001A6B5F">
            <w:r w:rsidRPr="00766BA1">
              <w:rPr>
                <w:rFonts w:hint="eastAsia"/>
                <w:spacing w:val="45"/>
                <w:kern w:val="0"/>
                <w:fitText w:val="2625" w:id="1404311812"/>
              </w:rPr>
              <w:t>事故の発生防止対</w:t>
            </w:r>
            <w:r w:rsidRPr="00766BA1">
              <w:rPr>
                <w:rFonts w:hint="eastAsia"/>
                <w:spacing w:val="7"/>
                <w:kern w:val="0"/>
                <w:fitText w:val="2625" w:id="1404311812"/>
              </w:rPr>
              <w:t>策</w:t>
            </w:r>
          </w:p>
        </w:tc>
        <w:tc>
          <w:tcPr>
            <w:tcW w:w="7692" w:type="dxa"/>
            <w:gridSpan w:val="2"/>
          </w:tcPr>
          <w:p w:rsidR="00CB3F2C" w:rsidRDefault="00CB3F2C" w:rsidP="001A6B5F"/>
        </w:tc>
      </w:tr>
    </w:tbl>
    <w:p w:rsidR="00CB3F2C" w:rsidRDefault="00CB3F2C" w:rsidP="00CB3F2C">
      <w:pPr>
        <w:ind w:left="840" w:hangingChars="400" w:hanging="840"/>
      </w:pPr>
      <w:r>
        <w:rPr>
          <w:rFonts w:hint="eastAsia"/>
        </w:rPr>
        <w:t>備考　１　「漏えい検査の結果」の欄には、ガス工作物の技術上の基準を定める省令（平成</w:t>
      </w:r>
      <w:r>
        <w:rPr>
          <w:rFonts w:hint="eastAsia"/>
        </w:rPr>
        <w:t>12</w:t>
      </w:r>
      <w:r>
        <w:rPr>
          <w:rFonts w:hint="eastAsia"/>
        </w:rPr>
        <w:t>年通商産業省令第</w:t>
      </w:r>
      <w:r>
        <w:rPr>
          <w:rFonts w:hint="eastAsia"/>
        </w:rPr>
        <w:t>111</w:t>
      </w:r>
      <w:r>
        <w:rPr>
          <w:rFonts w:hint="eastAsia"/>
        </w:rPr>
        <w:t>号）第</w:t>
      </w:r>
      <w:r>
        <w:rPr>
          <w:rFonts w:hint="eastAsia"/>
        </w:rPr>
        <w:t>51</w:t>
      </w:r>
      <w:r>
        <w:rPr>
          <w:rFonts w:hint="eastAsia"/>
        </w:rPr>
        <w:t>条に規定する漏えい検査の実施結果を記載すること。</w:t>
      </w:r>
    </w:p>
    <w:p w:rsidR="00CB3F2C" w:rsidRDefault="00CB3F2C" w:rsidP="00CB3F2C">
      <w:pPr>
        <w:ind w:left="840" w:hangingChars="400" w:hanging="840"/>
      </w:pPr>
      <w:r>
        <w:rPr>
          <w:rFonts w:hint="eastAsia"/>
        </w:rPr>
        <w:t xml:space="preserve">　　　２　この用紙の大きさは、日本工業規格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:rsidR="00CB3F2C" w:rsidRDefault="00CB3F2C" w:rsidP="00CB3F2C">
      <w:pPr>
        <w:ind w:left="840" w:hangingChars="400" w:hanging="840"/>
      </w:pPr>
    </w:p>
    <w:p w:rsidR="00CB3F2C" w:rsidRDefault="00CB3F2C" w:rsidP="00CB3F2C">
      <w:pPr>
        <w:ind w:left="840" w:hangingChars="400" w:hanging="840"/>
      </w:pPr>
    </w:p>
    <w:p w:rsidR="00CB3F2C" w:rsidRDefault="00CB3F2C" w:rsidP="00CB3F2C">
      <w:pPr>
        <w:ind w:left="840" w:hangingChars="400" w:hanging="840"/>
      </w:pPr>
    </w:p>
    <w:p w:rsidR="00CB3F2C" w:rsidRDefault="00CB3F2C" w:rsidP="00CB3F2C">
      <w:pPr>
        <w:ind w:left="840" w:hangingChars="400" w:hanging="840"/>
      </w:pPr>
    </w:p>
    <w:p w:rsidR="00CB3F2C" w:rsidRDefault="00CB3F2C" w:rsidP="00CB3F2C">
      <w:pPr>
        <w:ind w:left="840" w:hangingChars="400" w:hanging="840"/>
      </w:pPr>
    </w:p>
    <w:p w:rsidR="00CB3F2C" w:rsidRDefault="00CB3F2C" w:rsidP="00CB3F2C">
      <w:pPr>
        <w:ind w:left="840" w:hangingChars="400" w:hanging="840"/>
      </w:pPr>
    </w:p>
    <w:p w:rsidR="00CB3F2C" w:rsidRDefault="00CB3F2C" w:rsidP="00CB3F2C">
      <w:pPr>
        <w:ind w:left="840" w:hangingChars="400" w:hanging="840"/>
      </w:pPr>
    </w:p>
    <w:sectPr w:rsidR="00CB3F2C" w:rsidSect="00CB3F2C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5D5" w:rsidRDefault="00E705D5" w:rsidP="003C0825">
      <w:r>
        <w:separator/>
      </w:r>
    </w:p>
  </w:endnote>
  <w:endnote w:type="continuationSeparator" w:id="0">
    <w:p w:rsidR="00E705D5" w:rsidRDefault="00E705D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5D5" w:rsidRDefault="00E705D5" w:rsidP="003C0825">
      <w:r>
        <w:separator/>
      </w:r>
    </w:p>
  </w:footnote>
  <w:footnote w:type="continuationSeparator" w:id="0">
    <w:p w:rsidR="00E705D5" w:rsidRDefault="00E705D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D5"/>
    <w:rsid w:val="00061EE7"/>
    <w:rsid w:val="00317736"/>
    <w:rsid w:val="003C0825"/>
    <w:rsid w:val="00553CC8"/>
    <w:rsid w:val="00766BA1"/>
    <w:rsid w:val="0094559B"/>
    <w:rsid w:val="00C260B1"/>
    <w:rsid w:val="00CB3F2C"/>
    <w:rsid w:val="00E7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B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B3F2C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B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B3F2C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044ED-A536-4591-80C5-41BAEF58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D4885BBC.dotm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ガス室</cp:lastModifiedBy>
  <cp:revision>2</cp:revision>
  <dcterms:created xsi:type="dcterms:W3CDTF">2017-04-19T06:31:00Z</dcterms:created>
  <dcterms:modified xsi:type="dcterms:W3CDTF">2017-04-19T06:31:00Z</dcterms:modified>
</cp:coreProperties>
</file>